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B052" w14:textId="77777777" w:rsidR="00D72467" w:rsidRPr="002C4C4C" w:rsidRDefault="00D72467" w:rsidP="001F1EC4">
      <w:pPr>
        <w:tabs>
          <w:tab w:val="left" w:pos="2041"/>
          <w:tab w:val="left" w:pos="5954"/>
        </w:tabs>
        <w:spacing w:line="320" w:lineRule="exact"/>
        <w:ind w:right="-7"/>
        <w:jc w:val="both"/>
        <w:rPr>
          <w:rFonts w:ascii="Euclid Circular A" w:hAnsi="Euclid Circular A"/>
          <w:b/>
          <w:lang w:val="it-IT"/>
        </w:rPr>
      </w:pPr>
    </w:p>
    <w:p w14:paraId="3A3C1749" w14:textId="4FBBA99F" w:rsidR="00D72467" w:rsidRPr="002C4C4C" w:rsidRDefault="00D72467" w:rsidP="001F1EC4">
      <w:pPr>
        <w:tabs>
          <w:tab w:val="left" w:pos="5670"/>
        </w:tabs>
        <w:jc w:val="both"/>
        <w:rPr>
          <w:rFonts w:ascii="Euclid Circular A" w:hAnsi="Euclid Circular A"/>
          <w:lang w:val="it-IT"/>
        </w:rPr>
      </w:pPr>
      <w:r w:rsidRPr="002C4C4C">
        <w:rPr>
          <w:rFonts w:ascii="Euclid Circular A" w:hAnsi="Euclid Circular A"/>
          <w:lang w:val="it-IT"/>
        </w:rPr>
        <w:tab/>
      </w:r>
    </w:p>
    <w:p w14:paraId="442E7557" w14:textId="77777777" w:rsidR="008D0D16" w:rsidRPr="002C4C4C" w:rsidRDefault="008D0D16" w:rsidP="001F1EC4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</w:p>
    <w:p w14:paraId="2E56274F" w14:textId="3FA00CCC" w:rsidR="00D72467" w:rsidRPr="002C4C4C" w:rsidRDefault="00270376" w:rsidP="001F1EC4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  <w:r w:rsidRPr="002C4C4C">
        <w:rPr>
          <w:rFonts w:ascii="Euclid Circular A" w:hAnsi="Euclid Circular A"/>
          <w:i/>
          <w:iCs/>
          <w:sz w:val="20"/>
          <w:szCs w:val="20"/>
          <w:lang w:val="it-IT"/>
        </w:rPr>
        <w:t xml:space="preserve">Comunicato stampa di BirdLife Svizzera del </w:t>
      </w:r>
      <w:r w:rsidR="00E54540" w:rsidRPr="002C4C4C">
        <w:rPr>
          <w:rFonts w:ascii="Euclid Circular A" w:hAnsi="Euclid Circular A"/>
          <w:i/>
          <w:iCs/>
          <w:sz w:val="20"/>
          <w:szCs w:val="20"/>
          <w:lang w:val="it-IT"/>
        </w:rPr>
        <w:t>1° ottobre</w:t>
      </w:r>
      <w:r w:rsidR="0066490D" w:rsidRPr="002C4C4C">
        <w:rPr>
          <w:rFonts w:ascii="Euclid Circular A" w:hAnsi="Euclid Circular A"/>
          <w:i/>
          <w:iCs/>
          <w:sz w:val="20"/>
          <w:szCs w:val="20"/>
          <w:lang w:val="it-IT"/>
        </w:rPr>
        <w:t xml:space="preserve"> 2025</w:t>
      </w:r>
    </w:p>
    <w:p w14:paraId="14C0577B" w14:textId="77777777" w:rsidR="005C211E" w:rsidRPr="002C4C4C" w:rsidRDefault="005C211E" w:rsidP="000A2978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</w:p>
    <w:p w14:paraId="49A824A2" w14:textId="77777777" w:rsidR="00765E5B" w:rsidRPr="002C4C4C" w:rsidRDefault="00765E5B" w:rsidP="00905D64">
      <w:pPr>
        <w:jc w:val="both"/>
        <w:rPr>
          <w:rFonts w:ascii="Euclid Circular A" w:eastAsiaTheme="majorEastAsia" w:hAnsi="Euclid Circular A" w:cstheme="majorBidi"/>
          <w:b/>
          <w:bCs/>
          <w:sz w:val="28"/>
          <w:szCs w:val="28"/>
          <w:lang w:val="it-IT"/>
        </w:rPr>
      </w:pPr>
    </w:p>
    <w:p w14:paraId="4D19BD8F" w14:textId="1C467407" w:rsidR="009776F6" w:rsidRPr="002C4C4C" w:rsidRDefault="009B55D8" w:rsidP="000B4E36">
      <w:pPr>
        <w:spacing w:afterLines="120" w:after="288"/>
        <w:rPr>
          <w:rFonts w:asciiTheme="majorHAnsi" w:eastAsiaTheme="majorEastAsia" w:hAnsiTheme="majorHAnsi" w:cstheme="majorBidi"/>
          <w:sz w:val="36"/>
          <w:szCs w:val="52"/>
          <w:lang w:val="it-IT"/>
        </w:rPr>
      </w:pPr>
      <w:r w:rsidRPr="002C4C4C">
        <w:rPr>
          <w:rFonts w:asciiTheme="majorHAnsi" w:eastAsiaTheme="majorEastAsia" w:hAnsiTheme="majorHAnsi" w:cstheme="majorBidi"/>
          <w:sz w:val="36"/>
          <w:szCs w:val="52"/>
          <w:lang w:val="it-IT"/>
        </w:rPr>
        <w:t>Il pubblico sceglierà l’Uccello dell’anno 2026</w:t>
      </w:r>
    </w:p>
    <w:p w14:paraId="008238CD" w14:textId="7303CF5C" w:rsidR="00FF4BBC" w:rsidRPr="002C4C4C" w:rsidRDefault="00FF4BBC" w:rsidP="00FD2D60">
      <w:pPr>
        <w:spacing w:before="240" w:line="276" w:lineRule="auto"/>
        <w:ind w:right="176"/>
        <w:rPr>
          <w:rFonts w:ascii="Euclid Circular A" w:hAnsi="Euclid Circular A"/>
          <w:b/>
          <w:bCs/>
          <w:sz w:val="20"/>
          <w:szCs w:val="20"/>
          <w:lang w:val="it-IT"/>
        </w:rPr>
      </w:pPr>
      <w:r w:rsidRPr="002C4C4C">
        <w:rPr>
          <w:rFonts w:ascii="Euclid Circular A" w:hAnsi="Euclid Circular A"/>
          <w:b/>
          <w:bCs/>
          <w:sz w:val="20"/>
          <w:szCs w:val="20"/>
          <w:lang w:val="it-IT"/>
        </w:rPr>
        <w:t xml:space="preserve">Tutta la Svizzera è chiamata al voto! Chi sarà l'Uccello dell'anno 2026? Chi sarà l'ambasciatore dei corsi d'acqua naturali? I candidati sono la Ballerina gialla, il Topino, il </w:t>
      </w:r>
      <w:r w:rsidR="0001023B" w:rsidRPr="002C4C4C">
        <w:rPr>
          <w:rFonts w:ascii="Euclid Circular A" w:hAnsi="Euclid Circular A"/>
          <w:b/>
          <w:bCs/>
          <w:sz w:val="20"/>
          <w:szCs w:val="20"/>
          <w:lang w:val="it-IT"/>
        </w:rPr>
        <w:t>M</w:t>
      </w:r>
      <w:r w:rsidRPr="002C4C4C">
        <w:rPr>
          <w:rFonts w:ascii="Euclid Circular A" w:hAnsi="Euclid Circular A"/>
          <w:b/>
          <w:bCs/>
          <w:sz w:val="20"/>
          <w:szCs w:val="20"/>
          <w:lang w:val="it-IT"/>
        </w:rPr>
        <w:t xml:space="preserve">erlo acquaiolo, il </w:t>
      </w:r>
      <w:r w:rsidR="0001023B" w:rsidRPr="002C4C4C">
        <w:rPr>
          <w:rFonts w:ascii="Euclid Circular A" w:hAnsi="Euclid Circular A"/>
          <w:b/>
          <w:bCs/>
          <w:sz w:val="20"/>
          <w:szCs w:val="20"/>
          <w:lang w:val="it-IT"/>
        </w:rPr>
        <w:t>Corriere piccolo</w:t>
      </w:r>
      <w:r w:rsidRPr="002C4C4C">
        <w:rPr>
          <w:rFonts w:ascii="Euclid Circular A" w:hAnsi="Euclid Circular A"/>
          <w:b/>
          <w:bCs/>
          <w:sz w:val="20"/>
          <w:szCs w:val="20"/>
          <w:lang w:val="it-IT"/>
        </w:rPr>
        <w:t xml:space="preserve"> e il </w:t>
      </w:r>
      <w:r w:rsidR="0001023B" w:rsidRPr="002C4C4C">
        <w:rPr>
          <w:rFonts w:ascii="Euclid Circular A" w:hAnsi="Euclid Circular A"/>
          <w:b/>
          <w:bCs/>
          <w:sz w:val="20"/>
          <w:szCs w:val="20"/>
          <w:lang w:val="it-IT"/>
        </w:rPr>
        <w:t>M</w:t>
      </w:r>
      <w:r w:rsidRPr="002C4C4C">
        <w:rPr>
          <w:rFonts w:ascii="Euclid Circular A" w:hAnsi="Euclid Circular A"/>
          <w:b/>
          <w:bCs/>
          <w:sz w:val="20"/>
          <w:szCs w:val="20"/>
          <w:lang w:val="it-IT"/>
        </w:rPr>
        <w:t>artin pescatore. Le votazioni sono aperte dal 1° al 31 ottobre 2025.</w:t>
      </w:r>
    </w:p>
    <w:p w14:paraId="04671A19" w14:textId="6433AD7C" w:rsidR="00C96587" w:rsidRPr="002C4C4C" w:rsidRDefault="00C96587" w:rsidP="00696BDC">
      <w:pPr>
        <w:spacing w:before="240" w:line="276" w:lineRule="auto"/>
        <w:ind w:right="176"/>
        <w:rPr>
          <w:rFonts w:ascii="Euclid Circular A" w:hAnsi="Euclid Circular A"/>
          <w:sz w:val="20"/>
          <w:szCs w:val="20"/>
          <w:lang w:val="it-IT"/>
        </w:rPr>
      </w:pPr>
      <w:r w:rsidRPr="002C4C4C">
        <w:rPr>
          <w:rFonts w:ascii="Euclid Circular A" w:hAnsi="Euclid Circular A"/>
          <w:sz w:val="20"/>
          <w:szCs w:val="20"/>
          <w:lang w:val="it-IT"/>
        </w:rPr>
        <w:t xml:space="preserve">A partire dal 1° ottobre 2025, </w:t>
      </w:r>
      <w:r w:rsidR="002F2F8E">
        <w:rPr>
          <w:rFonts w:ascii="Euclid Circular A" w:hAnsi="Euclid Circular A"/>
          <w:sz w:val="20"/>
          <w:szCs w:val="20"/>
          <w:lang w:val="it-IT"/>
        </w:rPr>
        <w:t>la popolazione potrà pronunciarsi</w:t>
      </w:r>
      <w:r w:rsidR="008D5762">
        <w:rPr>
          <w:rFonts w:ascii="Euclid Circular A" w:hAnsi="Euclid Circular A"/>
          <w:sz w:val="20"/>
          <w:szCs w:val="20"/>
          <w:lang w:val="it-IT"/>
        </w:rPr>
        <w:t xml:space="preserve"> per scegliere</w:t>
      </w:r>
      <w:r w:rsidRPr="002C4C4C">
        <w:rPr>
          <w:rFonts w:ascii="Euclid Circular A" w:hAnsi="Euclid Circular A"/>
          <w:sz w:val="20"/>
          <w:szCs w:val="20"/>
          <w:lang w:val="it-IT"/>
        </w:rPr>
        <w:t xml:space="preserve"> l'Uccello dell'anno 2026</w:t>
      </w:r>
      <w:r w:rsidR="008D5762">
        <w:rPr>
          <w:rFonts w:ascii="Euclid Circular A" w:hAnsi="Euclid Circular A"/>
          <w:sz w:val="20"/>
          <w:szCs w:val="20"/>
          <w:lang w:val="it-IT"/>
        </w:rPr>
        <w:t>.</w:t>
      </w:r>
      <w:r w:rsidRPr="002C4C4C">
        <w:rPr>
          <w:rFonts w:ascii="Euclid Circular A" w:hAnsi="Euclid Circular A"/>
          <w:sz w:val="20"/>
          <w:szCs w:val="20"/>
          <w:lang w:val="it-IT"/>
        </w:rPr>
        <w:t xml:space="preserve"> BirdLife Svizzera invita tutt</w:t>
      </w:r>
      <w:r w:rsidR="00170589" w:rsidRPr="002C4C4C">
        <w:rPr>
          <w:rFonts w:ascii="Euclid Circular A" w:hAnsi="Euclid Circular A"/>
          <w:sz w:val="20"/>
          <w:szCs w:val="20"/>
          <w:lang w:val="it-IT"/>
        </w:rPr>
        <w:t>o il Paese</w:t>
      </w:r>
      <w:r w:rsidRPr="002C4C4C">
        <w:rPr>
          <w:rFonts w:ascii="Euclid Circular A" w:hAnsi="Euclid Circular A"/>
          <w:sz w:val="20"/>
          <w:szCs w:val="20"/>
          <w:lang w:val="it-IT"/>
        </w:rPr>
        <w:t xml:space="preserve"> a partecipare alla votazione. Sono cinque le affascinanti specie tra cui scegliere</w:t>
      </w:r>
      <w:r w:rsidR="0040437E" w:rsidRPr="002C4C4C">
        <w:rPr>
          <w:rFonts w:ascii="Euclid Circular A" w:hAnsi="Euclid Circular A"/>
          <w:sz w:val="20"/>
          <w:szCs w:val="20"/>
          <w:lang w:val="it-IT"/>
        </w:rPr>
        <w:t>,</w:t>
      </w:r>
      <w:r w:rsidRPr="002C4C4C">
        <w:rPr>
          <w:rFonts w:ascii="Euclid Circular A" w:hAnsi="Euclid Circular A"/>
          <w:sz w:val="20"/>
          <w:szCs w:val="20"/>
          <w:lang w:val="it-IT"/>
        </w:rPr>
        <w:t xml:space="preserve"> tutte strettamente legate agli </w:t>
      </w:r>
      <w:r w:rsidR="00511711">
        <w:rPr>
          <w:rFonts w:ascii="Euclid Circular A" w:hAnsi="Euclid Circular A"/>
          <w:sz w:val="20"/>
          <w:szCs w:val="20"/>
          <w:lang w:val="it-IT"/>
        </w:rPr>
        <w:t>ambienti</w:t>
      </w:r>
      <w:r w:rsidRPr="002C4C4C">
        <w:rPr>
          <w:rFonts w:ascii="Euclid Circular A" w:hAnsi="Euclid Circular A"/>
          <w:sz w:val="20"/>
          <w:szCs w:val="20"/>
          <w:lang w:val="it-IT"/>
        </w:rPr>
        <w:t xml:space="preserve"> lungo i </w:t>
      </w:r>
      <w:r w:rsidR="00606ADC">
        <w:rPr>
          <w:rFonts w:ascii="Euclid Circular A" w:hAnsi="Euclid Circular A"/>
          <w:sz w:val="20"/>
          <w:szCs w:val="20"/>
          <w:lang w:val="it-IT"/>
        </w:rPr>
        <w:t>fiumi e i torrenti</w:t>
      </w:r>
      <w:r w:rsidRPr="002C4C4C">
        <w:rPr>
          <w:rFonts w:ascii="Euclid Circular A" w:hAnsi="Euclid Circular A"/>
          <w:sz w:val="20"/>
          <w:szCs w:val="20"/>
          <w:lang w:val="it-IT"/>
        </w:rPr>
        <w:t xml:space="preserve">: </w:t>
      </w:r>
      <w:r w:rsidR="0040437E" w:rsidRPr="002C4C4C">
        <w:rPr>
          <w:rFonts w:ascii="Euclid Circular A" w:hAnsi="Euclid Circular A"/>
          <w:sz w:val="20"/>
          <w:szCs w:val="20"/>
          <w:lang w:val="it-IT"/>
        </w:rPr>
        <w:t>Ballerina gialla</w:t>
      </w:r>
      <w:r w:rsidRPr="002C4C4C">
        <w:rPr>
          <w:rFonts w:ascii="Euclid Circular A" w:hAnsi="Euclid Circular A"/>
          <w:sz w:val="20"/>
          <w:szCs w:val="20"/>
          <w:lang w:val="it-IT"/>
        </w:rPr>
        <w:t xml:space="preserve">, </w:t>
      </w:r>
      <w:r w:rsidR="0040437E" w:rsidRPr="002C4C4C">
        <w:rPr>
          <w:rFonts w:ascii="Euclid Circular A" w:hAnsi="Euclid Circular A"/>
          <w:sz w:val="20"/>
          <w:szCs w:val="20"/>
          <w:lang w:val="it-IT"/>
        </w:rPr>
        <w:t>Topino</w:t>
      </w:r>
      <w:r w:rsidRPr="002C4C4C">
        <w:rPr>
          <w:rFonts w:ascii="Euclid Circular A" w:hAnsi="Euclid Circular A"/>
          <w:sz w:val="20"/>
          <w:szCs w:val="20"/>
          <w:lang w:val="it-IT"/>
        </w:rPr>
        <w:t xml:space="preserve">, Merlo acquaiolo, </w:t>
      </w:r>
      <w:r w:rsidR="0040437E" w:rsidRPr="002C4C4C">
        <w:rPr>
          <w:rFonts w:ascii="Euclid Circular A" w:hAnsi="Euclid Circular A"/>
          <w:sz w:val="20"/>
          <w:szCs w:val="20"/>
          <w:lang w:val="it-IT"/>
        </w:rPr>
        <w:t>Corriere piccolo</w:t>
      </w:r>
      <w:r w:rsidRPr="002C4C4C">
        <w:rPr>
          <w:rFonts w:ascii="Euclid Circular A" w:hAnsi="Euclid Circular A"/>
          <w:sz w:val="20"/>
          <w:szCs w:val="20"/>
          <w:lang w:val="it-IT"/>
        </w:rPr>
        <w:t xml:space="preserve"> e Martin pescatore.</w:t>
      </w:r>
    </w:p>
    <w:p w14:paraId="1933793D" w14:textId="3482E314" w:rsidR="00CF122A" w:rsidRPr="002C4C4C" w:rsidRDefault="00625852" w:rsidP="00903673">
      <w:pPr>
        <w:spacing w:before="240" w:line="276" w:lineRule="auto"/>
        <w:ind w:right="176"/>
        <w:rPr>
          <w:rFonts w:ascii="Euclid Circular A" w:hAnsi="Euclid Circular A"/>
          <w:sz w:val="20"/>
          <w:szCs w:val="20"/>
          <w:lang w:val="it-IT"/>
        </w:rPr>
      </w:pPr>
      <w:r>
        <w:rPr>
          <w:rFonts w:ascii="Euclid Circular A" w:hAnsi="Euclid Circular A"/>
          <w:b/>
          <w:bCs/>
          <w:sz w:val="20"/>
          <w:szCs w:val="20"/>
          <w:lang w:val="it-IT"/>
        </w:rPr>
        <w:t xml:space="preserve">I corsi d’acqua </w:t>
      </w:r>
      <w:r w:rsidR="00903673" w:rsidRPr="002C4C4C">
        <w:rPr>
          <w:rFonts w:ascii="Euclid Circular A" w:hAnsi="Euclid Circular A"/>
          <w:b/>
          <w:bCs/>
          <w:sz w:val="20"/>
          <w:szCs w:val="20"/>
          <w:lang w:val="it-IT"/>
        </w:rPr>
        <w:t>sono le a</w:t>
      </w:r>
      <w:r w:rsidR="00F24FC3">
        <w:rPr>
          <w:rFonts w:ascii="Euclid Circular A" w:hAnsi="Euclid Circular A"/>
          <w:b/>
          <w:bCs/>
          <w:sz w:val="20"/>
          <w:szCs w:val="20"/>
          <w:lang w:val="it-IT"/>
        </w:rPr>
        <w:t>rterie vitali</w:t>
      </w:r>
      <w:r w:rsidR="00903673" w:rsidRPr="002C4C4C">
        <w:rPr>
          <w:rFonts w:ascii="Euclid Circular A" w:hAnsi="Euclid Circular A"/>
          <w:b/>
          <w:bCs/>
          <w:sz w:val="20"/>
          <w:szCs w:val="20"/>
          <w:lang w:val="it-IT"/>
        </w:rPr>
        <w:t xml:space="preserve"> della natura</w:t>
      </w:r>
      <w:r w:rsidR="00903673" w:rsidRPr="002C4C4C">
        <w:rPr>
          <w:rFonts w:ascii="Euclid Circular A" w:hAnsi="Euclid Circular A"/>
          <w:b/>
          <w:bCs/>
          <w:sz w:val="20"/>
          <w:szCs w:val="20"/>
          <w:lang w:val="it-IT"/>
        </w:rPr>
        <w:br/>
      </w:r>
      <w:r w:rsidR="00F20E09">
        <w:rPr>
          <w:rFonts w:ascii="Euclid Circular A" w:hAnsi="Euclid Circular A"/>
          <w:sz w:val="20"/>
          <w:szCs w:val="20"/>
          <w:lang w:val="it-IT"/>
        </w:rPr>
        <w:t>Fiumi e torrenti n</w:t>
      </w:r>
      <w:r w:rsidR="00903673" w:rsidRPr="002C4C4C">
        <w:rPr>
          <w:rFonts w:ascii="Euclid Circular A" w:hAnsi="Euclid Circular A"/>
          <w:sz w:val="20"/>
          <w:szCs w:val="20"/>
          <w:lang w:val="it-IT"/>
        </w:rPr>
        <w:t>aturali sono molto più che semplici corsi d'acqua</w:t>
      </w:r>
      <w:r w:rsidR="00F20E09">
        <w:rPr>
          <w:rFonts w:ascii="Euclid Circular A" w:hAnsi="Euclid Circular A"/>
          <w:sz w:val="20"/>
          <w:szCs w:val="20"/>
          <w:lang w:val="it-IT"/>
        </w:rPr>
        <w:t>: essi f</w:t>
      </w:r>
      <w:r w:rsidR="00903673" w:rsidRPr="002C4C4C">
        <w:rPr>
          <w:rFonts w:ascii="Euclid Circular A" w:hAnsi="Euclid Circular A"/>
          <w:sz w:val="20"/>
          <w:szCs w:val="20"/>
          <w:lang w:val="it-IT"/>
        </w:rPr>
        <w:t>orniscono habitat a innumerevoli animali e piante, contribuiscono alla depurazione naturale dell</w:t>
      </w:r>
      <w:r w:rsidR="0097451F">
        <w:rPr>
          <w:rFonts w:ascii="Euclid Circular A" w:hAnsi="Euclid Circular A"/>
          <w:sz w:val="20"/>
          <w:szCs w:val="20"/>
          <w:lang w:val="it-IT"/>
        </w:rPr>
        <w:t>e acque</w:t>
      </w:r>
      <w:r w:rsidR="00903673" w:rsidRPr="002C4C4C">
        <w:rPr>
          <w:rFonts w:ascii="Euclid Circular A" w:hAnsi="Euclid Circular A"/>
          <w:sz w:val="20"/>
          <w:szCs w:val="20"/>
          <w:lang w:val="it-IT"/>
        </w:rPr>
        <w:t xml:space="preserve"> e </w:t>
      </w:r>
      <w:r w:rsidR="00F92C45">
        <w:rPr>
          <w:rFonts w:ascii="Euclid Circular A" w:hAnsi="Euclid Circular A"/>
          <w:sz w:val="20"/>
          <w:szCs w:val="20"/>
          <w:lang w:val="it-IT"/>
        </w:rPr>
        <w:t>diminuiscono</w:t>
      </w:r>
      <w:r w:rsidR="00903673" w:rsidRPr="002C4C4C">
        <w:rPr>
          <w:rFonts w:ascii="Euclid Circular A" w:hAnsi="Euclid Circular A"/>
          <w:sz w:val="20"/>
          <w:szCs w:val="20"/>
          <w:lang w:val="it-IT"/>
        </w:rPr>
        <w:t xml:space="preserve"> i rischi di inondazione. Per ottenere questo risultato, l</w:t>
      </w:r>
      <w:r w:rsidR="00CE75B7">
        <w:rPr>
          <w:rFonts w:ascii="Euclid Circular A" w:hAnsi="Euclid Circular A"/>
          <w:sz w:val="20"/>
          <w:szCs w:val="20"/>
          <w:lang w:val="it-IT"/>
        </w:rPr>
        <w:t xml:space="preserve">e </w:t>
      </w:r>
      <w:r w:rsidR="00903673" w:rsidRPr="002C4C4C">
        <w:rPr>
          <w:rFonts w:ascii="Euclid Circular A" w:hAnsi="Euclid Circular A"/>
          <w:sz w:val="20"/>
          <w:szCs w:val="20"/>
          <w:lang w:val="it-IT"/>
        </w:rPr>
        <w:t>acqu</w:t>
      </w:r>
      <w:r w:rsidR="00CE75B7">
        <w:rPr>
          <w:rFonts w:ascii="Euclid Circular A" w:hAnsi="Euclid Circular A"/>
          <w:sz w:val="20"/>
          <w:szCs w:val="20"/>
          <w:lang w:val="it-IT"/>
        </w:rPr>
        <w:t>e</w:t>
      </w:r>
      <w:r w:rsidR="00903673" w:rsidRPr="002C4C4C">
        <w:rPr>
          <w:rFonts w:ascii="Euclid Circular A" w:hAnsi="Euclid Circular A"/>
          <w:sz w:val="20"/>
          <w:szCs w:val="20"/>
          <w:lang w:val="it-IT"/>
        </w:rPr>
        <w:t xml:space="preserve"> dev</w:t>
      </w:r>
      <w:r w:rsidR="00CE75B7">
        <w:rPr>
          <w:rFonts w:ascii="Euclid Circular A" w:hAnsi="Euclid Circular A"/>
          <w:sz w:val="20"/>
          <w:szCs w:val="20"/>
          <w:lang w:val="it-IT"/>
        </w:rPr>
        <w:t>ono</w:t>
      </w:r>
      <w:r w:rsidR="00903673" w:rsidRPr="002C4C4C">
        <w:rPr>
          <w:rFonts w:ascii="Euclid Circular A" w:hAnsi="Euclid Circular A"/>
          <w:sz w:val="20"/>
          <w:szCs w:val="20"/>
          <w:lang w:val="it-IT"/>
        </w:rPr>
        <w:t xml:space="preserve"> avere a disposizione uno spazio sufficiente e il paesaggio </w:t>
      </w:r>
      <w:r w:rsidR="00822BB6">
        <w:rPr>
          <w:rFonts w:ascii="Euclid Circular A" w:hAnsi="Euclid Circular A"/>
          <w:sz w:val="20"/>
          <w:szCs w:val="20"/>
          <w:lang w:val="it-IT"/>
        </w:rPr>
        <w:t>deve potersi evolvere</w:t>
      </w:r>
      <w:r w:rsidR="00903673" w:rsidRPr="002C4C4C">
        <w:rPr>
          <w:rFonts w:ascii="Euclid Circular A" w:hAnsi="Euclid Circular A"/>
          <w:sz w:val="20"/>
          <w:szCs w:val="20"/>
          <w:lang w:val="it-IT"/>
        </w:rPr>
        <w:t xml:space="preserve"> costantemente</w:t>
      </w:r>
      <w:r w:rsidR="005C1CBD">
        <w:rPr>
          <w:rFonts w:ascii="Euclid Circular A" w:hAnsi="Euclid Circular A"/>
          <w:sz w:val="20"/>
          <w:szCs w:val="20"/>
          <w:lang w:val="it-IT"/>
        </w:rPr>
        <w:t>: in questo modo si creano continuamente n</w:t>
      </w:r>
      <w:r w:rsidR="00492EBF">
        <w:rPr>
          <w:rFonts w:ascii="Euclid Circular A" w:hAnsi="Euclid Circular A"/>
          <w:sz w:val="20"/>
          <w:szCs w:val="20"/>
          <w:lang w:val="it-IT"/>
        </w:rPr>
        <w:t xml:space="preserve">uovi </w:t>
      </w:r>
      <w:r w:rsidR="00903673" w:rsidRPr="002C4C4C">
        <w:rPr>
          <w:rFonts w:ascii="Euclid Circular A" w:hAnsi="Euclid Circular A"/>
          <w:sz w:val="20"/>
          <w:szCs w:val="20"/>
          <w:lang w:val="it-IT"/>
        </w:rPr>
        <w:t xml:space="preserve">habitat per piante e animali. In Svizzera, tuttavia, molti di questi </w:t>
      </w:r>
      <w:r w:rsidR="009B6E1A">
        <w:rPr>
          <w:rFonts w:ascii="Euclid Circular A" w:hAnsi="Euclid Circular A"/>
          <w:sz w:val="20"/>
          <w:szCs w:val="20"/>
          <w:lang w:val="it-IT"/>
        </w:rPr>
        <w:t>ambienti</w:t>
      </w:r>
      <w:r w:rsidR="00903673" w:rsidRPr="002C4C4C">
        <w:rPr>
          <w:rFonts w:ascii="Euclid Circular A" w:hAnsi="Euclid Circular A"/>
          <w:sz w:val="20"/>
          <w:szCs w:val="20"/>
          <w:lang w:val="it-IT"/>
        </w:rPr>
        <w:t xml:space="preserve"> dinamici sono scomparsi. I fiumi sono stati </w:t>
      </w:r>
      <w:r w:rsidR="00492EBF">
        <w:rPr>
          <w:rFonts w:ascii="Euclid Circular A" w:hAnsi="Euclid Circular A"/>
          <w:sz w:val="20"/>
          <w:szCs w:val="20"/>
          <w:lang w:val="it-IT"/>
        </w:rPr>
        <w:t>incanalati</w:t>
      </w:r>
      <w:r w:rsidR="00903673" w:rsidRPr="002C4C4C">
        <w:rPr>
          <w:rFonts w:ascii="Euclid Circular A" w:hAnsi="Euclid Circular A"/>
          <w:sz w:val="20"/>
          <w:szCs w:val="20"/>
          <w:lang w:val="it-IT"/>
        </w:rPr>
        <w:t xml:space="preserve">, arginati o </w:t>
      </w:r>
      <w:r w:rsidR="008A20D9">
        <w:rPr>
          <w:rFonts w:ascii="Euclid Circular A" w:hAnsi="Euclid Circular A"/>
          <w:sz w:val="20"/>
          <w:szCs w:val="20"/>
          <w:lang w:val="it-IT"/>
        </w:rPr>
        <w:t>tombati</w:t>
      </w:r>
      <w:r w:rsidR="00903673" w:rsidRPr="002C4C4C">
        <w:rPr>
          <w:rFonts w:ascii="Euclid Circular A" w:hAnsi="Euclid Circular A"/>
          <w:sz w:val="20"/>
          <w:szCs w:val="20"/>
          <w:lang w:val="it-IT"/>
        </w:rPr>
        <w:t xml:space="preserve"> per fare spazio all'agricoltura, agli insediamenti e alle infrastrutture. I paesaggi golenali sono stati prosciugati o edificati. Le </w:t>
      </w:r>
      <w:r w:rsidR="00280519">
        <w:rPr>
          <w:rFonts w:ascii="Euclid Circular A" w:hAnsi="Euclid Circular A"/>
          <w:sz w:val="20"/>
          <w:szCs w:val="20"/>
          <w:lang w:val="it-IT"/>
        </w:rPr>
        <w:t>rive naturali</w:t>
      </w:r>
      <w:r w:rsidR="00903673" w:rsidRPr="002C4C4C">
        <w:rPr>
          <w:rFonts w:ascii="Euclid Circular A" w:hAnsi="Euclid Circular A"/>
          <w:sz w:val="20"/>
          <w:szCs w:val="20"/>
          <w:lang w:val="it-IT"/>
        </w:rPr>
        <w:t xml:space="preserve"> sono andate perdute a causa di progetti di </w:t>
      </w:r>
      <w:r w:rsidR="00903673" w:rsidRPr="009D2002">
        <w:rPr>
          <w:rFonts w:ascii="Euclid Circular A" w:hAnsi="Euclid Circular A"/>
          <w:sz w:val="20"/>
          <w:szCs w:val="20"/>
          <w:lang w:val="it-IT"/>
        </w:rPr>
        <w:t>costruzione e di utilizzo intensivo. Inoltre, acque reflue, fertilizzanti e pesticidi inquinano molti cor</w:t>
      </w:r>
      <w:r w:rsidR="009D2002" w:rsidRPr="009D2002">
        <w:rPr>
          <w:rFonts w:ascii="Euclid Circular A" w:hAnsi="Euclid Circular A"/>
          <w:sz w:val="20"/>
          <w:szCs w:val="20"/>
          <w:lang w:val="it-IT"/>
        </w:rPr>
        <w:t>si d’acqua</w:t>
      </w:r>
      <w:r w:rsidR="00903673" w:rsidRPr="009D2002">
        <w:rPr>
          <w:rFonts w:ascii="Euclid Circular A" w:hAnsi="Euclid Circular A"/>
          <w:sz w:val="20"/>
          <w:szCs w:val="20"/>
          <w:lang w:val="it-IT"/>
        </w:rPr>
        <w:t>.</w:t>
      </w:r>
      <w:r w:rsidR="00CF122A" w:rsidRPr="002C4C4C">
        <w:rPr>
          <w:rFonts w:ascii="Euclid Circular A" w:hAnsi="Euclid Circular A"/>
          <w:sz w:val="20"/>
          <w:szCs w:val="20"/>
          <w:lang w:val="it-IT"/>
        </w:rPr>
        <w:br/>
      </w:r>
    </w:p>
    <w:p w14:paraId="3840EE05" w14:textId="5176218D" w:rsidR="00CF122A" w:rsidRPr="002C4C4C" w:rsidRDefault="00CF122A" w:rsidP="00CF122A">
      <w:pPr>
        <w:spacing w:line="276" w:lineRule="auto"/>
        <w:rPr>
          <w:rFonts w:ascii="Euclid Circular A" w:hAnsi="Euclid Circular A" w:cs="Arial"/>
          <w:sz w:val="20"/>
          <w:szCs w:val="20"/>
          <w:lang w:val="it-IT"/>
        </w:rPr>
      </w:pPr>
      <w:r w:rsidRPr="002C4C4C">
        <w:rPr>
          <w:rFonts w:ascii="Euclid Circular A" w:hAnsi="Euclid Circular A" w:cs="Arial"/>
          <w:b/>
          <w:bCs/>
          <w:sz w:val="20"/>
          <w:szCs w:val="20"/>
          <w:lang w:val="it-IT"/>
        </w:rPr>
        <w:t>Gli uccelli mostrano lo stato dei nostri corsi d'acqua</w:t>
      </w:r>
      <w:r w:rsidRPr="002C4C4C">
        <w:rPr>
          <w:rFonts w:ascii="Euclid Circular A" w:hAnsi="Euclid Circular A" w:cs="Arial"/>
          <w:b/>
          <w:bCs/>
          <w:sz w:val="20"/>
          <w:szCs w:val="20"/>
          <w:lang w:val="it-IT"/>
        </w:rPr>
        <w:br/>
      </w:r>
      <w:r w:rsidR="00916F53" w:rsidRPr="002C4C4C">
        <w:rPr>
          <w:rFonts w:ascii="Euclid Circular A" w:hAnsi="Euclid Circular A" w:cs="Arial"/>
          <w:sz w:val="20"/>
          <w:szCs w:val="20"/>
          <w:lang w:val="it-IT"/>
        </w:rPr>
        <w:t xml:space="preserve">Se gli uccelli non hanno </w:t>
      </w:r>
      <w:r w:rsidR="006A4C95">
        <w:rPr>
          <w:rFonts w:ascii="Euclid Circular A" w:hAnsi="Euclid Circular A" w:cs="Arial"/>
          <w:sz w:val="20"/>
          <w:szCs w:val="20"/>
          <w:lang w:val="it-IT"/>
        </w:rPr>
        <w:t xml:space="preserve">a disposizione </w:t>
      </w:r>
      <w:r w:rsidR="00916F53" w:rsidRPr="002C4C4C">
        <w:rPr>
          <w:rFonts w:ascii="Euclid Circular A" w:hAnsi="Euclid Circular A" w:cs="Arial"/>
          <w:sz w:val="20"/>
          <w:szCs w:val="20"/>
          <w:lang w:val="it-IT"/>
        </w:rPr>
        <w:t>un habitat intatto diventano più rari o scompaiono</w:t>
      </w:r>
      <w:r w:rsidR="006A4C95">
        <w:rPr>
          <w:rFonts w:ascii="Euclid Circular A" w:hAnsi="Euclid Circular A" w:cs="Arial"/>
          <w:sz w:val="20"/>
          <w:szCs w:val="20"/>
          <w:lang w:val="it-IT"/>
        </w:rPr>
        <w:t>, in quanto</w:t>
      </w:r>
      <w:r w:rsidR="00916F53" w:rsidRPr="002C4C4C">
        <w:rPr>
          <w:rFonts w:ascii="Euclid Circular A" w:hAnsi="Euclid Circular A" w:cs="Arial"/>
          <w:sz w:val="20"/>
          <w:szCs w:val="20"/>
          <w:lang w:val="it-IT"/>
        </w:rPr>
        <w:t xml:space="preserve"> non riescono a trovare siti di </w:t>
      </w:r>
      <w:r w:rsidR="006A4C95">
        <w:rPr>
          <w:rFonts w:ascii="Euclid Circular A" w:hAnsi="Euclid Circular A" w:cs="Arial"/>
          <w:sz w:val="20"/>
          <w:szCs w:val="20"/>
          <w:lang w:val="it-IT"/>
        </w:rPr>
        <w:t>nidifica</w:t>
      </w:r>
      <w:r w:rsidR="00916F53" w:rsidRPr="002C4C4C">
        <w:rPr>
          <w:rFonts w:ascii="Euclid Circular A" w:hAnsi="Euclid Circular A" w:cs="Arial"/>
          <w:sz w:val="20"/>
          <w:szCs w:val="20"/>
          <w:lang w:val="it-IT"/>
        </w:rPr>
        <w:t xml:space="preserve">zione adatti o cibo sufficiente. Le cinque specie di uccelli in </w:t>
      </w:r>
      <w:r w:rsidR="007B5072">
        <w:rPr>
          <w:rFonts w:ascii="Euclid Circular A" w:hAnsi="Euclid Circular A" w:cs="Arial"/>
          <w:sz w:val="20"/>
          <w:szCs w:val="20"/>
          <w:lang w:val="it-IT"/>
        </w:rPr>
        <w:t>lizza</w:t>
      </w:r>
      <w:r w:rsidR="00916F53" w:rsidRPr="002C4C4C">
        <w:rPr>
          <w:rFonts w:ascii="Euclid Circular A" w:hAnsi="Euclid Circular A" w:cs="Arial"/>
          <w:sz w:val="20"/>
          <w:szCs w:val="20"/>
          <w:lang w:val="it-IT"/>
        </w:rPr>
        <w:t xml:space="preserve"> mostrano in modi diversi le </w:t>
      </w:r>
      <w:r w:rsidR="001F1FBC">
        <w:rPr>
          <w:rFonts w:ascii="Euclid Circular A" w:hAnsi="Euclid Circular A" w:cs="Arial"/>
          <w:sz w:val="20"/>
          <w:szCs w:val="20"/>
          <w:lang w:val="it-IT"/>
        </w:rPr>
        <w:t xml:space="preserve">loro </w:t>
      </w:r>
      <w:r w:rsidR="00916F53" w:rsidRPr="002C4C4C">
        <w:rPr>
          <w:rFonts w:ascii="Euclid Circular A" w:hAnsi="Euclid Circular A" w:cs="Arial"/>
          <w:sz w:val="20"/>
          <w:szCs w:val="20"/>
          <w:lang w:val="it-IT"/>
        </w:rPr>
        <w:t xml:space="preserve">esigenze </w:t>
      </w:r>
      <w:r w:rsidR="00422A63">
        <w:rPr>
          <w:rFonts w:ascii="Euclid Circular A" w:hAnsi="Euclid Circular A" w:cs="Arial"/>
          <w:sz w:val="20"/>
          <w:szCs w:val="20"/>
          <w:lang w:val="it-IT"/>
        </w:rPr>
        <w:t>in fatto di</w:t>
      </w:r>
      <w:r w:rsidR="00916F53" w:rsidRPr="002C4C4C">
        <w:rPr>
          <w:rFonts w:ascii="Euclid Circular A" w:hAnsi="Euclid Circular A" w:cs="Arial"/>
          <w:sz w:val="20"/>
          <w:szCs w:val="20"/>
          <w:lang w:val="it-IT"/>
        </w:rPr>
        <w:t xml:space="preserve"> habitat:</w:t>
      </w:r>
    </w:p>
    <w:p w14:paraId="3016EB8C" w14:textId="3CB908D3" w:rsidR="00916F53" w:rsidRPr="002C4C4C" w:rsidRDefault="007E1F80" w:rsidP="00CF122A">
      <w:pPr>
        <w:pStyle w:val="Paragrafoelenco"/>
        <w:numPr>
          <w:ilvl w:val="0"/>
          <w:numId w:val="2"/>
        </w:numPr>
        <w:spacing w:line="276" w:lineRule="auto"/>
        <w:ind w:left="284" w:hanging="284"/>
        <w:rPr>
          <w:rFonts w:ascii="Euclid Circular A" w:hAnsi="Euclid Circular A" w:cs="Arial"/>
          <w:lang w:val="it-IT"/>
        </w:rPr>
      </w:pPr>
      <w:r w:rsidRPr="002C4C4C">
        <w:rPr>
          <w:rFonts w:ascii="Euclid Circular A" w:hAnsi="Euclid Circular A" w:cs="Arial"/>
          <w:lang w:val="it-IT"/>
        </w:rPr>
        <w:t>I</w:t>
      </w:r>
      <w:r w:rsidR="00916F53" w:rsidRPr="002C4C4C">
        <w:rPr>
          <w:rFonts w:ascii="Euclid Circular A" w:hAnsi="Euclid Circular A" w:cs="Arial"/>
          <w:lang w:val="it-IT"/>
        </w:rPr>
        <w:t xml:space="preserve">l </w:t>
      </w:r>
      <w:r w:rsidR="00620D4C" w:rsidRPr="002C4C4C">
        <w:rPr>
          <w:rFonts w:ascii="Euclid Circular A" w:hAnsi="Euclid Circular A" w:cs="Arial"/>
          <w:lang w:val="it-IT"/>
        </w:rPr>
        <w:t>M</w:t>
      </w:r>
      <w:r w:rsidR="00916F53" w:rsidRPr="002C4C4C">
        <w:rPr>
          <w:rFonts w:ascii="Euclid Circular A" w:hAnsi="Euclid Circular A" w:cs="Arial"/>
          <w:lang w:val="it-IT"/>
        </w:rPr>
        <w:t xml:space="preserve">artin pescatore ha bisogno di acque limpide e ricche di pesci e di </w:t>
      </w:r>
      <w:r w:rsidR="00684130">
        <w:rPr>
          <w:rFonts w:ascii="Euclid Circular A" w:hAnsi="Euclid Circular A" w:cs="Arial"/>
          <w:lang w:val="it-IT"/>
        </w:rPr>
        <w:t>rive scoscese</w:t>
      </w:r>
      <w:r w:rsidR="00916F53" w:rsidRPr="002C4C4C">
        <w:rPr>
          <w:rFonts w:ascii="Euclid Circular A" w:hAnsi="Euclid Circular A" w:cs="Arial"/>
          <w:lang w:val="it-IT"/>
        </w:rPr>
        <w:t xml:space="preserve"> di terra per </w:t>
      </w:r>
      <w:r w:rsidR="00620D4C" w:rsidRPr="002C4C4C">
        <w:rPr>
          <w:rFonts w:ascii="Euclid Circular A" w:hAnsi="Euclid Circular A" w:cs="Arial"/>
          <w:lang w:val="it-IT"/>
        </w:rPr>
        <w:t>nidificare</w:t>
      </w:r>
      <w:r w:rsidRPr="002C4C4C">
        <w:rPr>
          <w:rFonts w:ascii="Euclid Circular A" w:hAnsi="Euclid Circular A" w:cs="Arial"/>
          <w:lang w:val="it-IT"/>
        </w:rPr>
        <w:t>.</w:t>
      </w:r>
    </w:p>
    <w:p w14:paraId="20D3E39D" w14:textId="416D7290" w:rsidR="00DB0261" w:rsidRPr="002C4C4C" w:rsidRDefault="007E1F80" w:rsidP="00CF122A">
      <w:pPr>
        <w:pStyle w:val="Paragrafoelenco"/>
        <w:numPr>
          <w:ilvl w:val="0"/>
          <w:numId w:val="2"/>
        </w:numPr>
        <w:spacing w:line="276" w:lineRule="auto"/>
        <w:ind w:left="284" w:hanging="284"/>
        <w:rPr>
          <w:rFonts w:ascii="Euclid Circular A" w:hAnsi="Euclid Circular A" w:cs="Arial"/>
          <w:lang w:val="it-IT"/>
        </w:rPr>
      </w:pPr>
      <w:r w:rsidRPr="002C4C4C">
        <w:rPr>
          <w:rFonts w:ascii="Euclid Circular A" w:hAnsi="Euclid Circular A" w:cs="Arial"/>
          <w:lang w:val="it-IT"/>
        </w:rPr>
        <w:t>I</w:t>
      </w:r>
      <w:r w:rsidR="00620D4C" w:rsidRPr="002C4C4C">
        <w:rPr>
          <w:rFonts w:ascii="Euclid Circular A" w:hAnsi="Euclid Circular A" w:cs="Arial"/>
          <w:lang w:val="it-IT"/>
        </w:rPr>
        <w:t>l M</w:t>
      </w:r>
      <w:r w:rsidR="00DB0261" w:rsidRPr="002C4C4C">
        <w:rPr>
          <w:rFonts w:ascii="Euclid Circular A" w:hAnsi="Euclid Circular A" w:cs="Arial"/>
          <w:lang w:val="it-IT"/>
        </w:rPr>
        <w:t xml:space="preserve">erlo acquaiolo vive solo </w:t>
      </w:r>
      <w:r w:rsidR="00A0221C">
        <w:rPr>
          <w:rFonts w:ascii="Euclid Circular A" w:hAnsi="Euclid Circular A" w:cs="Arial"/>
          <w:lang w:val="it-IT"/>
        </w:rPr>
        <w:t>lungo</w:t>
      </w:r>
      <w:r w:rsidR="00DB0261" w:rsidRPr="002C4C4C">
        <w:rPr>
          <w:rFonts w:ascii="Euclid Circular A" w:hAnsi="Euclid Circular A" w:cs="Arial"/>
          <w:lang w:val="it-IT"/>
        </w:rPr>
        <w:t xml:space="preserve"> corsi d'acqua </w:t>
      </w:r>
      <w:r w:rsidR="00A0221C">
        <w:rPr>
          <w:rFonts w:ascii="Euclid Circular A" w:hAnsi="Euclid Circular A" w:cs="Arial"/>
          <w:lang w:val="it-IT"/>
        </w:rPr>
        <w:t>limpidi</w:t>
      </w:r>
      <w:r w:rsidR="00DB0261" w:rsidRPr="002C4C4C">
        <w:rPr>
          <w:rFonts w:ascii="Euclid Circular A" w:hAnsi="Euclid Circular A" w:cs="Arial"/>
          <w:lang w:val="it-IT"/>
        </w:rPr>
        <w:t xml:space="preserve"> e </w:t>
      </w:r>
      <w:r w:rsidR="00FC2C05">
        <w:rPr>
          <w:rFonts w:ascii="Euclid Circular A" w:hAnsi="Euclid Circular A" w:cs="Arial"/>
          <w:lang w:val="it-IT"/>
        </w:rPr>
        <w:t>ricchi di vita</w:t>
      </w:r>
      <w:r w:rsidR="00DB0261" w:rsidRPr="002C4C4C">
        <w:rPr>
          <w:rFonts w:ascii="Euclid Circular A" w:hAnsi="Euclid Circular A" w:cs="Arial"/>
          <w:lang w:val="it-IT"/>
        </w:rPr>
        <w:t>, dove può immergersi per procurarsi il cibo</w:t>
      </w:r>
      <w:r w:rsidRPr="002C4C4C">
        <w:rPr>
          <w:rFonts w:ascii="Euclid Circular A" w:hAnsi="Euclid Circular A" w:cs="Arial"/>
          <w:lang w:val="it-IT"/>
        </w:rPr>
        <w:t>.</w:t>
      </w:r>
    </w:p>
    <w:p w14:paraId="55D2DA75" w14:textId="2E570401" w:rsidR="00DB0261" w:rsidRPr="002C4C4C" w:rsidRDefault="007E1F80" w:rsidP="00CF122A">
      <w:pPr>
        <w:pStyle w:val="Paragrafoelenco"/>
        <w:numPr>
          <w:ilvl w:val="0"/>
          <w:numId w:val="2"/>
        </w:numPr>
        <w:spacing w:line="276" w:lineRule="auto"/>
        <w:ind w:left="284" w:hanging="284"/>
        <w:rPr>
          <w:rFonts w:ascii="Euclid Circular A" w:hAnsi="Euclid Circular A" w:cs="Arial"/>
          <w:lang w:val="it-IT"/>
        </w:rPr>
      </w:pPr>
      <w:r w:rsidRPr="002C4C4C">
        <w:rPr>
          <w:rFonts w:ascii="Euclid Circular A" w:hAnsi="Euclid Circular A" w:cs="Arial"/>
          <w:lang w:val="it-IT"/>
        </w:rPr>
        <w:t>I</w:t>
      </w:r>
      <w:r w:rsidR="00DB0261" w:rsidRPr="002C4C4C">
        <w:rPr>
          <w:rFonts w:ascii="Euclid Circular A" w:hAnsi="Euclid Circular A" w:cs="Arial"/>
          <w:lang w:val="it-IT"/>
        </w:rPr>
        <w:t xml:space="preserve">l Topino costruisce </w:t>
      </w:r>
      <w:r w:rsidR="00A0221C">
        <w:rPr>
          <w:rFonts w:ascii="Euclid Circular A" w:hAnsi="Euclid Circular A" w:cs="Arial"/>
          <w:lang w:val="it-IT"/>
        </w:rPr>
        <w:t>le sue gallerie di nidificazione</w:t>
      </w:r>
      <w:r w:rsidR="00DB0261" w:rsidRPr="002C4C4C">
        <w:rPr>
          <w:rFonts w:ascii="Euclid Circular A" w:hAnsi="Euclid Circular A" w:cs="Arial"/>
          <w:lang w:val="it-IT"/>
        </w:rPr>
        <w:t xml:space="preserve"> in pareti naturali di sabbia e argilla. In Svizzera non </w:t>
      </w:r>
      <w:r w:rsidR="000F5487">
        <w:rPr>
          <w:rFonts w:ascii="Euclid Circular A" w:hAnsi="Euclid Circular A" w:cs="Arial"/>
          <w:lang w:val="it-IT"/>
        </w:rPr>
        <w:t xml:space="preserve">ne </w:t>
      </w:r>
      <w:r w:rsidR="00DB0261" w:rsidRPr="002C4C4C">
        <w:rPr>
          <w:rFonts w:ascii="Euclid Circular A" w:hAnsi="Euclid Circular A" w:cs="Arial"/>
          <w:lang w:val="it-IT"/>
        </w:rPr>
        <w:t>esistono più</w:t>
      </w:r>
      <w:r w:rsidRPr="002C4C4C">
        <w:rPr>
          <w:rFonts w:ascii="Euclid Circular A" w:hAnsi="Euclid Circular A" w:cs="Arial"/>
          <w:lang w:val="it-IT"/>
        </w:rPr>
        <w:t>.</w:t>
      </w:r>
    </w:p>
    <w:p w14:paraId="3CFBE40D" w14:textId="48AB6753" w:rsidR="00620D4C" w:rsidRPr="002C4C4C" w:rsidRDefault="007E1F80" w:rsidP="00620D4C">
      <w:pPr>
        <w:pStyle w:val="Paragrafoelenco"/>
        <w:numPr>
          <w:ilvl w:val="0"/>
          <w:numId w:val="2"/>
        </w:numPr>
        <w:spacing w:line="276" w:lineRule="auto"/>
        <w:ind w:left="284" w:hanging="284"/>
        <w:rPr>
          <w:rFonts w:ascii="Euclid Circular A" w:hAnsi="Euclid Circular A" w:cs="Arial"/>
          <w:lang w:val="it-IT"/>
        </w:rPr>
      </w:pPr>
      <w:r w:rsidRPr="002C4C4C">
        <w:rPr>
          <w:rFonts w:ascii="Euclid Circular A" w:hAnsi="Euclid Circular A" w:cs="Arial"/>
          <w:lang w:val="it-IT"/>
        </w:rPr>
        <w:t>L</w:t>
      </w:r>
      <w:r w:rsidR="00620D4C" w:rsidRPr="002C4C4C">
        <w:rPr>
          <w:rFonts w:ascii="Euclid Circular A" w:hAnsi="Euclid Circular A" w:cs="Arial"/>
          <w:lang w:val="it-IT"/>
        </w:rPr>
        <w:t>a Ballerina gialla ama le rive aperte dei torrenti. Molt</w:t>
      </w:r>
      <w:r w:rsidR="007F1388">
        <w:rPr>
          <w:rFonts w:ascii="Euclid Circular A" w:hAnsi="Euclid Circular A" w:cs="Arial"/>
          <w:lang w:val="it-IT"/>
        </w:rPr>
        <w:t>e</w:t>
      </w:r>
      <w:r w:rsidR="00620D4C" w:rsidRPr="002C4C4C">
        <w:rPr>
          <w:rFonts w:ascii="Euclid Circular A" w:hAnsi="Euclid Circular A" w:cs="Arial"/>
          <w:lang w:val="it-IT"/>
        </w:rPr>
        <w:t xml:space="preserve"> di ess</w:t>
      </w:r>
      <w:r w:rsidR="007F1388">
        <w:rPr>
          <w:rFonts w:ascii="Euclid Circular A" w:hAnsi="Euclid Circular A" w:cs="Arial"/>
          <w:lang w:val="it-IT"/>
        </w:rPr>
        <w:t>e</w:t>
      </w:r>
      <w:r w:rsidR="00620D4C" w:rsidRPr="002C4C4C">
        <w:rPr>
          <w:rFonts w:ascii="Euclid Circular A" w:hAnsi="Euclid Circular A" w:cs="Arial"/>
          <w:lang w:val="it-IT"/>
        </w:rPr>
        <w:t xml:space="preserve"> sono stat</w:t>
      </w:r>
      <w:r w:rsidR="007F1388">
        <w:rPr>
          <w:rFonts w:ascii="Euclid Circular A" w:hAnsi="Euclid Circular A" w:cs="Arial"/>
          <w:lang w:val="it-IT"/>
        </w:rPr>
        <w:t>e</w:t>
      </w:r>
      <w:r w:rsidR="00620D4C" w:rsidRPr="002C4C4C">
        <w:rPr>
          <w:rFonts w:ascii="Euclid Circular A" w:hAnsi="Euclid Circular A" w:cs="Arial"/>
          <w:lang w:val="it-IT"/>
        </w:rPr>
        <w:t xml:space="preserve"> edificat</w:t>
      </w:r>
      <w:r w:rsidR="007F1388">
        <w:rPr>
          <w:rFonts w:ascii="Euclid Circular A" w:hAnsi="Euclid Circular A" w:cs="Arial"/>
          <w:lang w:val="it-IT"/>
        </w:rPr>
        <w:t>e</w:t>
      </w:r>
      <w:r w:rsidR="00620D4C" w:rsidRPr="002C4C4C">
        <w:rPr>
          <w:rFonts w:ascii="Euclid Circular A" w:hAnsi="Euclid Circular A" w:cs="Arial"/>
          <w:lang w:val="it-IT"/>
        </w:rPr>
        <w:t xml:space="preserve"> o sono fortemente </w:t>
      </w:r>
      <w:r w:rsidR="001F0A63">
        <w:rPr>
          <w:rFonts w:ascii="Euclid Circular A" w:hAnsi="Euclid Circular A" w:cs="Arial"/>
          <w:lang w:val="it-IT"/>
        </w:rPr>
        <w:t>disturbate.</w:t>
      </w:r>
    </w:p>
    <w:p w14:paraId="57E9F17F" w14:textId="0D2E4E8A" w:rsidR="00CC3333" w:rsidRPr="002C4C4C" w:rsidRDefault="00620D4C" w:rsidP="00CC3333">
      <w:pPr>
        <w:pStyle w:val="Paragrafoelenco"/>
        <w:numPr>
          <w:ilvl w:val="0"/>
          <w:numId w:val="2"/>
        </w:numPr>
        <w:spacing w:line="276" w:lineRule="auto"/>
        <w:ind w:left="284" w:hanging="284"/>
        <w:rPr>
          <w:rFonts w:ascii="Euclid Circular A" w:hAnsi="Euclid Circular A" w:cs="Arial"/>
          <w:lang w:val="it-IT"/>
        </w:rPr>
      </w:pPr>
      <w:r w:rsidRPr="002C4C4C">
        <w:rPr>
          <w:rFonts w:ascii="Euclid Circular A" w:hAnsi="Euclid Circular A" w:cs="Arial"/>
          <w:lang w:val="it-IT"/>
        </w:rPr>
        <w:t xml:space="preserve">Il </w:t>
      </w:r>
      <w:r w:rsidR="007E1F80" w:rsidRPr="002C4C4C">
        <w:rPr>
          <w:rFonts w:ascii="Euclid Circular A" w:hAnsi="Euclid Circular A" w:cs="Arial"/>
          <w:lang w:val="it-IT"/>
        </w:rPr>
        <w:t>Corriere piccolo</w:t>
      </w:r>
      <w:r w:rsidRPr="002C4C4C">
        <w:rPr>
          <w:rFonts w:ascii="Euclid Circular A" w:hAnsi="Euclid Circular A" w:cs="Arial"/>
          <w:lang w:val="it-IT"/>
        </w:rPr>
        <w:t xml:space="preserve"> </w:t>
      </w:r>
      <w:r w:rsidR="007A1F62" w:rsidRPr="002C4C4C">
        <w:rPr>
          <w:rFonts w:ascii="Euclid Circular A" w:hAnsi="Euclid Circular A" w:cs="Arial"/>
          <w:lang w:val="it-IT"/>
        </w:rPr>
        <w:t>nidifica</w:t>
      </w:r>
      <w:r w:rsidRPr="002C4C4C">
        <w:rPr>
          <w:rFonts w:ascii="Euclid Circular A" w:hAnsi="Euclid Circular A" w:cs="Arial"/>
          <w:lang w:val="it-IT"/>
        </w:rPr>
        <w:t xml:space="preserve"> </w:t>
      </w:r>
      <w:r w:rsidR="0089301C">
        <w:rPr>
          <w:rFonts w:ascii="Euclid Circular A" w:hAnsi="Euclid Circular A" w:cs="Arial"/>
          <w:lang w:val="it-IT"/>
        </w:rPr>
        <w:t xml:space="preserve">oggi </w:t>
      </w:r>
      <w:r w:rsidRPr="002C4C4C">
        <w:rPr>
          <w:rFonts w:ascii="Euclid Circular A" w:hAnsi="Euclid Circular A" w:cs="Arial"/>
          <w:lang w:val="it-IT"/>
        </w:rPr>
        <w:t xml:space="preserve">nelle cave di ghiaia perché le isole di ghiaia </w:t>
      </w:r>
      <w:r w:rsidR="0089301C">
        <w:rPr>
          <w:rFonts w:ascii="Euclid Circular A" w:hAnsi="Euclid Circular A" w:cs="Arial"/>
          <w:lang w:val="it-IT"/>
        </w:rPr>
        <w:t xml:space="preserve">naturali </w:t>
      </w:r>
      <w:r w:rsidRPr="002C4C4C">
        <w:rPr>
          <w:rFonts w:ascii="Euclid Circular A" w:hAnsi="Euclid Circular A" w:cs="Arial"/>
          <w:lang w:val="it-IT"/>
        </w:rPr>
        <w:t xml:space="preserve">sono </w:t>
      </w:r>
      <w:r w:rsidR="0089301C">
        <w:rPr>
          <w:rFonts w:ascii="Euclid Circular A" w:hAnsi="Euclid Circular A" w:cs="Arial"/>
          <w:lang w:val="it-IT"/>
        </w:rPr>
        <w:t xml:space="preserve">ormai </w:t>
      </w:r>
      <w:r w:rsidRPr="002C4C4C">
        <w:rPr>
          <w:rFonts w:ascii="Euclid Circular A" w:hAnsi="Euclid Circular A" w:cs="Arial"/>
          <w:lang w:val="it-IT"/>
        </w:rPr>
        <w:t xml:space="preserve">troppo poche. Queste si trovano solo dove il fiume può ancora </w:t>
      </w:r>
      <w:r w:rsidR="00E920F8">
        <w:rPr>
          <w:rFonts w:ascii="Euclid Circular A" w:hAnsi="Euclid Circular A" w:cs="Arial"/>
          <w:lang w:val="it-IT"/>
        </w:rPr>
        <w:t>scorrer</w:t>
      </w:r>
      <w:r w:rsidR="007E0A1E">
        <w:rPr>
          <w:rFonts w:ascii="Euclid Circular A" w:hAnsi="Euclid Circular A" w:cs="Arial"/>
          <w:lang w:val="it-IT"/>
        </w:rPr>
        <w:t>e</w:t>
      </w:r>
      <w:r w:rsidRPr="002C4C4C">
        <w:rPr>
          <w:rFonts w:ascii="Euclid Circular A" w:hAnsi="Euclid Circular A" w:cs="Arial"/>
          <w:lang w:val="it-IT"/>
        </w:rPr>
        <w:t xml:space="preserve"> liberamente.</w:t>
      </w:r>
    </w:p>
    <w:p w14:paraId="6DA65D1D" w14:textId="43BF95CE" w:rsidR="00CC3333" w:rsidRPr="00CC3333" w:rsidRDefault="00CC3333" w:rsidP="00CC3333">
      <w:pPr>
        <w:spacing w:before="240" w:line="276" w:lineRule="auto"/>
        <w:ind w:right="176"/>
        <w:rPr>
          <w:rFonts w:ascii="Euclid Circular A" w:hAnsi="Euclid Circular A"/>
          <w:b/>
          <w:bCs/>
          <w:sz w:val="20"/>
          <w:szCs w:val="20"/>
          <w:lang w:val="it-IT"/>
        </w:rPr>
      </w:pPr>
      <w:r w:rsidRPr="00CC3333">
        <w:rPr>
          <w:rFonts w:ascii="Euclid Circular A" w:hAnsi="Euclid Circular A"/>
          <w:b/>
          <w:bCs/>
          <w:sz w:val="20"/>
          <w:szCs w:val="20"/>
          <w:lang w:val="it-IT"/>
        </w:rPr>
        <w:t>BirdLife Svizzera si impegna</w:t>
      </w:r>
      <w:r w:rsidRPr="002C4C4C">
        <w:rPr>
          <w:rFonts w:ascii="Euclid Circular A" w:hAnsi="Euclid Circular A"/>
          <w:b/>
          <w:bCs/>
          <w:sz w:val="20"/>
          <w:szCs w:val="20"/>
          <w:lang w:val="it-IT"/>
        </w:rPr>
        <w:br/>
      </w:r>
      <w:r w:rsidRPr="00CC3333">
        <w:rPr>
          <w:rFonts w:ascii="Euclid Circular A" w:hAnsi="Euclid Circular A"/>
          <w:sz w:val="20"/>
          <w:szCs w:val="20"/>
          <w:lang w:val="it-IT"/>
        </w:rPr>
        <w:t>In Svizzera, la rinaturalizzazione dei fiumi è di importanza centrale</w:t>
      </w:r>
      <w:r w:rsidR="007E0A1E">
        <w:rPr>
          <w:rFonts w:ascii="Euclid Circular A" w:hAnsi="Euclid Circular A"/>
          <w:sz w:val="20"/>
          <w:szCs w:val="20"/>
          <w:lang w:val="it-IT"/>
        </w:rPr>
        <w:t xml:space="preserve">, e anche </w:t>
      </w:r>
      <w:r w:rsidRPr="00CC3333">
        <w:rPr>
          <w:rFonts w:ascii="Euclid Circular A" w:hAnsi="Euclid Circular A"/>
          <w:sz w:val="20"/>
          <w:szCs w:val="20"/>
          <w:lang w:val="it-IT"/>
        </w:rPr>
        <w:t xml:space="preserve">BirdLife Svizzera si batte da anni </w:t>
      </w:r>
      <w:r w:rsidR="007E0A1E">
        <w:rPr>
          <w:rFonts w:ascii="Euclid Circular A" w:hAnsi="Euclid Circular A"/>
          <w:sz w:val="20"/>
          <w:szCs w:val="20"/>
          <w:lang w:val="it-IT"/>
        </w:rPr>
        <w:t>a favore d</w:t>
      </w:r>
      <w:r w:rsidRPr="00CC3333">
        <w:rPr>
          <w:rFonts w:ascii="Euclid Circular A" w:hAnsi="Euclid Circular A"/>
          <w:sz w:val="20"/>
          <w:szCs w:val="20"/>
          <w:lang w:val="it-IT"/>
        </w:rPr>
        <w:t xml:space="preserve">i corsi d'acqua naturali. </w:t>
      </w:r>
      <w:r w:rsidR="00010E67">
        <w:rPr>
          <w:rFonts w:ascii="Euclid Circular A" w:hAnsi="Euclid Circular A"/>
          <w:sz w:val="20"/>
          <w:szCs w:val="20"/>
          <w:lang w:val="it-IT"/>
        </w:rPr>
        <w:t>Tuttavia,</w:t>
      </w:r>
      <w:r w:rsidRPr="00CC3333">
        <w:rPr>
          <w:rFonts w:ascii="Euclid Circular A" w:hAnsi="Euclid Circular A"/>
          <w:sz w:val="20"/>
          <w:szCs w:val="20"/>
          <w:lang w:val="it-IT"/>
        </w:rPr>
        <w:t xml:space="preserve"> i progressi sono troppo lenti</w:t>
      </w:r>
      <w:r w:rsidR="00010E67">
        <w:rPr>
          <w:rFonts w:ascii="Euclid Circular A" w:hAnsi="Euclid Circular A"/>
          <w:sz w:val="20"/>
          <w:szCs w:val="20"/>
          <w:lang w:val="it-IT"/>
        </w:rPr>
        <w:t>; p</w:t>
      </w:r>
      <w:r w:rsidRPr="00CC3333">
        <w:rPr>
          <w:rFonts w:ascii="Euclid Circular A" w:hAnsi="Euclid Circular A"/>
          <w:sz w:val="20"/>
          <w:szCs w:val="20"/>
          <w:lang w:val="it-IT"/>
        </w:rPr>
        <w:t xml:space="preserve">er </w:t>
      </w:r>
      <w:r w:rsidRPr="00CC3333">
        <w:rPr>
          <w:rFonts w:ascii="Euclid Circular A" w:hAnsi="Euclid Circular A"/>
          <w:sz w:val="20"/>
          <w:szCs w:val="20"/>
          <w:lang w:val="it-IT"/>
        </w:rPr>
        <w:lastRenderedPageBreak/>
        <w:t xml:space="preserve">questo BirdLife </w:t>
      </w:r>
      <w:r w:rsidR="009B76A2">
        <w:rPr>
          <w:rFonts w:ascii="Euclid Circular A" w:hAnsi="Euclid Circular A"/>
          <w:sz w:val="20"/>
          <w:szCs w:val="20"/>
          <w:lang w:val="it-IT"/>
        </w:rPr>
        <w:t>sta agendo già ora</w:t>
      </w:r>
      <w:r w:rsidRPr="00CC3333">
        <w:rPr>
          <w:rFonts w:ascii="Euclid Circular A" w:hAnsi="Euclid Circular A"/>
          <w:sz w:val="20"/>
          <w:szCs w:val="20"/>
          <w:lang w:val="it-IT"/>
        </w:rPr>
        <w:t xml:space="preserve"> per creare habitat sostitutivi. Per esempio, </w:t>
      </w:r>
      <w:r w:rsidR="00010E67">
        <w:rPr>
          <w:rFonts w:ascii="Euclid Circular A" w:hAnsi="Euclid Circular A"/>
          <w:sz w:val="20"/>
          <w:szCs w:val="20"/>
          <w:lang w:val="it-IT"/>
        </w:rPr>
        <w:t>i topini</w:t>
      </w:r>
      <w:r w:rsidRPr="00CC3333">
        <w:rPr>
          <w:rFonts w:ascii="Euclid Circular A" w:hAnsi="Euclid Circular A"/>
          <w:sz w:val="20"/>
          <w:szCs w:val="20"/>
          <w:lang w:val="it-IT"/>
        </w:rPr>
        <w:t xml:space="preserve"> stanno trovando nuovi siti di nidificazione in </w:t>
      </w:r>
      <w:r w:rsidRPr="00055EB6">
        <w:rPr>
          <w:rFonts w:ascii="Euclid Circular A" w:hAnsi="Euclid Circular A"/>
          <w:sz w:val="20"/>
          <w:szCs w:val="20"/>
          <w:lang w:val="it-IT"/>
        </w:rPr>
        <w:t>riempimenti</w:t>
      </w:r>
      <w:r w:rsidRPr="00CC3333">
        <w:rPr>
          <w:rFonts w:ascii="Euclid Circular A" w:hAnsi="Euclid Circular A"/>
          <w:sz w:val="20"/>
          <w:szCs w:val="20"/>
          <w:lang w:val="it-IT"/>
        </w:rPr>
        <w:t xml:space="preserve"> artificiali di sabbia nelle cave di ghiaia</w:t>
      </w:r>
      <w:r w:rsidR="0060396F">
        <w:rPr>
          <w:rFonts w:ascii="Euclid Circular A" w:hAnsi="Euclid Circular A"/>
          <w:sz w:val="20"/>
          <w:szCs w:val="20"/>
          <w:lang w:val="it-IT"/>
        </w:rPr>
        <w:t>, e</w:t>
      </w:r>
      <w:r w:rsidRPr="00CC3333">
        <w:rPr>
          <w:rFonts w:ascii="Euclid Circular A" w:hAnsi="Euclid Circular A"/>
          <w:sz w:val="20"/>
          <w:szCs w:val="20"/>
          <w:lang w:val="it-IT"/>
        </w:rPr>
        <w:t xml:space="preserve"> per il </w:t>
      </w:r>
      <w:r w:rsidR="00010E67">
        <w:rPr>
          <w:rFonts w:ascii="Euclid Circular A" w:hAnsi="Euclid Circular A"/>
          <w:sz w:val="20"/>
          <w:szCs w:val="20"/>
          <w:lang w:val="it-IT"/>
        </w:rPr>
        <w:t>M</w:t>
      </w:r>
      <w:r w:rsidRPr="00CC3333">
        <w:rPr>
          <w:rFonts w:ascii="Euclid Circular A" w:hAnsi="Euclid Circular A"/>
          <w:sz w:val="20"/>
          <w:szCs w:val="20"/>
          <w:lang w:val="it-IT"/>
        </w:rPr>
        <w:t xml:space="preserve">artin pescatore </w:t>
      </w:r>
      <w:r w:rsidR="006C05AF" w:rsidRPr="00CC3333">
        <w:rPr>
          <w:rFonts w:ascii="Euclid Circular A" w:hAnsi="Euclid Circular A"/>
          <w:sz w:val="20"/>
          <w:szCs w:val="20"/>
          <w:lang w:val="it-IT"/>
        </w:rPr>
        <w:t xml:space="preserve">BirdLife sta costruendo </w:t>
      </w:r>
      <w:r w:rsidR="006C05AF">
        <w:rPr>
          <w:rFonts w:ascii="Euclid Circular A" w:hAnsi="Euclid Circular A"/>
          <w:sz w:val="20"/>
          <w:szCs w:val="20"/>
          <w:lang w:val="it-IT"/>
        </w:rPr>
        <w:t>pareti di nidificazione</w:t>
      </w:r>
      <w:r w:rsidR="006C05AF" w:rsidRPr="00CC3333">
        <w:rPr>
          <w:rFonts w:ascii="Euclid Circular A" w:hAnsi="Euclid Circular A"/>
          <w:sz w:val="20"/>
          <w:szCs w:val="20"/>
          <w:lang w:val="it-IT"/>
        </w:rPr>
        <w:t xml:space="preserve"> </w:t>
      </w:r>
      <w:r w:rsidRPr="00CC3333">
        <w:rPr>
          <w:rFonts w:ascii="Euclid Circular A" w:hAnsi="Euclid Circular A"/>
          <w:sz w:val="20"/>
          <w:szCs w:val="20"/>
          <w:lang w:val="it-IT"/>
        </w:rPr>
        <w:t xml:space="preserve">direttamente su specchi d'acqua adatti. Insieme alle associazioni </w:t>
      </w:r>
      <w:r w:rsidR="0060396F">
        <w:rPr>
          <w:rFonts w:ascii="Euclid Circular A" w:hAnsi="Euclid Circular A"/>
          <w:sz w:val="20"/>
          <w:szCs w:val="20"/>
          <w:lang w:val="it-IT"/>
        </w:rPr>
        <w:t xml:space="preserve">locali </w:t>
      </w:r>
      <w:r w:rsidRPr="00CC3333">
        <w:rPr>
          <w:rFonts w:ascii="Euclid Circular A" w:hAnsi="Euclid Circular A"/>
          <w:sz w:val="20"/>
          <w:szCs w:val="20"/>
          <w:lang w:val="it-IT"/>
        </w:rPr>
        <w:t>di protezione della natura BirdLife nei comuni, stiamo rinaturalizzando ruscelli e stagni per numerose specie.</w:t>
      </w:r>
    </w:p>
    <w:p w14:paraId="224F232A" w14:textId="1F90FCB0" w:rsidR="00CC3333" w:rsidRPr="00CC3333" w:rsidRDefault="00BF38D8" w:rsidP="00293CF3">
      <w:pPr>
        <w:spacing w:before="240" w:line="276" w:lineRule="auto"/>
        <w:ind w:right="176"/>
        <w:rPr>
          <w:rFonts w:ascii="Euclid Circular A" w:hAnsi="Euclid Circular A"/>
          <w:b/>
          <w:bCs/>
          <w:sz w:val="20"/>
          <w:szCs w:val="20"/>
          <w:lang w:val="it-IT"/>
        </w:rPr>
      </w:pPr>
      <w:r>
        <w:rPr>
          <w:rFonts w:ascii="Euclid Circular A" w:hAnsi="Euclid Circular A"/>
          <w:b/>
          <w:bCs/>
          <w:sz w:val="20"/>
          <w:szCs w:val="20"/>
          <w:lang w:val="it-IT"/>
        </w:rPr>
        <w:t>Elezione del</w:t>
      </w:r>
      <w:r w:rsidR="00293CF3" w:rsidRPr="002C4C4C">
        <w:rPr>
          <w:rFonts w:ascii="Euclid Circular A" w:hAnsi="Euclid Circular A"/>
          <w:b/>
          <w:bCs/>
          <w:sz w:val="20"/>
          <w:szCs w:val="20"/>
          <w:lang w:val="it-IT"/>
        </w:rPr>
        <w:t>l'Uccello dell'anno 2026</w:t>
      </w:r>
      <w:r w:rsidR="00293CF3" w:rsidRPr="002C4C4C">
        <w:rPr>
          <w:rFonts w:ascii="Euclid Circular A" w:hAnsi="Euclid Circular A"/>
          <w:b/>
          <w:bCs/>
          <w:sz w:val="20"/>
          <w:szCs w:val="20"/>
          <w:lang w:val="it-IT"/>
        </w:rPr>
        <w:br/>
      </w:r>
      <w:r w:rsidR="000A7D0F">
        <w:rPr>
          <w:rFonts w:ascii="Euclid Circular A" w:hAnsi="Euclid Circular A"/>
          <w:sz w:val="20"/>
          <w:szCs w:val="20"/>
          <w:lang w:val="it-IT"/>
        </w:rPr>
        <w:t>C</w:t>
      </w:r>
      <w:r w:rsidR="00293CF3" w:rsidRPr="002C4C4C">
        <w:rPr>
          <w:rFonts w:ascii="Euclid Circular A" w:hAnsi="Euclid Circular A"/>
          <w:sz w:val="20"/>
          <w:szCs w:val="20"/>
          <w:lang w:val="it-IT"/>
        </w:rPr>
        <w:t>on l'Uccello dell'anno 2026, l'ambasciatore dei corsi d'acqua naturali</w:t>
      </w:r>
      <w:r w:rsidR="000A7D0F">
        <w:rPr>
          <w:rFonts w:ascii="Euclid Circular A" w:hAnsi="Euclid Circular A"/>
          <w:sz w:val="20"/>
          <w:szCs w:val="20"/>
          <w:lang w:val="it-IT"/>
        </w:rPr>
        <w:t>, BirdLife Svizzera in</w:t>
      </w:r>
      <w:r w:rsidR="001F64AA">
        <w:rPr>
          <w:rFonts w:ascii="Euclid Circular A" w:hAnsi="Euclid Circular A"/>
          <w:sz w:val="20"/>
          <w:szCs w:val="20"/>
          <w:lang w:val="it-IT"/>
        </w:rPr>
        <w:t>t</w:t>
      </w:r>
      <w:r w:rsidR="000A7D0F">
        <w:rPr>
          <w:rFonts w:ascii="Euclid Circular A" w:hAnsi="Euclid Circular A"/>
          <w:sz w:val="20"/>
          <w:szCs w:val="20"/>
          <w:lang w:val="it-IT"/>
        </w:rPr>
        <w:t>ende dare</w:t>
      </w:r>
      <w:r w:rsidR="001F64AA">
        <w:rPr>
          <w:rFonts w:ascii="Euclid Circular A" w:hAnsi="Euclid Circular A"/>
          <w:sz w:val="20"/>
          <w:szCs w:val="20"/>
          <w:lang w:val="it-IT"/>
        </w:rPr>
        <w:t xml:space="preserve"> un segnale</w:t>
      </w:r>
      <w:r w:rsidR="00DA10F1">
        <w:rPr>
          <w:rFonts w:ascii="Euclid Circular A" w:hAnsi="Euclid Circular A"/>
          <w:sz w:val="20"/>
          <w:szCs w:val="20"/>
          <w:lang w:val="it-IT"/>
        </w:rPr>
        <w:t xml:space="preserve"> forte</w:t>
      </w:r>
      <w:r w:rsidR="00293CF3" w:rsidRPr="002C4C4C">
        <w:rPr>
          <w:rFonts w:ascii="Euclid Circular A" w:hAnsi="Euclid Circular A"/>
          <w:sz w:val="20"/>
          <w:szCs w:val="20"/>
          <w:lang w:val="it-IT"/>
        </w:rPr>
        <w:t>. Il pubblico è invitato a votare dal 1° al 31 ottobre</w:t>
      </w:r>
      <w:r w:rsidR="001F64AA">
        <w:rPr>
          <w:rFonts w:ascii="Euclid Circular A" w:hAnsi="Euclid Circular A"/>
          <w:sz w:val="20"/>
          <w:szCs w:val="20"/>
          <w:lang w:val="it-IT"/>
        </w:rPr>
        <w:t>; l</w:t>
      </w:r>
      <w:r w:rsidR="00293CF3" w:rsidRPr="002C4C4C">
        <w:rPr>
          <w:rFonts w:ascii="Euclid Circular A" w:hAnsi="Euclid Circular A"/>
          <w:sz w:val="20"/>
          <w:szCs w:val="20"/>
          <w:lang w:val="it-IT"/>
        </w:rPr>
        <w:t xml:space="preserve">e votazioni si svolgeranno online sul sito </w:t>
      </w:r>
      <w:hyperlink r:id="rId11" w:history="1">
        <w:r w:rsidR="00293CF3" w:rsidRPr="002C4C4C">
          <w:rPr>
            <w:rStyle w:val="Collegamentoipertestuale"/>
            <w:rFonts w:ascii="Euclid Circular A" w:hAnsi="Euclid Circular A"/>
            <w:sz w:val="20"/>
            <w:szCs w:val="20"/>
            <w:lang w:val="it-IT"/>
          </w:rPr>
          <w:t>www.</w:t>
        </w:r>
        <w:r w:rsidR="00221E37" w:rsidRPr="002C4C4C">
          <w:rPr>
            <w:rStyle w:val="Collegamentoipertestuale"/>
            <w:rFonts w:ascii="Euclid Circular A" w:hAnsi="Euclid Circular A"/>
            <w:sz w:val="20"/>
            <w:szCs w:val="20"/>
            <w:lang w:val="it-IT"/>
          </w:rPr>
          <w:t>uccellodellanno</w:t>
        </w:r>
        <w:r w:rsidR="00293CF3" w:rsidRPr="002C4C4C">
          <w:rPr>
            <w:rStyle w:val="Collegamentoipertestuale"/>
            <w:rFonts w:ascii="Euclid Circular A" w:hAnsi="Euclid Circular A"/>
            <w:sz w:val="20"/>
            <w:szCs w:val="20"/>
            <w:lang w:val="it-IT"/>
          </w:rPr>
          <w:t>2026.ch</w:t>
        </w:r>
      </w:hyperlink>
      <w:r w:rsidR="00293CF3" w:rsidRPr="002C4C4C">
        <w:rPr>
          <w:rFonts w:ascii="Euclid Circular A" w:hAnsi="Euclid Circular A"/>
          <w:sz w:val="20"/>
          <w:szCs w:val="20"/>
          <w:lang w:val="it-IT"/>
        </w:rPr>
        <w:t xml:space="preserve">. Quale uccello merita il titolo e l'attenzione del prossimo anno? La </w:t>
      </w:r>
      <w:r w:rsidR="00781A81">
        <w:rPr>
          <w:rFonts w:ascii="Euclid Circular A" w:hAnsi="Euclid Circular A"/>
          <w:sz w:val="20"/>
          <w:szCs w:val="20"/>
          <w:lang w:val="it-IT"/>
        </w:rPr>
        <w:t xml:space="preserve">Ballerina gialla, </w:t>
      </w:r>
      <w:r w:rsidR="008670D8">
        <w:rPr>
          <w:rFonts w:ascii="Euclid Circular A" w:hAnsi="Euclid Circular A"/>
          <w:sz w:val="20"/>
          <w:szCs w:val="20"/>
          <w:lang w:val="it-IT"/>
        </w:rPr>
        <w:t>la danzatrice dei ruscelli?</w:t>
      </w:r>
      <w:r w:rsidR="00293CF3" w:rsidRPr="002C4C4C">
        <w:rPr>
          <w:rFonts w:ascii="Euclid Circular A" w:hAnsi="Euclid Circular A"/>
          <w:sz w:val="20"/>
          <w:szCs w:val="20"/>
          <w:lang w:val="it-IT"/>
        </w:rPr>
        <w:t xml:space="preserve"> O </w:t>
      </w:r>
      <w:r w:rsidR="008670D8">
        <w:rPr>
          <w:rFonts w:ascii="Euclid Circular A" w:hAnsi="Euclid Circular A"/>
          <w:sz w:val="20"/>
          <w:szCs w:val="20"/>
          <w:lang w:val="it-IT"/>
        </w:rPr>
        <w:t>il Topino</w:t>
      </w:r>
      <w:r w:rsidR="00293CF3" w:rsidRPr="002C4C4C">
        <w:rPr>
          <w:rFonts w:ascii="Euclid Circular A" w:hAnsi="Euclid Circular A"/>
          <w:sz w:val="20"/>
          <w:szCs w:val="20"/>
          <w:lang w:val="it-IT"/>
        </w:rPr>
        <w:t>, che scava tane per amore? O</w:t>
      </w:r>
      <w:r w:rsidR="008670D8">
        <w:rPr>
          <w:rFonts w:ascii="Euclid Circular A" w:hAnsi="Euclid Circular A"/>
          <w:sz w:val="20"/>
          <w:szCs w:val="20"/>
          <w:lang w:val="it-IT"/>
        </w:rPr>
        <w:t>ppure</w:t>
      </w:r>
      <w:r w:rsidR="00293CF3" w:rsidRPr="002C4C4C">
        <w:rPr>
          <w:rFonts w:ascii="Euclid Circular A" w:hAnsi="Euclid Circular A"/>
          <w:sz w:val="20"/>
          <w:szCs w:val="20"/>
          <w:lang w:val="it-IT"/>
        </w:rPr>
        <w:t xml:space="preserve"> il </w:t>
      </w:r>
      <w:r w:rsidR="008670D8">
        <w:rPr>
          <w:rFonts w:ascii="Euclid Circular A" w:hAnsi="Euclid Circular A"/>
          <w:sz w:val="20"/>
          <w:szCs w:val="20"/>
          <w:lang w:val="it-IT"/>
        </w:rPr>
        <w:t>M</w:t>
      </w:r>
      <w:r w:rsidR="00293CF3" w:rsidRPr="002C4C4C">
        <w:rPr>
          <w:rFonts w:ascii="Euclid Circular A" w:hAnsi="Euclid Circular A"/>
          <w:sz w:val="20"/>
          <w:szCs w:val="20"/>
          <w:lang w:val="it-IT"/>
        </w:rPr>
        <w:t xml:space="preserve">erlo acquaiolo che sa volare e tuffarsi? Forse il </w:t>
      </w:r>
      <w:r w:rsidR="008670D8">
        <w:rPr>
          <w:rFonts w:ascii="Euclid Circular A" w:hAnsi="Euclid Circular A"/>
          <w:sz w:val="20"/>
          <w:szCs w:val="20"/>
          <w:lang w:val="it-IT"/>
        </w:rPr>
        <w:t>Corriere piccolo</w:t>
      </w:r>
      <w:r w:rsidR="00293CF3" w:rsidRPr="002C4C4C">
        <w:rPr>
          <w:rFonts w:ascii="Euclid Circular A" w:hAnsi="Euclid Circular A"/>
          <w:sz w:val="20"/>
          <w:szCs w:val="20"/>
          <w:lang w:val="it-IT"/>
        </w:rPr>
        <w:t>, maestro del mimetismo? O</w:t>
      </w:r>
      <w:r w:rsidR="008670D8">
        <w:rPr>
          <w:rFonts w:ascii="Euclid Circular A" w:hAnsi="Euclid Circular A"/>
          <w:sz w:val="20"/>
          <w:szCs w:val="20"/>
          <w:lang w:val="it-IT"/>
        </w:rPr>
        <w:t>ppure ancora</w:t>
      </w:r>
      <w:r w:rsidR="00293CF3" w:rsidRPr="002C4C4C">
        <w:rPr>
          <w:rFonts w:ascii="Euclid Circular A" w:hAnsi="Euclid Circular A"/>
          <w:sz w:val="20"/>
          <w:szCs w:val="20"/>
          <w:lang w:val="it-IT"/>
        </w:rPr>
        <w:t xml:space="preserve"> il </w:t>
      </w:r>
      <w:r w:rsidR="008670D8">
        <w:rPr>
          <w:rFonts w:ascii="Euclid Circular A" w:hAnsi="Euclid Circular A"/>
          <w:sz w:val="20"/>
          <w:szCs w:val="20"/>
          <w:lang w:val="it-IT"/>
        </w:rPr>
        <w:t>M</w:t>
      </w:r>
      <w:r w:rsidR="00293CF3" w:rsidRPr="002C4C4C">
        <w:rPr>
          <w:rFonts w:ascii="Euclid Circular A" w:hAnsi="Euclid Circular A"/>
          <w:sz w:val="20"/>
          <w:szCs w:val="20"/>
          <w:lang w:val="it-IT"/>
        </w:rPr>
        <w:t>artin pescatore</w:t>
      </w:r>
      <w:r w:rsidR="00293CF3" w:rsidRPr="00E91E81">
        <w:rPr>
          <w:rFonts w:ascii="Euclid Circular A" w:hAnsi="Euclid Circular A"/>
          <w:sz w:val="20"/>
          <w:szCs w:val="20"/>
          <w:lang w:val="it-IT"/>
        </w:rPr>
        <w:t>, quel gioiello splendente? Il</w:t>
      </w:r>
      <w:r w:rsidR="00293CF3" w:rsidRPr="002C4C4C">
        <w:rPr>
          <w:rFonts w:ascii="Euclid Circular A" w:hAnsi="Euclid Circular A"/>
          <w:sz w:val="20"/>
          <w:szCs w:val="20"/>
          <w:lang w:val="it-IT"/>
        </w:rPr>
        <w:t xml:space="preserve"> nuovo vincitore sarà annunciato alla fine di novembre.</w:t>
      </w:r>
    </w:p>
    <w:p w14:paraId="5104BEE0" w14:textId="6F90BAB3" w:rsidR="00CC3333" w:rsidRPr="00CC3333" w:rsidRDefault="00175D58" w:rsidP="00CC3333">
      <w:pPr>
        <w:spacing w:before="240" w:line="276" w:lineRule="auto"/>
        <w:ind w:right="176"/>
        <w:rPr>
          <w:rFonts w:ascii="Euclid Circular A" w:hAnsi="Euclid Circular A"/>
          <w:sz w:val="20"/>
          <w:szCs w:val="20"/>
          <w:lang w:val="it-IT"/>
        </w:rPr>
      </w:pPr>
      <w:r w:rsidRPr="002C4C4C">
        <w:rPr>
          <w:rFonts w:ascii="Euclid Circular A" w:hAnsi="Euclid Circular A"/>
          <w:sz w:val="20"/>
          <w:szCs w:val="20"/>
          <w:lang w:val="it-IT"/>
        </w:rPr>
        <w:t xml:space="preserve">BirdLife Svizzera ringrazia tutti coloro che </w:t>
      </w:r>
      <w:r w:rsidR="009534AE">
        <w:rPr>
          <w:rFonts w:ascii="Euclid Circular A" w:hAnsi="Euclid Circular A"/>
          <w:sz w:val="20"/>
          <w:szCs w:val="20"/>
          <w:lang w:val="it-IT"/>
        </w:rPr>
        <w:t>esprimeranno</w:t>
      </w:r>
      <w:r w:rsidRPr="002C4C4C">
        <w:rPr>
          <w:rFonts w:ascii="Euclid Circular A" w:hAnsi="Euclid Circular A"/>
          <w:sz w:val="20"/>
          <w:szCs w:val="20"/>
          <w:lang w:val="it-IT"/>
        </w:rPr>
        <w:t xml:space="preserve"> il loro voto per sottolineare l'importanza d</w:t>
      </w:r>
      <w:r w:rsidR="009534AE">
        <w:rPr>
          <w:rFonts w:ascii="Euclid Circular A" w:hAnsi="Euclid Circular A"/>
          <w:sz w:val="20"/>
          <w:szCs w:val="20"/>
          <w:lang w:val="it-IT"/>
        </w:rPr>
        <w:t>i corsi d’acqua prossimi allo stato naturale</w:t>
      </w:r>
      <w:r w:rsidRPr="002C4C4C">
        <w:rPr>
          <w:rFonts w:ascii="Euclid Circular A" w:hAnsi="Euclid Circular A"/>
          <w:sz w:val="20"/>
          <w:szCs w:val="20"/>
          <w:lang w:val="it-IT"/>
        </w:rPr>
        <w:t xml:space="preserve">. </w:t>
      </w:r>
      <w:r w:rsidR="009534AE">
        <w:rPr>
          <w:rFonts w:ascii="Euclid Circular A" w:hAnsi="Euclid Circular A"/>
          <w:sz w:val="20"/>
          <w:szCs w:val="20"/>
          <w:lang w:val="it-IT"/>
        </w:rPr>
        <w:t>Tante p</w:t>
      </w:r>
      <w:r w:rsidRPr="002C4C4C">
        <w:rPr>
          <w:rFonts w:ascii="Euclid Circular A" w:hAnsi="Euclid Circular A"/>
          <w:sz w:val="20"/>
          <w:szCs w:val="20"/>
          <w:lang w:val="it-IT"/>
        </w:rPr>
        <w:t xml:space="preserve">iù persone partecipano al voto, meglio è! È espressamente consentito spargere la voce e fare campagna per il proprio beniamino. E con un po' di fortuna, </w:t>
      </w:r>
      <w:r w:rsidR="001C1299">
        <w:rPr>
          <w:rFonts w:ascii="Euclid Circular A" w:hAnsi="Euclid Circular A"/>
          <w:sz w:val="20"/>
          <w:szCs w:val="20"/>
          <w:lang w:val="fr-CH"/>
        </w:rPr>
        <w:t>è possibile</w:t>
      </w:r>
      <w:r w:rsidRPr="002C4C4C">
        <w:rPr>
          <w:rFonts w:ascii="Euclid Circular A" w:hAnsi="Euclid Circular A"/>
          <w:sz w:val="20"/>
          <w:szCs w:val="20"/>
          <w:lang w:val="it-IT"/>
        </w:rPr>
        <w:t xml:space="preserve"> vincere un interessante premio di Patagonia, BamBam!, Nikin o Ornis.</w:t>
      </w:r>
    </w:p>
    <w:p w14:paraId="54D7696F" w14:textId="77777777" w:rsidR="003E5D2E" w:rsidRPr="002C4C4C" w:rsidRDefault="003E5D2E" w:rsidP="001F1EC4">
      <w:pPr>
        <w:jc w:val="both"/>
        <w:rPr>
          <w:rFonts w:ascii="Euclid Circular A" w:hAnsi="Euclid Circular A"/>
          <w:b/>
          <w:bCs/>
          <w:sz w:val="20"/>
          <w:szCs w:val="20"/>
          <w:lang w:val="it-IT"/>
        </w:rPr>
      </w:pPr>
    </w:p>
    <w:p w14:paraId="10EA37A6" w14:textId="77777777" w:rsidR="00325082" w:rsidRPr="002C4C4C" w:rsidRDefault="00325082" w:rsidP="00325082">
      <w:pPr>
        <w:pBdr>
          <w:bottom w:val="single" w:sz="12" w:space="1" w:color="auto"/>
        </w:pBdr>
        <w:spacing w:line="276" w:lineRule="auto"/>
        <w:rPr>
          <w:rFonts w:ascii="Euclid Circular A" w:hAnsi="Euclid Circular A" w:cs="Arial"/>
          <w:sz w:val="20"/>
          <w:szCs w:val="20"/>
          <w:lang w:val="it-IT"/>
        </w:rPr>
      </w:pPr>
    </w:p>
    <w:p w14:paraId="046584D2" w14:textId="77777777" w:rsidR="00325082" w:rsidRPr="002C4C4C" w:rsidRDefault="00325082" w:rsidP="00325082">
      <w:pPr>
        <w:spacing w:line="276" w:lineRule="auto"/>
        <w:rPr>
          <w:rFonts w:ascii="Euclid Circular A" w:hAnsi="Euclid Circular A" w:cs="Arial"/>
          <w:sz w:val="20"/>
          <w:szCs w:val="20"/>
          <w:lang w:val="it-IT"/>
        </w:rPr>
      </w:pPr>
    </w:p>
    <w:p w14:paraId="45A51187" w14:textId="64E3C8BD" w:rsidR="00325082" w:rsidRPr="002C4C4C" w:rsidRDefault="009D002C" w:rsidP="00325082">
      <w:pPr>
        <w:spacing w:line="276" w:lineRule="auto"/>
        <w:rPr>
          <w:rFonts w:ascii="Euclid Circular A" w:hAnsi="Euclid Circular A" w:cs="Arial"/>
          <w:b/>
          <w:bCs/>
          <w:sz w:val="20"/>
          <w:szCs w:val="20"/>
          <w:lang w:val="it-IT"/>
        </w:rPr>
      </w:pPr>
      <w:r w:rsidRPr="002C4C4C">
        <w:rPr>
          <w:rFonts w:ascii="Euclid Circular A" w:hAnsi="Euclid Circular A" w:cs="Arial"/>
          <w:b/>
          <w:bCs/>
          <w:sz w:val="20"/>
          <w:szCs w:val="20"/>
          <w:lang w:val="it-IT"/>
        </w:rPr>
        <w:t>Maggiori informazioni</w:t>
      </w:r>
    </w:p>
    <w:p w14:paraId="0E5F5A68" w14:textId="2B890A5E" w:rsidR="009D002C" w:rsidRPr="002C4C4C" w:rsidRDefault="009D002C" w:rsidP="00325082">
      <w:pPr>
        <w:spacing w:line="276" w:lineRule="auto"/>
        <w:rPr>
          <w:rFonts w:ascii="Euclid Circular A" w:hAnsi="Euclid Circular A" w:cs="Arial"/>
          <w:sz w:val="20"/>
          <w:szCs w:val="20"/>
          <w:lang w:val="it-IT"/>
        </w:rPr>
      </w:pPr>
      <w:hyperlink r:id="rId12" w:history="1">
        <w:r w:rsidRPr="002C4C4C">
          <w:rPr>
            <w:rStyle w:val="Collegamentoipertestuale"/>
            <w:rFonts w:ascii="Euclid Circular A" w:hAnsi="Euclid Circular A"/>
            <w:sz w:val="20"/>
            <w:szCs w:val="20"/>
            <w:lang w:val="it-IT"/>
          </w:rPr>
          <w:t>www.uccellodellanno2026.ch</w:t>
        </w:r>
      </w:hyperlink>
      <w:r w:rsidRPr="002C4C4C">
        <w:rPr>
          <w:rFonts w:ascii="Euclid Circular A" w:hAnsi="Euclid Circular A" w:cs="Arial"/>
          <w:sz w:val="20"/>
          <w:szCs w:val="20"/>
          <w:lang w:val="it-IT"/>
        </w:rPr>
        <w:t xml:space="preserve"> </w:t>
      </w:r>
    </w:p>
    <w:p w14:paraId="1BE79A8A" w14:textId="26EFED50" w:rsidR="00325082" w:rsidRPr="002C4C4C" w:rsidRDefault="00325082" w:rsidP="00325082">
      <w:pPr>
        <w:spacing w:line="276" w:lineRule="auto"/>
        <w:rPr>
          <w:rFonts w:ascii="Euclid Circular A" w:hAnsi="Euclid Circular A" w:cs="Arial"/>
          <w:sz w:val="20"/>
          <w:szCs w:val="20"/>
          <w:lang w:val="it-IT"/>
        </w:rPr>
      </w:pPr>
      <w:hyperlink r:id="rId13" w:history="1">
        <w:r w:rsidRPr="002C4C4C">
          <w:rPr>
            <w:rStyle w:val="Collegamentoipertestuale"/>
            <w:rFonts w:ascii="Euclid Circular A" w:hAnsi="Euclid Circular A" w:cs="Arial"/>
            <w:sz w:val="20"/>
            <w:szCs w:val="20"/>
            <w:lang w:val="it-IT"/>
          </w:rPr>
          <w:t>www.birdlife.ch/</w:t>
        </w:r>
        <w:r w:rsidR="00250ED0" w:rsidRPr="002C4C4C">
          <w:rPr>
            <w:rStyle w:val="Collegamentoipertestuale"/>
            <w:rFonts w:ascii="Euclid Circular A" w:hAnsi="Euclid Circular A" w:cs="Arial"/>
            <w:sz w:val="20"/>
            <w:szCs w:val="20"/>
            <w:lang w:val="it-IT"/>
          </w:rPr>
          <w:t>uccellodellanno</w:t>
        </w:r>
      </w:hyperlink>
    </w:p>
    <w:p w14:paraId="1F2073E8" w14:textId="77777777" w:rsidR="00325082" w:rsidRPr="002C4C4C" w:rsidRDefault="00325082" w:rsidP="00325082">
      <w:pPr>
        <w:spacing w:after="120"/>
        <w:rPr>
          <w:rFonts w:ascii="Euclid Circular A" w:hAnsi="Euclid Circular A"/>
          <w:sz w:val="20"/>
          <w:szCs w:val="20"/>
          <w:lang w:val="it-IT"/>
        </w:rPr>
      </w:pPr>
    </w:p>
    <w:p w14:paraId="3B0B419B" w14:textId="74EA65C6" w:rsidR="00325082" w:rsidRPr="002C4C4C" w:rsidRDefault="00250ED0" w:rsidP="00325082">
      <w:pPr>
        <w:spacing w:line="276" w:lineRule="auto"/>
        <w:rPr>
          <w:rFonts w:ascii="Euclid Circular A" w:hAnsi="Euclid Circular A" w:cs="Arial"/>
          <w:b/>
          <w:bCs/>
          <w:sz w:val="20"/>
          <w:szCs w:val="20"/>
          <w:lang w:val="it-IT"/>
        </w:rPr>
      </w:pPr>
      <w:r w:rsidRPr="002C4C4C">
        <w:rPr>
          <w:rFonts w:ascii="Euclid Circular A" w:hAnsi="Euclid Circular A" w:cs="Arial"/>
          <w:b/>
          <w:bCs/>
          <w:sz w:val="20"/>
          <w:szCs w:val="20"/>
          <w:lang w:val="it-IT"/>
        </w:rPr>
        <w:t>Indicazioni per la redazione</w:t>
      </w:r>
    </w:p>
    <w:p w14:paraId="39E0A53C" w14:textId="1FEB0672" w:rsidR="00325082" w:rsidRPr="002C4C4C" w:rsidRDefault="00740C5A" w:rsidP="00325082">
      <w:pPr>
        <w:pStyle w:val="Paragrafoelenco"/>
        <w:numPr>
          <w:ilvl w:val="0"/>
          <w:numId w:val="3"/>
        </w:numPr>
        <w:ind w:left="284" w:hanging="284"/>
        <w:rPr>
          <w:rFonts w:ascii="Euclid Circular A" w:hAnsi="Euclid Circular A"/>
          <w:lang w:val="it-IT"/>
        </w:rPr>
      </w:pPr>
      <w:r w:rsidRPr="002C4C4C">
        <w:rPr>
          <w:rFonts w:ascii="Euclid Circular A" w:hAnsi="Euclid Circular A"/>
          <w:lang w:val="it-IT"/>
        </w:rPr>
        <w:t xml:space="preserve">Persona di contatto: Patrick Heitz, collaboratore </w:t>
      </w:r>
      <w:r w:rsidR="00895624" w:rsidRPr="002C4C4C">
        <w:rPr>
          <w:rFonts w:ascii="Euclid Circular A" w:hAnsi="Euclid Circular A"/>
          <w:lang w:val="it-IT"/>
        </w:rPr>
        <w:t>dei progetti di conservazione, patrick.heitz@birdlife.ch, tel. 076 435 93 50</w:t>
      </w:r>
      <w:r w:rsidR="00325082" w:rsidRPr="002C4C4C">
        <w:rPr>
          <w:rFonts w:ascii="Euclid Circular A" w:hAnsi="Euclid Circular A"/>
          <w:lang w:val="it-IT"/>
        </w:rPr>
        <w:t xml:space="preserve"> </w:t>
      </w:r>
    </w:p>
    <w:p w14:paraId="7A2FC509" w14:textId="2E22104B" w:rsidR="00325082" w:rsidRPr="002C4C4C" w:rsidRDefault="00895624" w:rsidP="00325082">
      <w:pPr>
        <w:pStyle w:val="Paragrafoelenco"/>
        <w:numPr>
          <w:ilvl w:val="0"/>
          <w:numId w:val="3"/>
        </w:numPr>
        <w:ind w:left="284" w:hanging="284"/>
        <w:rPr>
          <w:rFonts w:ascii="Euclid Circular A" w:hAnsi="Euclid Circular A"/>
          <w:lang w:val="it-IT"/>
        </w:rPr>
      </w:pPr>
      <w:r w:rsidRPr="002C4C4C">
        <w:rPr>
          <w:rFonts w:ascii="Euclid Circular A" w:hAnsi="Euclid Circular A"/>
          <w:lang w:val="it-IT"/>
        </w:rPr>
        <w:t>Immagini</w:t>
      </w:r>
      <w:r w:rsidR="00325082" w:rsidRPr="002C4C4C">
        <w:rPr>
          <w:rFonts w:ascii="Euclid Circular A" w:hAnsi="Euclid Circular A"/>
          <w:lang w:val="it-IT"/>
        </w:rPr>
        <w:t xml:space="preserve">: </w:t>
      </w:r>
      <w:hyperlink r:id="rId14" w:history="1">
        <w:r w:rsidR="00325082" w:rsidRPr="002C4C4C">
          <w:rPr>
            <w:rStyle w:val="Collegamentoipertestuale"/>
            <w:rFonts w:ascii="Euclid Circular A" w:hAnsi="Euclid Circular A"/>
            <w:lang w:val="it-IT"/>
          </w:rPr>
          <w:t>birdlife.ch/medi</w:t>
        </w:r>
        <w:r w:rsidRPr="002C4C4C">
          <w:rPr>
            <w:rStyle w:val="Collegamentoipertestuale"/>
            <w:rFonts w:ascii="Euclid Circular A" w:hAnsi="Euclid Circular A"/>
            <w:lang w:val="it-IT"/>
          </w:rPr>
          <w:t>a</w:t>
        </w:r>
      </w:hyperlink>
    </w:p>
    <w:p w14:paraId="56F505BE" w14:textId="77777777" w:rsidR="00325082" w:rsidRPr="002C4C4C" w:rsidRDefault="00325082" w:rsidP="001F1EC4">
      <w:pPr>
        <w:jc w:val="both"/>
        <w:rPr>
          <w:rFonts w:ascii="Euclid Circular A" w:hAnsi="Euclid Circular A"/>
          <w:b/>
          <w:bCs/>
          <w:sz w:val="20"/>
          <w:szCs w:val="20"/>
          <w:lang w:val="it-IT"/>
        </w:rPr>
      </w:pPr>
    </w:p>
    <w:p w14:paraId="1A38D702" w14:textId="77777777" w:rsidR="00175D58" w:rsidRPr="002C4C4C" w:rsidRDefault="00175D58" w:rsidP="001F1EC4">
      <w:pPr>
        <w:jc w:val="both"/>
        <w:rPr>
          <w:rFonts w:ascii="Euclid Circular A" w:eastAsiaTheme="majorEastAsia" w:hAnsi="Euclid Circular A" w:cstheme="majorBidi"/>
          <w:sz w:val="36"/>
          <w:szCs w:val="52"/>
          <w:lang w:val="it-IT"/>
        </w:rPr>
      </w:pPr>
    </w:p>
    <w:p w14:paraId="61BCF918" w14:textId="6BE10EB3" w:rsidR="00A86DC0" w:rsidRPr="00221C1E" w:rsidRDefault="005033B4" w:rsidP="00F752E9">
      <w:pPr>
        <w:rPr>
          <w:rFonts w:ascii="Euclid Circular A" w:eastAsia="Calibri" w:hAnsi="Euclid Circular A"/>
          <w:i/>
          <w:iCs/>
          <w:sz w:val="24"/>
          <w:lang w:val="it-IT"/>
        </w:rPr>
      </w:pPr>
      <w:r w:rsidRPr="002C4C4C">
        <w:rPr>
          <w:rFonts w:ascii="Euclid Circular A" w:eastAsia="Arial" w:hAnsi="Euclid Circular A" w:cs="Arial"/>
          <w:noProof/>
          <w:lang w:val="it-IT" w:eastAsia="it-CH"/>
        </w:rPr>
        <mc:AlternateContent>
          <mc:Choice Requires="wps">
            <w:drawing>
              <wp:inline distT="0" distB="0" distL="0" distR="0" wp14:anchorId="57A6E881" wp14:editId="393291E7">
                <wp:extent cx="5760720" cy="2195655"/>
                <wp:effectExtent l="0" t="0" r="5080" b="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195655"/>
                        </a:xfrm>
                        <a:prstGeom prst="rect">
                          <a:avLst/>
                        </a:prstGeom>
                        <a:solidFill>
                          <a:srgbClr val="4CBC38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FBE3C7" w14:textId="1AA77A10" w:rsidR="005033B4" w:rsidRPr="005033B4" w:rsidRDefault="00A40500" w:rsidP="005033B4">
                            <w:pPr>
                              <w:pStyle w:val="Titolo1"/>
                              <w:spacing w:before="200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>
                              <w:rPr>
                                <w:rFonts w:ascii="Euclid Circular A" w:hAnsi="Euclid Circular A"/>
                                <w:lang w:val="it-CH"/>
                              </w:rPr>
                              <w:t>BirdLife Svizzera: i</w:t>
                            </w:r>
                            <w:r w:rsidR="005033B4" w:rsidRPr="005033B4">
                              <w:rPr>
                                <w:rFonts w:ascii="Euclid Circular A" w:hAnsi="Euclid Circular A"/>
                                <w:lang w:val="it-CH"/>
                              </w:rPr>
                              <w:t>nsieme per la biodiversità – dal locale al globale</w:t>
                            </w:r>
                          </w:p>
                          <w:p w14:paraId="225E34AB" w14:textId="77777777" w:rsidR="005033B4" w:rsidRPr="005033B4" w:rsidRDefault="005033B4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</w:p>
                          <w:p w14:paraId="50511C0B" w14:textId="77777777" w:rsidR="00AB3CA8" w:rsidRPr="00AB3CA8" w:rsidRDefault="00AB3CA8" w:rsidP="00AB3CA8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IT"/>
                              </w:rPr>
                            </w:pPr>
                            <w:r w:rsidRPr="00AB3CA8">
                              <w:rPr>
                                <w:rFonts w:ascii="Euclid Circular A" w:hAnsi="Euclid Circular A"/>
                                <w:lang w:val="it-IT"/>
                              </w:rPr>
                              <w:t xml:space="preserve">BirdLife Svizzera si impegna con competenza e passione per la natura. Insieme ai nostri 71’000 membri, 430 associazioni locali per la protezione della natura BirdLife e 19 associazioni cantonali, lavoriamo a tutti i livelli a favore della natura. </w:t>
                            </w:r>
                          </w:p>
                          <w:p w14:paraId="1F0D1EB9" w14:textId="77777777" w:rsidR="00E709C2" w:rsidRPr="00E709C2" w:rsidRDefault="00E709C2" w:rsidP="00E709C2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IT"/>
                              </w:rPr>
                            </w:pPr>
                            <w:r w:rsidRPr="00E709C2">
                              <w:rPr>
                                <w:rFonts w:ascii="Euclid Circular A" w:hAnsi="Euclid Circular A"/>
                                <w:lang w:val="it-IT"/>
                              </w:rPr>
                              <w:t xml:space="preserve">Conduciamo numerosi progetti promozione a favore delle specie in pericolo come la Civetta e il Martin pescatore, e dei loro habitat, e diamo voce alla natura minacciata. Con i centri natura BirdLife, le nostre pubblicazioni e formazioni, siamo gli ambasciatori della natura presso il grande pubblico e motiviamo le persone a proteggerla. </w:t>
                            </w:r>
                          </w:p>
                          <w:p w14:paraId="2B73132B" w14:textId="10864C91" w:rsidR="00E709C2" w:rsidRDefault="00E709C2" w:rsidP="00E709C2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IT"/>
                              </w:rPr>
                            </w:pPr>
                            <w:r w:rsidRPr="00E709C2">
                              <w:rPr>
                                <w:rFonts w:ascii="Euclid Circular A" w:hAnsi="Euclid Circular A"/>
                                <w:lang w:val="it-IT"/>
                              </w:rPr>
                              <w:t xml:space="preserve">Anche il vostro cuore batte per la natura e per l’avifauna? Entrate a far parte della rete BirdLife: </w:t>
                            </w:r>
                            <w:hyperlink r:id="rId15" w:history="1">
                              <w:r w:rsidRPr="00E709C2">
                                <w:rPr>
                                  <w:rStyle w:val="Collegamentoipertestuale"/>
                                  <w:rFonts w:ascii="Euclid Circular A" w:hAnsi="Euclid Circular A"/>
                                  <w:lang w:val="it-IT"/>
                                </w:rPr>
                                <w:t>www.birdlife.ch/essere-attivi</w:t>
                              </w:r>
                            </w:hyperlink>
                          </w:p>
                          <w:p w14:paraId="00EA5B55" w14:textId="482404EB" w:rsidR="005033B4" w:rsidRPr="00502DAC" w:rsidRDefault="00176792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502DAC">
                              <w:rPr>
                                <w:rFonts w:ascii="Euclid Circular A" w:hAnsi="Euclid Circular A"/>
                                <w:lang w:val="it-CH"/>
                              </w:rPr>
                              <w:t>BirdLife Svizzera vi ringrazia per il vostro interesse e per il vostro sostegno</w:t>
                            </w:r>
                            <w:r w:rsidR="00502DAC" w:rsidRPr="00502DAC">
                              <w:rPr>
                                <w:rFonts w:ascii="Euclid Circular A" w:hAnsi="Euclid Circular A"/>
                                <w:lang w:val="it-CH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A6E88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3.6pt;height:17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" fillcolor="#daf3d6" stroked="f" strokeweight=".5pt">
                <v:textbox style="mso-fit-shape-to-text:t" inset="3mm,0,3mm,2mm">
                  <w:txbxContent>
                    <w:p w14:paraId="68FBE3C7" w14:textId="1AA77A10" w:rsidR="005033B4" w:rsidRPr="005033B4" w:rsidRDefault="00A40500" w:rsidP="005033B4">
                      <w:pPr>
                        <w:pStyle w:val="Titolo1"/>
                        <w:spacing w:before="200"/>
                        <w:rPr>
                          <w:rFonts w:ascii="Euclid Circular A" w:hAnsi="Euclid Circular A"/>
                          <w:lang w:val="it-CH"/>
                        </w:rPr>
                      </w:pPr>
                      <w:r>
                        <w:rPr>
                          <w:rFonts w:ascii="Euclid Circular A" w:hAnsi="Euclid Circular A"/>
                          <w:lang w:val="it-CH"/>
                        </w:rPr>
                        <w:t>BirdLife Svizzera: i</w:t>
                      </w:r>
                      <w:r w:rsidR="005033B4" w:rsidRPr="005033B4">
                        <w:rPr>
                          <w:rFonts w:ascii="Euclid Circular A" w:hAnsi="Euclid Circular A"/>
                          <w:lang w:val="it-CH"/>
                        </w:rPr>
                        <w:t>nsieme per la biodiversità – dal locale al globale</w:t>
                      </w:r>
                    </w:p>
                    <w:p w14:paraId="225E34AB" w14:textId="77777777" w:rsidR="005033B4" w:rsidRPr="005033B4" w:rsidRDefault="005033B4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</w:p>
                    <w:p w14:paraId="50511C0B" w14:textId="77777777" w:rsidR="00AB3CA8" w:rsidRPr="00AB3CA8" w:rsidRDefault="00AB3CA8" w:rsidP="00AB3CA8">
                      <w:pPr>
                        <w:pStyle w:val="StandardmitAbsatz"/>
                        <w:rPr>
                          <w:rFonts w:ascii="Euclid Circular A" w:hAnsi="Euclid Circular A"/>
                          <w:lang w:val="it-IT"/>
                        </w:rPr>
                      </w:pPr>
                      <w:r w:rsidRPr="00AB3CA8">
                        <w:rPr>
                          <w:rFonts w:ascii="Euclid Circular A" w:hAnsi="Euclid Circular A"/>
                          <w:lang w:val="it-IT"/>
                        </w:rPr>
                        <w:t xml:space="preserve">BirdLife Svizzera si impegna con competenza e passione per la natura. Insieme ai nostri 71’000 membri, 430 associazioni locali per la protezione della natura BirdLife e 19 associazioni cantonali, lavoriamo a tutti i livelli a favore della natura. </w:t>
                      </w:r>
                    </w:p>
                    <w:p w14:paraId="1F0D1EB9" w14:textId="77777777" w:rsidR="00E709C2" w:rsidRPr="00E709C2" w:rsidRDefault="00E709C2" w:rsidP="00E709C2">
                      <w:pPr>
                        <w:pStyle w:val="StandardmitAbsatz"/>
                        <w:rPr>
                          <w:rFonts w:ascii="Euclid Circular A" w:hAnsi="Euclid Circular A"/>
                          <w:lang w:val="it-IT"/>
                        </w:rPr>
                      </w:pPr>
                      <w:r w:rsidRPr="00E709C2">
                        <w:rPr>
                          <w:rFonts w:ascii="Euclid Circular A" w:hAnsi="Euclid Circular A"/>
                          <w:lang w:val="it-IT"/>
                        </w:rPr>
                        <w:t xml:space="preserve">Conduciamo numerosi progetti promozione a favore delle specie in pericolo come la Civetta e il Martin pescatore, e dei loro habitat, e diamo voce alla natura minacciata. Con i centri natura BirdLife, le nostre pubblicazioni e formazioni, siamo gli ambasciatori della natura presso il grande pubblico e motiviamo le persone a proteggerla. </w:t>
                      </w:r>
                    </w:p>
                    <w:p w14:paraId="2B73132B" w14:textId="10864C91" w:rsidR="00E709C2" w:rsidRDefault="00E709C2" w:rsidP="00E709C2">
                      <w:pPr>
                        <w:pStyle w:val="StandardmitAbsatz"/>
                        <w:rPr>
                          <w:rFonts w:ascii="Euclid Circular A" w:hAnsi="Euclid Circular A"/>
                          <w:lang w:val="it-IT"/>
                        </w:rPr>
                      </w:pPr>
                      <w:r w:rsidRPr="00E709C2">
                        <w:rPr>
                          <w:rFonts w:ascii="Euclid Circular A" w:hAnsi="Euclid Circular A"/>
                          <w:lang w:val="it-IT"/>
                        </w:rPr>
                        <w:t xml:space="preserve">Anche il vostro cuore batte per la natura e per l’avifauna? Entrate a far parte della rete BirdLife: </w:t>
                      </w:r>
                      <w:hyperlink r:id="rId16" w:history="1">
                        <w:r w:rsidRPr="00E709C2">
                          <w:rPr>
                            <w:rStyle w:val="Collegamentoipertestuale"/>
                            <w:rFonts w:ascii="Euclid Circular A" w:hAnsi="Euclid Circular A"/>
                            <w:lang w:val="it-IT"/>
                          </w:rPr>
                          <w:t>www.birdlife.ch/essere-attivi</w:t>
                        </w:r>
                      </w:hyperlink>
                    </w:p>
                    <w:p w14:paraId="00EA5B55" w14:textId="482404EB" w:rsidR="005033B4" w:rsidRPr="00502DAC" w:rsidRDefault="00176792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502DAC">
                        <w:rPr>
                          <w:rFonts w:ascii="Euclid Circular A" w:hAnsi="Euclid Circular A"/>
                          <w:lang w:val="it-CH"/>
                        </w:rPr>
                        <w:t>BirdLife Svizzera vi ringrazia per il vostro interesse e per il vostro sostegno</w:t>
                      </w:r>
                      <w:r w:rsidR="00502DAC" w:rsidRPr="00502DAC">
                        <w:rPr>
                          <w:rFonts w:ascii="Euclid Circular A" w:hAnsi="Euclid Circular A"/>
                          <w:lang w:val="it-CH"/>
                        </w:rPr>
                        <w:t>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86DC0" w:rsidRPr="00221C1E" w:rsidSect="00221E37">
      <w:headerReference w:type="default" r:id="rId17"/>
      <w:headerReference w:type="first" r:id="rId18"/>
      <w:footerReference w:type="first" r:id="rId19"/>
      <w:pgSz w:w="11900" w:h="16840"/>
      <w:pgMar w:top="1701" w:right="1127" w:bottom="1485" w:left="1417" w:header="567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5004C" w14:textId="77777777" w:rsidR="00ED6B50" w:rsidRDefault="00ED6B50" w:rsidP="00890EBE">
      <w:r>
        <w:separator/>
      </w:r>
    </w:p>
  </w:endnote>
  <w:endnote w:type="continuationSeparator" w:id="0">
    <w:p w14:paraId="2B049398" w14:textId="77777777" w:rsidR="00ED6B50" w:rsidRDefault="00ED6B50" w:rsidP="00890EBE">
      <w:r>
        <w:continuationSeparator/>
      </w:r>
    </w:p>
  </w:endnote>
  <w:endnote w:type="continuationNotice" w:id="1">
    <w:p w14:paraId="1286D5D6" w14:textId="77777777" w:rsidR="00ED6B50" w:rsidRDefault="00ED6B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ntax LT">
    <w:altName w:val="Kef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ntax">
    <w:altName w:val="DokChamp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wift LT Std Light">
    <w:altName w:val="Calibri"/>
    <w:panose1 w:val="020B0604020202020204"/>
    <w:charset w:val="4D"/>
    <w:family w:val="roman"/>
    <w:pitch w:val="variable"/>
    <w:sig w:usb0="800000AF" w:usb1="5000204A" w:usb2="00000000" w:usb3="00000000" w:csb0="00000009" w:csb1="00000000"/>
  </w:font>
  <w:font w:name="Euclid Circular A">
    <w:panose1 w:val="020B0604020202020204"/>
    <w:charset w:val="4D"/>
    <w:family w:val="swiss"/>
    <w:pitch w:val="variable"/>
    <w:sig w:usb0="A000027F" w:usb1="5000003B" w:usb2="0000002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0E5C" w14:textId="77777777" w:rsidR="00464CFB" w:rsidRDefault="00700F37">
    <w:pPr>
      <w:pStyle w:val="Pidipagina"/>
    </w:pPr>
    <w:r>
      <w:rPr>
        <w:noProof/>
        <w:lang w:eastAsia="de-DE"/>
      </w:rPr>
      <w:drawing>
        <wp:inline distT="0" distB="0" distL="0" distR="0" wp14:anchorId="20FF445B" wp14:editId="7BEE1BFD">
          <wp:extent cx="5542136" cy="356368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2136" cy="35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9FE35" w14:textId="77777777" w:rsidR="00ED6B50" w:rsidRDefault="00ED6B50" w:rsidP="00890EBE">
      <w:r>
        <w:separator/>
      </w:r>
    </w:p>
  </w:footnote>
  <w:footnote w:type="continuationSeparator" w:id="0">
    <w:p w14:paraId="40803E30" w14:textId="77777777" w:rsidR="00ED6B50" w:rsidRDefault="00ED6B50" w:rsidP="00890EBE">
      <w:r>
        <w:continuationSeparator/>
      </w:r>
    </w:p>
  </w:footnote>
  <w:footnote w:type="continuationNotice" w:id="1">
    <w:p w14:paraId="00B4543E" w14:textId="77777777" w:rsidR="00ED6B50" w:rsidRDefault="00ED6B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D298A" w14:textId="77777777" w:rsidR="00464CFB" w:rsidRDefault="00464CFB">
    <w:pPr>
      <w:pStyle w:val="Intestazione"/>
      <w:rPr>
        <w:sz w:val="18"/>
        <w:szCs w:val="18"/>
      </w:rPr>
    </w:pPr>
  </w:p>
  <w:p w14:paraId="5BAF4A94" w14:textId="478E3D14" w:rsidR="00464CFB" w:rsidRPr="00F35303" w:rsidRDefault="00464CFB">
    <w:pPr>
      <w:pStyle w:val="Intestazione"/>
      <w:rPr>
        <w:sz w:val="18"/>
        <w:szCs w:val="18"/>
      </w:rPr>
    </w:pPr>
    <w:r w:rsidRPr="00F35303">
      <w:rPr>
        <w:sz w:val="18"/>
        <w:szCs w:val="18"/>
      </w:rPr>
      <w:t>BirdLife S</w:t>
    </w:r>
    <w:r w:rsidR="00E705BE">
      <w:rPr>
        <w:sz w:val="18"/>
        <w:szCs w:val="18"/>
      </w:rPr>
      <w:t>vizzera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C1590" w14:textId="24A82FE9" w:rsidR="00464CFB" w:rsidRDefault="00EB3A46" w:rsidP="00F35303">
    <w:pPr>
      <w:pStyle w:val="Intestazione"/>
      <w:ind w:left="-7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6638F11A" wp14:editId="3020D1D9">
              <wp:simplePos x="0" y="0"/>
              <wp:positionH relativeFrom="margin">
                <wp:posOffset>56515</wp:posOffset>
              </wp:positionH>
              <wp:positionV relativeFrom="page">
                <wp:posOffset>-169545</wp:posOffset>
              </wp:positionV>
              <wp:extent cx="5600065" cy="1286510"/>
              <wp:effectExtent l="0" t="0" r="635" b="0"/>
              <wp:wrapNone/>
              <wp:docPr id="39" name="Gruppieren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0065" cy="1286510"/>
                        <a:chOff x="0" y="0"/>
                        <a:chExt cx="5203190" cy="1194435"/>
                      </a:xfrm>
                    </wpg:grpSpPr>
                    <wps:wsp>
                      <wps:cNvPr id="40" name="Rechteck 40"/>
                      <wps:cNvSpPr/>
                      <wps:spPr>
                        <a:xfrm>
                          <a:off x="0" y="0"/>
                          <a:ext cx="360006" cy="359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Grafik 4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1945"/>
                          <a:ext cx="1162685" cy="866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" name="Grafik 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9695" y="842010"/>
                          <a:ext cx="383349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BB6687" id="Gruppieren 39" o:spid="_x0000_s1026" style="position:absolute;margin-left:4.45pt;margin-top:-13.35pt;width:440.95pt;height:101.3pt;z-index:251659264;mso-position-horizontal-relative:margin;mso-position-vertical-relative:page;mso-width-relative:margin;mso-height-relative:margin" coordsize="52031,11944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">
              <v:rect id="Rechteck 40" o:spid="_x0000_s1027" style="position:absolute;width:3600;height:35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&#13;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1" o:spid="_x0000_s1028" type="#_x0000_t75" alt="&quot;&quot;" style="position:absolute;top:3219;width:11626;height:86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">
                <v:imagedata r:id="rId3" o:title=""/>
              </v:shape>
              <v:shape id="Grafik 42" o:spid="_x0000_s1029" type="#_x0000_t75" style="position:absolute;left:13696;top:8420;width:38335;height:3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">
                <v:imagedata r:id="rId4" o:title="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D5542"/>
    <w:multiLevelType w:val="hybridMultilevel"/>
    <w:tmpl w:val="347CE966"/>
    <w:lvl w:ilvl="0" w:tplc="7ADCDB64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B0787"/>
    <w:multiLevelType w:val="hybridMultilevel"/>
    <w:tmpl w:val="EB907706"/>
    <w:lvl w:ilvl="0" w:tplc="7ADCDB64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94DCA"/>
    <w:multiLevelType w:val="hybridMultilevel"/>
    <w:tmpl w:val="F3CA2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1735">
    <w:abstractNumId w:val="2"/>
  </w:num>
  <w:num w:numId="2" w16cid:durableId="1105884916">
    <w:abstractNumId w:val="0"/>
  </w:num>
  <w:num w:numId="3" w16cid:durableId="267085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76"/>
    <w:rsid w:val="00003CF8"/>
    <w:rsid w:val="00004325"/>
    <w:rsid w:val="00006741"/>
    <w:rsid w:val="0000740A"/>
    <w:rsid w:val="00007C3C"/>
    <w:rsid w:val="0001023B"/>
    <w:rsid w:val="00010590"/>
    <w:rsid w:val="00010E67"/>
    <w:rsid w:val="00011697"/>
    <w:rsid w:val="0001613D"/>
    <w:rsid w:val="000174C4"/>
    <w:rsid w:val="00021874"/>
    <w:rsid w:val="000219D2"/>
    <w:rsid w:val="0002437E"/>
    <w:rsid w:val="00026524"/>
    <w:rsid w:val="00026EFD"/>
    <w:rsid w:val="000274DF"/>
    <w:rsid w:val="00030B0F"/>
    <w:rsid w:val="00033E7F"/>
    <w:rsid w:val="000345B0"/>
    <w:rsid w:val="00034B6E"/>
    <w:rsid w:val="00036357"/>
    <w:rsid w:val="0003755B"/>
    <w:rsid w:val="00041975"/>
    <w:rsid w:val="00042534"/>
    <w:rsid w:val="00050394"/>
    <w:rsid w:val="0005287E"/>
    <w:rsid w:val="00055EB6"/>
    <w:rsid w:val="00057626"/>
    <w:rsid w:val="000605F1"/>
    <w:rsid w:val="00062063"/>
    <w:rsid w:val="00062FAB"/>
    <w:rsid w:val="00064243"/>
    <w:rsid w:val="00073F1F"/>
    <w:rsid w:val="00074DF0"/>
    <w:rsid w:val="0007619A"/>
    <w:rsid w:val="00076F69"/>
    <w:rsid w:val="00077D64"/>
    <w:rsid w:val="00080165"/>
    <w:rsid w:val="00087092"/>
    <w:rsid w:val="00091276"/>
    <w:rsid w:val="00095037"/>
    <w:rsid w:val="000A2978"/>
    <w:rsid w:val="000A3C2B"/>
    <w:rsid w:val="000A6BFF"/>
    <w:rsid w:val="000A7D0F"/>
    <w:rsid w:val="000B4E36"/>
    <w:rsid w:val="000B517D"/>
    <w:rsid w:val="000B536C"/>
    <w:rsid w:val="000B5913"/>
    <w:rsid w:val="000C074C"/>
    <w:rsid w:val="000C0998"/>
    <w:rsid w:val="000C0BCA"/>
    <w:rsid w:val="000C2EB3"/>
    <w:rsid w:val="000D034C"/>
    <w:rsid w:val="000D0F6C"/>
    <w:rsid w:val="000D2BA9"/>
    <w:rsid w:val="000D5E05"/>
    <w:rsid w:val="000D72C8"/>
    <w:rsid w:val="000E0DB0"/>
    <w:rsid w:val="000E583F"/>
    <w:rsid w:val="000F4FEB"/>
    <w:rsid w:val="000F5239"/>
    <w:rsid w:val="000F5487"/>
    <w:rsid w:val="000F6221"/>
    <w:rsid w:val="0010558C"/>
    <w:rsid w:val="00106EC6"/>
    <w:rsid w:val="0011485B"/>
    <w:rsid w:val="0012185F"/>
    <w:rsid w:val="001225B1"/>
    <w:rsid w:val="00130DC1"/>
    <w:rsid w:val="001313D0"/>
    <w:rsid w:val="00133390"/>
    <w:rsid w:val="00135C91"/>
    <w:rsid w:val="00135F70"/>
    <w:rsid w:val="0013697E"/>
    <w:rsid w:val="001376D0"/>
    <w:rsid w:val="00141C60"/>
    <w:rsid w:val="001420BB"/>
    <w:rsid w:val="00147419"/>
    <w:rsid w:val="001476CF"/>
    <w:rsid w:val="001550CA"/>
    <w:rsid w:val="0015645A"/>
    <w:rsid w:val="001579B7"/>
    <w:rsid w:val="00160E73"/>
    <w:rsid w:val="001650D8"/>
    <w:rsid w:val="00166890"/>
    <w:rsid w:val="00166EE8"/>
    <w:rsid w:val="00170589"/>
    <w:rsid w:val="00175D58"/>
    <w:rsid w:val="00176792"/>
    <w:rsid w:val="00180ACF"/>
    <w:rsid w:val="001911BD"/>
    <w:rsid w:val="00192DB3"/>
    <w:rsid w:val="00196004"/>
    <w:rsid w:val="001A0D92"/>
    <w:rsid w:val="001A1341"/>
    <w:rsid w:val="001A2D5E"/>
    <w:rsid w:val="001A4DCF"/>
    <w:rsid w:val="001A4E94"/>
    <w:rsid w:val="001A5BFC"/>
    <w:rsid w:val="001B088F"/>
    <w:rsid w:val="001B19FB"/>
    <w:rsid w:val="001B748A"/>
    <w:rsid w:val="001C1299"/>
    <w:rsid w:val="001C5055"/>
    <w:rsid w:val="001C7F0B"/>
    <w:rsid w:val="001E3FFA"/>
    <w:rsid w:val="001E55C2"/>
    <w:rsid w:val="001F0A63"/>
    <w:rsid w:val="001F1EC4"/>
    <w:rsid w:val="001F1FBC"/>
    <w:rsid w:val="001F64AA"/>
    <w:rsid w:val="001F6754"/>
    <w:rsid w:val="00206A34"/>
    <w:rsid w:val="00211BC1"/>
    <w:rsid w:val="00212030"/>
    <w:rsid w:val="002132C5"/>
    <w:rsid w:val="0021331D"/>
    <w:rsid w:val="00214C02"/>
    <w:rsid w:val="00214CD3"/>
    <w:rsid w:val="00220361"/>
    <w:rsid w:val="00221477"/>
    <w:rsid w:val="00221C1E"/>
    <w:rsid w:val="00221E37"/>
    <w:rsid w:val="00226853"/>
    <w:rsid w:val="0023095A"/>
    <w:rsid w:val="0023252B"/>
    <w:rsid w:val="00234CE8"/>
    <w:rsid w:val="0023644F"/>
    <w:rsid w:val="0024112A"/>
    <w:rsid w:val="00246A22"/>
    <w:rsid w:val="00250ED0"/>
    <w:rsid w:val="00255FDD"/>
    <w:rsid w:val="00256D2D"/>
    <w:rsid w:val="0026140C"/>
    <w:rsid w:val="00265CA3"/>
    <w:rsid w:val="00270376"/>
    <w:rsid w:val="002704FA"/>
    <w:rsid w:val="00270562"/>
    <w:rsid w:val="002706EA"/>
    <w:rsid w:val="00280519"/>
    <w:rsid w:val="0028133F"/>
    <w:rsid w:val="00281D05"/>
    <w:rsid w:val="002830AC"/>
    <w:rsid w:val="00284993"/>
    <w:rsid w:val="00286912"/>
    <w:rsid w:val="00287239"/>
    <w:rsid w:val="00293CF3"/>
    <w:rsid w:val="002A170D"/>
    <w:rsid w:val="002A2EBE"/>
    <w:rsid w:val="002A2F43"/>
    <w:rsid w:val="002A5707"/>
    <w:rsid w:val="002B037B"/>
    <w:rsid w:val="002B5AD0"/>
    <w:rsid w:val="002C0237"/>
    <w:rsid w:val="002C1FD3"/>
    <w:rsid w:val="002C323B"/>
    <w:rsid w:val="002C4C4C"/>
    <w:rsid w:val="002C502F"/>
    <w:rsid w:val="002C5CA6"/>
    <w:rsid w:val="002D3DB3"/>
    <w:rsid w:val="002D3F08"/>
    <w:rsid w:val="002D4B2F"/>
    <w:rsid w:val="002D6A0F"/>
    <w:rsid w:val="002E729F"/>
    <w:rsid w:val="002F07AD"/>
    <w:rsid w:val="002F0B73"/>
    <w:rsid w:val="002F133E"/>
    <w:rsid w:val="002F1644"/>
    <w:rsid w:val="002F2F8E"/>
    <w:rsid w:val="002F4E6C"/>
    <w:rsid w:val="002F5FC8"/>
    <w:rsid w:val="00301EDF"/>
    <w:rsid w:val="00304E82"/>
    <w:rsid w:val="003064DF"/>
    <w:rsid w:val="00314135"/>
    <w:rsid w:val="00314B74"/>
    <w:rsid w:val="0031786F"/>
    <w:rsid w:val="0032250D"/>
    <w:rsid w:val="003226F2"/>
    <w:rsid w:val="003238D0"/>
    <w:rsid w:val="00325082"/>
    <w:rsid w:val="0032543F"/>
    <w:rsid w:val="00326935"/>
    <w:rsid w:val="00327B97"/>
    <w:rsid w:val="00334C41"/>
    <w:rsid w:val="003368AF"/>
    <w:rsid w:val="003408BB"/>
    <w:rsid w:val="00342201"/>
    <w:rsid w:val="00343989"/>
    <w:rsid w:val="00347A15"/>
    <w:rsid w:val="003517C4"/>
    <w:rsid w:val="00351FCC"/>
    <w:rsid w:val="00353027"/>
    <w:rsid w:val="00355095"/>
    <w:rsid w:val="00357CDD"/>
    <w:rsid w:val="00363BDC"/>
    <w:rsid w:val="0037489B"/>
    <w:rsid w:val="003759F7"/>
    <w:rsid w:val="003848E9"/>
    <w:rsid w:val="00385F24"/>
    <w:rsid w:val="00393E61"/>
    <w:rsid w:val="003945AD"/>
    <w:rsid w:val="00397FC6"/>
    <w:rsid w:val="003A102D"/>
    <w:rsid w:val="003A34EB"/>
    <w:rsid w:val="003A746D"/>
    <w:rsid w:val="003B05F7"/>
    <w:rsid w:val="003B0E91"/>
    <w:rsid w:val="003B19E0"/>
    <w:rsid w:val="003C318E"/>
    <w:rsid w:val="003C72E0"/>
    <w:rsid w:val="003D6183"/>
    <w:rsid w:val="003E12CC"/>
    <w:rsid w:val="003E19C0"/>
    <w:rsid w:val="003E33D6"/>
    <w:rsid w:val="003E5D2E"/>
    <w:rsid w:val="003F1C38"/>
    <w:rsid w:val="003F2E86"/>
    <w:rsid w:val="003F7820"/>
    <w:rsid w:val="00402AC8"/>
    <w:rsid w:val="00403028"/>
    <w:rsid w:val="0040437E"/>
    <w:rsid w:val="00410DDB"/>
    <w:rsid w:val="00412A9F"/>
    <w:rsid w:val="00412FB8"/>
    <w:rsid w:val="004133A5"/>
    <w:rsid w:val="004162D3"/>
    <w:rsid w:val="0041788D"/>
    <w:rsid w:val="00417BA0"/>
    <w:rsid w:val="004200BB"/>
    <w:rsid w:val="00422A63"/>
    <w:rsid w:val="0042500C"/>
    <w:rsid w:val="004260E4"/>
    <w:rsid w:val="00432357"/>
    <w:rsid w:val="00434C7A"/>
    <w:rsid w:val="004401FB"/>
    <w:rsid w:val="00440B7E"/>
    <w:rsid w:val="00442868"/>
    <w:rsid w:val="0044784D"/>
    <w:rsid w:val="0045547C"/>
    <w:rsid w:val="00455989"/>
    <w:rsid w:val="0045643A"/>
    <w:rsid w:val="004620BC"/>
    <w:rsid w:val="00462998"/>
    <w:rsid w:val="004634AD"/>
    <w:rsid w:val="00463BEF"/>
    <w:rsid w:val="00463C12"/>
    <w:rsid w:val="00464549"/>
    <w:rsid w:val="00464CFB"/>
    <w:rsid w:val="00470304"/>
    <w:rsid w:val="00477460"/>
    <w:rsid w:val="00484592"/>
    <w:rsid w:val="00490BF6"/>
    <w:rsid w:val="0049126A"/>
    <w:rsid w:val="00492EBF"/>
    <w:rsid w:val="00496FE8"/>
    <w:rsid w:val="004A4592"/>
    <w:rsid w:val="004B0DCC"/>
    <w:rsid w:val="004B22A8"/>
    <w:rsid w:val="004B2AC3"/>
    <w:rsid w:val="004B2B87"/>
    <w:rsid w:val="004B596D"/>
    <w:rsid w:val="004C09DC"/>
    <w:rsid w:val="004C4DA0"/>
    <w:rsid w:val="004C4EB7"/>
    <w:rsid w:val="004D07AF"/>
    <w:rsid w:val="004D401A"/>
    <w:rsid w:val="004D4108"/>
    <w:rsid w:val="004D5D04"/>
    <w:rsid w:val="004E2152"/>
    <w:rsid w:val="004E557B"/>
    <w:rsid w:val="004E77AD"/>
    <w:rsid w:val="004F1AF4"/>
    <w:rsid w:val="0050108D"/>
    <w:rsid w:val="00501BCE"/>
    <w:rsid w:val="00502CBF"/>
    <w:rsid w:val="00502DAC"/>
    <w:rsid w:val="00502E56"/>
    <w:rsid w:val="005033B4"/>
    <w:rsid w:val="00506284"/>
    <w:rsid w:val="00511711"/>
    <w:rsid w:val="00515375"/>
    <w:rsid w:val="00517555"/>
    <w:rsid w:val="00522D6D"/>
    <w:rsid w:val="005253B7"/>
    <w:rsid w:val="00530222"/>
    <w:rsid w:val="005321BB"/>
    <w:rsid w:val="0053398A"/>
    <w:rsid w:val="00533EE3"/>
    <w:rsid w:val="00544274"/>
    <w:rsid w:val="005456C5"/>
    <w:rsid w:val="00551563"/>
    <w:rsid w:val="005544C9"/>
    <w:rsid w:val="00565314"/>
    <w:rsid w:val="00571E14"/>
    <w:rsid w:val="005729C7"/>
    <w:rsid w:val="005745D0"/>
    <w:rsid w:val="005764E5"/>
    <w:rsid w:val="00577CFF"/>
    <w:rsid w:val="00580F0B"/>
    <w:rsid w:val="00592A9D"/>
    <w:rsid w:val="005977A5"/>
    <w:rsid w:val="005A1CA2"/>
    <w:rsid w:val="005B3C43"/>
    <w:rsid w:val="005C1CBD"/>
    <w:rsid w:val="005C211E"/>
    <w:rsid w:val="005C25CA"/>
    <w:rsid w:val="005C298C"/>
    <w:rsid w:val="005D2005"/>
    <w:rsid w:val="005D5B63"/>
    <w:rsid w:val="005D7699"/>
    <w:rsid w:val="005E0AAF"/>
    <w:rsid w:val="005E123F"/>
    <w:rsid w:val="005E3339"/>
    <w:rsid w:val="005E5577"/>
    <w:rsid w:val="005F174B"/>
    <w:rsid w:val="006000F1"/>
    <w:rsid w:val="0060396F"/>
    <w:rsid w:val="00605382"/>
    <w:rsid w:val="00606ADC"/>
    <w:rsid w:val="00607934"/>
    <w:rsid w:val="006100A2"/>
    <w:rsid w:val="00610687"/>
    <w:rsid w:val="006134A5"/>
    <w:rsid w:val="00620D4C"/>
    <w:rsid w:val="006237B6"/>
    <w:rsid w:val="0062450E"/>
    <w:rsid w:val="006257AA"/>
    <w:rsid w:val="00625852"/>
    <w:rsid w:val="00636736"/>
    <w:rsid w:val="00644ACC"/>
    <w:rsid w:val="00647312"/>
    <w:rsid w:val="00653BD0"/>
    <w:rsid w:val="006614F9"/>
    <w:rsid w:val="00661CAB"/>
    <w:rsid w:val="00663EA3"/>
    <w:rsid w:val="0066490D"/>
    <w:rsid w:val="00666F9B"/>
    <w:rsid w:val="00667B9B"/>
    <w:rsid w:val="006704CE"/>
    <w:rsid w:val="00670671"/>
    <w:rsid w:val="00670BBA"/>
    <w:rsid w:val="006718FA"/>
    <w:rsid w:val="00672B0E"/>
    <w:rsid w:val="006747AD"/>
    <w:rsid w:val="00675825"/>
    <w:rsid w:val="00675BD8"/>
    <w:rsid w:val="00676833"/>
    <w:rsid w:val="00684130"/>
    <w:rsid w:val="006851B4"/>
    <w:rsid w:val="00685282"/>
    <w:rsid w:val="00685543"/>
    <w:rsid w:val="00692BF2"/>
    <w:rsid w:val="006930C7"/>
    <w:rsid w:val="006941B8"/>
    <w:rsid w:val="00696BDC"/>
    <w:rsid w:val="006A03F1"/>
    <w:rsid w:val="006A3223"/>
    <w:rsid w:val="006A4C95"/>
    <w:rsid w:val="006A6B60"/>
    <w:rsid w:val="006B239D"/>
    <w:rsid w:val="006C05AF"/>
    <w:rsid w:val="006C2E7B"/>
    <w:rsid w:val="006C4067"/>
    <w:rsid w:val="006C7D9B"/>
    <w:rsid w:val="006C7DB6"/>
    <w:rsid w:val="006D484F"/>
    <w:rsid w:val="006D7FE1"/>
    <w:rsid w:val="006E11D1"/>
    <w:rsid w:val="006E53DE"/>
    <w:rsid w:val="006F220C"/>
    <w:rsid w:val="006F5774"/>
    <w:rsid w:val="00700013"/>
    <w:rsid w:val="00700F37"/>
    <w:rsid w:val="007015CE"/>
    <w:rsid w:val="00706101"/>
    <w:rsid w:val="00707F4A"/>
    <w:rsid w:val="00710721"/>
    <w:rsid w:val="00710F31"/>
    <w:rsid w:val="00714391"/>
    <w:rsid w:val="0072273F"/>
    <w:rsid w:val="00734674"/>
    <w:rsid w:val="00740C5A"/>
    <w:rsid w:val="0074173C"/>
    <w:rsid w:val="0074420B"/>
    <w:rsid w:val="00745B1C"/>
    <w:rsid w:val="007466BE"/>
    <w:rsid w:val="00746FCA"/>
    <w:rsid w:val="00752F21"/>
    <w:rsid w:val="00754968"/>
    <w:rsid w:val="00754C7B"/>
    <w:rsid w:val="00755230"/>
    <w:rsid w:val="00760A61"/>
    <w:rsid w:val="00762BF5"/>
    <w:rsid w:val="00765E5B"/>
    <w:rsid w:val="00766C5C"/>
    <w:rsid w:val="0076798B"/>
    <w:rsid w:val="00767DEA"/>
    <w:rsid w:val="007708EA"/>
    <w:rsid w:val="00774E53"/>
    <w:rsid w:val="00776F17"/>
    <w:rsid w:val="00776FD8"/>
    <w:rsid w:val="00777DE2"/>
    <w:rsid w:val="00781A81"/>
    <w:rsid w:val="007844A2"/>
    <w:rsid w:val="00784619"/>
    <w:rsid w:val="00791168"/>
    <w:rsid w:val="007921D1"/>
    <w:rsid w:val="0079286A"/>
    <w:rsid w:val="00796A2F"/>
    <w:rsid w:val="007974F3"/>
    <w:rsid w:val="007A1F62"/>
    <w:rsid w:val="007A6A27"/>
    <w:rsid w:val="007A6CBE"/>
    <w:rsid w:val="007A7FAE"/>
    <w:rsid w:val="007B3E14"/>
    <w:rsid w:val="007B4AA8"/>
    <w:rsid w:val="007B5072"/>
    <w:rsid w:val="007B7BF3"/>
    <w:rsid w:val="007C0215"/>
    <w:rsid w:val="007C645E"/>
    <w:rsid w:val="007C7F2B"/>
    <w:rsid w:val="007D1BC9"/>
    <w:rsid w:val="007D1CAA"/>
    <w:rsid w:val="007E0A1E"/>
    <w:rsid w:val="007E1F80"/>
    <w:rsid w:val="007E2101"/>
    <w:rsid w:val="007E54BD"/>
    <w:rsid w:val="007E583F"/>
    <w:rsid w:val="007E6828"/>
    <w:rsid w:val="007E7100"/>
    <w:rsid w:val="007F1388"/>
    <w:rsid w:val="007F63F0"/>
    <w:rsid w:val="007F74E1"/>
    <w:rsid w:val="008011A9"/>
    <w:rsid w:val="008016A9"/>
    <w:rsid w:val="00810880"/>
    <w:rsid w:val="00812185"/>
    <w:rsid w:val="008148BB"/>
    <w:rsid w:val="0082076F"/>
    <w:rsid w:val="00822BB6"/>
    <w:rsid w:val="00825C87"/>
    <w:rsid w:val="008315CE"/>
    <w:rsid w:val="00831AD7"/>
    <w:rsid w:val="00832A4E"/>
    <w:rsid w:val="008339E1"/>
    <w:rsid w:val="0083481C"/>
    <w:rsid w:val="0083776F"/>
    <w:rsid w:val="00844B66"/>
    <w:rsid w:val="00850B06"/>
    <w:rsid w:val="00852919"/>
    <w:rsid w:val="00852B64"/>
    <w:rsid w:val="00852EB0"/>
    <w:rsid w:val="008573A1"/>
    <w:rsid w:val="008615A4"/>
    <w:rsid w:val="00864EF2"/>
    <w:rsid w:val="008670D8"/>
    <w:rsid w:val="008678B3"/>
    <w:rsid w:val="00867F81"/>
    <w:rsid w:val="00872C2C"/>
    <w:rsid w:val="0087313B"/>
    <w:rsid w:val="00880161"/>
    <w:rsid w:val="00882810"/>
    <w:rsid w:val="00883844"/>
    <w:rsid w:val="00890EBE"/>
    <w:rsid w:val="0089301C"/>
    <w:rsid w:val="00893F97"/>
    <w:rsid w:val="00895624"/>
    <w:rsid w:val="00896B6C"/>
    <w:rsid w:val="00897A3E"/>
    <w:rsid w:val="008A20D9"/>
    <w:rsid w:val="008A6B88"/>
    <w:rsid w:val="008B0636"/>
    <w:rsid w:val="008B1C38"/>
    <w:rsid w:val="008B4A0A"/>
    <w:rsid w:val="008B6B74"/>
    <w:rsid w:val="008C019C"/>
    <w:rsid w:val="008C2989"/>
    <w:rsid w:val="008C3F61"/>
    <w:rsid w:val="008C4C65"/>
    <w:rsid w:val="008C744F"/>
    <w:rsid w:val="008C7E25"/>
    <w:rsid w:val="008D06E8"/>
    <w:rsid w:val="008D0D16"/>
    <w:rsid w:val="008D1682"/>
    <w:rsid w:val="008D1C9A"/>
    <w:rsid w:val="008D213B"/>
    <w:rsid w:val="008D2312"/>
    <w:rsid w:val="008D3026"/>
    <w:rsid w:val="008D30A2"/>
    <w:rsid w:val="008D5762"/>
    <w:rsid w:val="008D5B09"/>
    <w:rsid w:val="008E1022"/>
    <w:rsid w:val="008E160F"/>
    <w:rsid w:val="008E380D"/>
    <w:rsid w:val="008E3DE0"/>
    <w:rsid w:val="008E764B"/>
    <w:rsid w:val="008F20A0"/>
    <w:rsid w:val="008F281F"/>
    <w:rsid w:val="008F6044"/>
    <w:rsid w:val="008F6E4D"/>
    <w:rsid w:val="00903673"/>
    <w:rsid w:val="00905D64"/>
    <w:rsid w:val="00907240"/>
    <w:rsid w:val="0090784E"/>
    <w:rsid w:val="009107A1"/>
    <w:rsid w:val="009114AE"/>
    <w:rsid w:val="00912418"/>
    <w:rsid w:val="009145FB"/>
    <w:rsid w:val="00916398"/>
    <w:rsid w:val="00916F53"/>
    <w:rsid w:val="00922C88"/>
    <w:rsid w:val="009451AB"/>
    <w:rsid w:val="00946E79"/>
    <w:rsid w:val="009478B9"/>
    <w:rsid w:val="00950EA2"/>
    <w:rsid w:val="009534AE"/>
    <w:rsid w:val="00956F1E"/>
    <w:rsid w:val="00962495"/>
    <w:rsid w:val="009638E0"/>
    <w:rsid w:val="0096743E"/>
    <w:rsid w:val="00973ABD"/>
    <w:rsid w:val="0097451F"/>
    <w:rsid w:val="009752B0"/>
    <w:rsid w:val="00977524"/>
    <w:rsid w:val="009776F6"/>
    <w:rsid w:val="009967F6"/>
    <w:rsid w:val="009A2C91"/>
    <w:rsid w:val="009A34F0"/>
    <w:rsid w:val="009B1EC0"/>
    <w:rsid w:val="009B46A2"/>
    <w:rsid w:val="009B55D8"/>
    <w:rsid w:val="009B6E1A"/>
    <w:rsid w:val="009B76A2"/>
    <w:rsid w:val="009C0335"/>
    <w:rsid w:val="009C34E8"/>
    <w:rsid w:val="009C5260"/>
    <w:rsid w:val="009C6782"/>
    <w:rsid w:val="009D002C"/>
    <w:rsid w:val="009D0FF0"/>
    <w:rsid w:val="009D1342"/>
    <w:rsid w:val="009D2002"/>
    <w:rsid w:val="009D6770"/>
    <w:rsid w:val="009D6A50"/>
    <w:rsid w:val="009E1EA7"/>
    <w:rsid w:val="009E4ED2"/>
    <w:rsid w:val="009E733D"/>
    <w:rsid w:val="009F1063"/>
    <w:rsid w:val="009F138D"/>
    <w:rsid w:val="009F1531"/>
    <w:rsid w:val="009F1FA7"/>
    <w:rsid w:val="009F212B"/>
    <w:rsid w:val="009F302C"/>
    <w:rsid w:val="00A00B4A"/>
    <w:rsid w:val="00A00B98"/>
    <w:rsid w:val="00A00CC8"/>
    <w:rsid w:val="00A012B8"/>
    <w:rsid w:val="00A01A93"/>
    <w:rsid w:val="00A0221C"/>
    <w:rsid w:val="00A04E7F"/>
    <w:rsid w:val="00A11DD1"/>
    <w:rsid w:val="00A12D4B"/>
    <w:rsid w:val="00A1322A"/>
    <w:rsid w:val="00A15E38"/>
    <w:rsid w:val="00A21DEB"/>
    <w:rsid w:val="00A22CE9"/>
    <w:rsid w:val="00A237EB"/>
    <w:rsid w:val="00A268F1"/>
    <w:rsid w:val="00A27180"/>
    <w:rsid w:val="00A272B6"/>
    <w:rsid w:val="00A30E5B"/>
    <w:rsid w:val="00A34598"/>
    <w:rsid w:val="00A356CB"/>
    <w:rsid w:val="00A379FD"/>
    <w:rsid w:val="00A40500"/>
    <w:rsid w:val="00A46198"/>
    <w:rsid w:val="00A5181E"/>
    <w:rsid w:val="00A603FD"/>
    <w:rsid w:val="00A606CE"/>
    <w:rsid w:val="00A6486B"/>
    <w:rsid w:val="00A6490A"/>
    <w:rsid w:val="00A77CB5"/>
    <w:rsid w:val="00A81A52"/>
    <w:rsid w:val="00A86A79"/>
    <w:rsid w:val="00A86DC0"/>
    <w:rsid w:val="00A95A51"/>
    <w:rsid w:val="00AA1352"/>
    <w:rsid w:val="00AA321D"/>
    <w:rsid w:val="00AA5212"/>
    <w:rsid w:val="00AA6265"/>
    <w:rsid w:val="00AA705F"/>
    <w:rsid w:val="00AB1D91"/>
    <w:rsid w:val="00AB3CA8"/>
    <w:rsid w:val="00AB5D11"/>
    <w:rsid w:val="00AB5E75"/>
    <w:rsid w:val="00AB6BA2"/>
    <w:rsid w:val="00AB73DA"/>
    <w:rsid w:val="00AC3622"/>
    <w:rsid w:val="00AC6BBA"/>
    <w:rsid w:val="00AD354B"/>
    <w:rsid w:val="00AD55ED"/>
    <w:rsid w:val="00AD73DB"/>
    <w:rsid w:val="00AE2896"/>
    <w:rsid w:val="00AE7317"/>
    <w:rsid w:val="00AF0412"/>
    <w:rsid w:val="00AF4BCF"/>
    <w:rsid w:val="00AF6DAE"/>
    <w:rsid w:val="00B02476"/>
    <w:rsid w:val="00B0279B"/>
    <w:rsid w:val="00B0535A"/>
    <w:rsid w:val="00B05F64"/>
    <w:rsid w:val="00B103E9"/>
    <w:rsid w:val="00B142B9"/>
    <w:rsid w:val="00B175BE"/>
    <w:rsid w:val="00B2002E"/>
    <w:rsid w:val="00B257DD"/>
    <w:rsid w:val="00B26792"/>
    <w:rsid w:val="00B34B34"/>
    <w:rsid w:val="00B35997"/>
    <w:rsid w:val="00B35FDD"/>
    <w:rsid w:val="00B360CA"/>
    <w:rsid w:val="00B40235"/>
    <w:rsid w:val="00B563E2"/>
    <w:rsid w:val="00B57157"/>
    <w:rsid w:val="00B62CFD"/>
    <w:rsid w:val="00B63570"/>
    <w:rsid w:val="00B64236"/>
    <w:rsid w:val="00B7742F"/>
    <w:rsid w:val="00B8392D"/>
    <w:rsid w:val="00B83B1A"/>
    <w:rsid w:val="00B91033"/>
    <w:rsid w:val="00B93884"/>
    <w:rsid w:val="00B93F40"/>
    <w:rsid w:val="00B958F2"/>
    <w:rsid w:val="00B963E6"/>
    <w:rsid w:val="00B97650"/>
    <w:rsid w:val="00BA05EE"/>
    <w:rsid w:val="00BA38D9"/>
    <w:rsid w:val="00BA4EBF"/>
    <w:rsid w:val="00BB24E7"/>
    <w:rsid w:val="00BB33E3"/>
    <w:rsid w:val="00BB38A3"/>
    <w:rsid w:val="00BC3251"/>
    <w:rsid w:val="00BC50C4"/>
    <w:rsid w:val="00BC5EA1"/>
    <w:rsid w:val="00BD194F"/>
    <w:rsid w:val="00BD511C"/>
    <w:rsid w:val="00BE2EB9"/>
    <w:rsid w:val="00BE300E"/>
    <w:rsid w:val="00BE37AF"/>
    <w:rsid w:val="00BE4AB2"/>
    <w:rsid w:val="00BE7265"/>
    <w:rsid w:val="00BF2F40"/>
    <w:rsid w:val="00BF38D8"/>
    <w:rsid w:val="00C02D19"/>
    <w:rsid w:val="00C05ABD"/>
    <w:rsid w:val="00C12359"/>
    <w:rsid w:val="00C14A55"/>
    <w:rsid w:val="00C14B11"/>
    <w:rsid w:val="00C15306"/>
    <w:rsid w:val="00C23DAC"/>
    <w:rsid w:val="00C24556"/>
    <w:rsid w:val="00C27D17"/>
    <w:rsid w:val="00C306B8"/>
    <w:rsid w:val="00C30841"/>
    <w:rsid w:val="00C313DA"/>
    <w:rsid w:val="00C3162B"/>
    <w:rsid w:val="00C348BE"/>
    <w:rsid w:val="00C446FC"/>
    <w:rsid w:val="00C46687"/>
    <w:rsid w:val="00C50356"/>
    <w:rsid w:val="00C5066E"/>
    <w:rsid w:val="00C52E00"/>
    <w:rsid w:val="00C53151"/>
    <w:rsid w:val="00C53F3A"/>
    <w:rsid w:val="00C55692"/>
    <w:rsid w:val="00C62561"/>
    <w:rsid w:val="00C6406C"/>
    <w:rsid w:val="00C65268"/>
    <w:rsid w:val="00C95D4F"/>
    <w:rsid w:val="00C96587"/>
    <w:rsid w:val="00CA103F"/>
    <w:rsid w:val="00CA3089"/>
    <w:rsid w:val="00CA63CB"/>
    <w:rsid w:val="00CB6CDD"/>
    <w:rsid w:val="00CC3333"/>
    <w:rsid w:val="00CC59E6"/>
    <w:rsid w:val="00CC7138"/>
    <w:rsid w:val="00CD30FF"/>
    <w:rsid w:val="00CD3A86"/>
    <w:rsid w:val="00CD405C"/>
    <w:rsid w:val="00CD4A38"/>
    <w:rsid w:val="00CE299E"/>
    <w:rsid w:val="00CE3E8A"/>
    <w:rsid w:val="00CE5725"/>
    <w:rsid w:val="00CE5D82"/>
    <w:rsid w:val="00CE743B"/>
    <w:rsid w:val="00CE75B7"/>
    <w:rsid w:val="00CF122A"/>
    <w:rsid w:val="00CF32F5"/>
    <w:rsid w:val="00CF5503"/>
    <w:rsid w:val="00CF7855"/>
    <w:rsid w:val="00D0157C"/>
    <w:rsid w:val="00D02C72"/>
    <w:rsid w:val="00D16179"/>
    <w:rsid w:val="00D16C68"/>
    <w:rsid w:val="00D23BE2"/>
    <w:rsid w:val="00D30FED"/>
    <w:rsid w:val="00D315F4"/>
    <w:rsid w:val="00D34074"/>
    <w:rsid w:val="00D35E42"/>
    <w:rsid w:val="00D409B2"/>
    <w:rsid w:val="00D44769"/>
    <w:rsid w:val="00D46BDF"/>
    <w:rsid w:val="00D553BC"/>
    <w:rsid w:val="00D566B1"/>
    <w:rsid w:val="00D6030D"/>
    <w:rsid w:val="00D64F0E"/>
    <w:rsid w:val="00D66002"/>
    <w:rsid w:val="00D66926"/>
    <w:rsid w:val="00D66ABD"/>
    <w:rsid w:val="00D67805"/>
    <w:rsid w:val="00D7111F"/>
    <w:rsid w:val="00D71532"/>
    <w:rsid w:val="00D72467"/>
    <w:rsid w:val="00D72C98"/>
    <w:rsid w:val="00D73666"/>
    <w:rsid w:val="00D744AA"/>
    <w:rsid w:val="00D86757"/>
    <w:rsid w:val="00D91633"/>
    <w:rsid w:val="00D9614B"/>
    <w:rsid w:val="00DA07D5"/>
    <w:rsid w:val="00DA10F1"/>
    <w:rsid w:val="00DA1117"/>
    <w:rsid w:val="00DA151A"/>
    <w:rsid w:val="00DA282F"/>
    <w:rsid w:val="00DA45EC"/>
    <w:rsid w:val="00DA57A6"/>
    <w:rsid w:val="00DA67BC"/>
    <w:rsid w:val="00DB0261"/>
    <w:rsid w:val="00DB09DE"/>
    <w:rsid w:val="00DC1C85"/>
    <w:rsid w:val="00DC1D23"/>
    <w:rsid w:val="00DC4DD2"/>
    <w:rsid w:val="00DC56A5"/>
    <w:rsid w:val="00DE0921"/>
    <w:rsid w:val="00DE2AB6"/>
    <w:rsid w:val="00DE5018"/>
    <w:rsid w:val="00DE5779"/>
    <w:rsid w:val="00E02230"/>
    <w:rsid w:val="00E02E61"/>
    <w:rsid w:val="00E07063"/>
    <w:rsid w:val="00E07E04"/>
    <w:rsid w:val="00E1274A"/>
    <w:rsid w:val="00E16027"/>
    <w:rsid w:val="00E1720B"/>
    <w:rsid w:val="00E17A79"/>
    <w:rsid w:val="00E200A3"/>
    <w:rsid w:val="00E20720"/>
    <w:rsid w:val="00E23BD7"/>
    <w:rsid w:val="00E24C21"/>
    <w:rsid w:val="00E2716B"/>
    <w:rsid w:val="00E3142B"/>
    <w:rsid w:val="00E31D29"/>
    <w:rsid w:val="00E3510F"/>
    <w:rsid w:val="00E35295"/>
    <w:rsid w:val="00E35F26"/>
    <w:rsid w:val="00E3652E"/>
    <w:rsid w:val="00E402A9"/>
    <w:rsid w:val="00E40CF4"/>
    <w:rsid w:val="00E41527"/>
    <w:rsid w:val="00E426E9"/>
    <w:rsid w:val="00E54540"/>
    <w:rsid w:val="00E55136"/>
    <w:rsid w:val="00E55613"/>
    <w:rsid w:val="00E61935"/>
    <w:rsid w:val="00E63E1F"/>
    <w:rsid w:val="00E65016"/>
    <w:rsid w:val="00E6560C"/>
    <w:rsid w:val="00E705BE"/>
    <w:rsid w:val="00E709C2"/>
    <w:rsid w:val="00E740DB"/>
    <w:rsid w:val="00E80068"/>
    <w:rsid w:val="00E85C7B"/>
    <w:rsid w:val="00E87F51"/>
    <w:rsid w:val="00E91E81"/>
    <w:rsid w:val="00E920F8"/>
    <w:rsid w:val="00E92567"/>
    <w:rsid w:val="00E93EA5"/>
    <w:rsid w:val="00EA3C62"/>
    <w:rsid w:val="00EB0720"/>
    <w:rsid w:val="00EB3A46"/>
    <w:rsid w:val="00EB4158"/>
    <w:rsid w:val="00ED4657"/>
    <w:rsid w:val="00ED4EF2"/>
    <w:rsid w:val="00ED6B50"/>
    <w:rsid w:val="00ED79F1"/>
    <w:rsid w:val="00EE074D"/>
    <w:rsid w:val="00EE1DF3"/>
    <w:rsid w:val="00EE4F66"/>
    <w:rsid w:val="00EE5186"/>
    <w:rsid w:val="00EF3192"/>
    <w:rsid w:val="00EF4C03"/>
    <w:rsid w:val="00F00AB1"/>
    <w:rsid w:val="00F00BC5"/>
    <w:rsid w:val="00F011BD"/>
    <w:rsid w:val="00F0230A"/>
    <w:rsid w:val="00F042D5"/>
    <w:rsid w:val="00F05182"/>
    <w:rsid w:val="00F067ED"/>
    <w:rsid w:val="00F0795D"/>
    <w:rsid w:val="00F10ADF"/>
    <w:rsid w:val="00F12ADD"/>
    <w:rsid w:val="00F16868"/>
    <w:rsid w:val="00F1791B"/>
    <w:rsid w:val="00F20E09"/>
    <w:rsid w:val="00F212C2"/>
    <w:rsid w:val="00F24FC3"/>
    <w:rsid w:val="00F261BB"/>
    <w:rsid w:val="00F27688"/>
    <w:rsid w:val="00F30EA5"/>
    <w:rsid w:val="00F31CE9"/>
    <w:rsid w:val="00F33DE3"/>
    <w:rsid w:val="00F34BB8"/>
    <w:rsid w:val="00F35303"/>
    <w:rsid w:val="00F42DA1"/>
    <w:rsid w:val="00F448D2"/>
    <w:rsid w:val="00F53159"/>
    <w:rsid w:val="00F54382"/>
    <w:rsid w:val="00F54F20"/>
    <w:rsid w:val="00F60151"/>
    <w:rsid w:val="00F6046A"/>
    <w:rsid w:val="00F60CB3"/>
    <w:rsid w:val="00F60E1B"/>
    <w:rsid w:val="00F620D8"/>
    <w:rsid w:val="00F66B58"/>
    <w:rsid w:val="00F67F9B"/>
    <w:rsid w:val="00F7431A"/>
    <w:rsid w:val="00F752E9"/>
    <w:rsid w:val="00F77EF1"/>
    <w:rsid w:val="00F82DD9"/>
    <w:rsid w:val="00F845A2"/>
    <w:rsid w:val="00F8568A"/>
    <w:rsid w:val="00F91E63"/>
    <w:rsid w:val="00F92C45"/>
    <w:rsid w:val="00F94CAD"/>
    <w:rsid w:val="00FA3FEE"/>
    <w:rsid w:val="00FB5CA9"/>
    <w:rsid w:val="00FC2C05"/>
    <w:rsid w:val="00FC3F59"/>
    <w:rsid w:val="00FC572B"/>
    <w:rsid w:val="00FD2D60"/>
    <w:rsid w:val="00FD5E66"/>
    <w:rsid w:val="00FD7E17"/>
    <w:rsid w:val="00FE19BE"/>
    <w:rsid w:val="00FE6275"/>
    <w:rsid w:val="00FE71A9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8CF580A"/>
  <w14:defaultImageDpi w14:val="300"/>
  <w15:docId w15:val="{81E7ACC8-03B1-7D41-A7EB-32EAFE6C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ntax LT" w:eastAsia="MS Mincho" w:hAnsi="Syntax LT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4EB"/>
    <w:rPr>
      <w:rFonts w:ascii="Arial" w:hAnsi="Arial"/>
      <w:sz w:val="22"/>
      <w:szCs w:val="24"/>
      <w:lang w:val="de-DE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2467"/>
    <w:pPr>
      <w:keepNext/>
      <w:tabs>
        <w:tab w:val="left" w:pos="4820"/>
        <w:tab w:val="left" w:pos="5954"/>
      </w:tabs>
      <w:outlineLvl w:val="0"/>
    </w:pPr>
    <w:rPr>
      <w:rFonts w:ascii="Syntax" w:eastAsia="Times New Roman" w:hAnsi="Syntax"/>
      <w:b/>
      <w:sz w:val="28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EBE"/>
  </w:style>
  <w:style w:type="paragraph" w:styleId="Pidipagina">
    <w:name w:val="footer"/>
    <w:basedOn w:val="Normale"/>
    <w:link w:val="Pidipagina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EBE"/>
  </w:style>
  <w:style w:type="character" w:styleId="Numeropagina">
    <w:name w:val="page number"/>
    <w:uiPriority w:val="99"/>
    <w:semiHidden/>
    <w:unhideWhenUsed/>
    <w:rsid w:val="00F35303"/>
  </w:style>
  <w:style w:type="character" w:customStyle="1" w:styleId="Titolo1Carattere">
    <w:name w:val="Titolo 1 Carattere"/>
    <w:link w:val="Titolo1"/>
    <w:uiPriority w:val="9"/>
    <w:rsid w:val="00D72467"/>
    <w:rPr>
      <w:rFonts w:ascii="Syntax" w:eastAsia="Times New Roman" w:hAnsi="Syntax"/>
      <w:b/>
      <w:sz w:val="28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A5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A55"/>
    <w:rPr>
      <w:rFonts w:ascii="Lucida Grande" w:hAnsi="Lucida Grande" w:cs="Lucida Grande"/>
      <w:sz w:val="18"/>
      <w:szCs w:val="18"/>
      <w:lang w:val="de-DE" w:eastAsia="ja-JP"/>
    </w:rPr>
  </w:style>
  <w:style w:type="character" w:styleId="Collegamentoipertestuale">
    <w:name w:val="Hyperlink"/>
    <w:basedOn w:val="Carpredefinitoparagrafo"/>
    <w:uiPriority w:val="99"/>
    <w:unhideWhenUsed/>
    <w:rsid w:val="002703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37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34598"/>
    <w:rPr>
      <w:rFonts w:asciiTheme="minorHAnsi" w:eastAsiaTheme="minorHAnsi" w:hAnsiTheme="minorHAnsi" w:cstheme="minorBidi"/>
      <w:sz w:val="16"/>
      <w:szCs w:val="20"/>
      <w:lang w:val="de-CH" w:eastAsia="en-US"/>
      <w14:numSpacing w14:val="tabula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4598"/>
    <w:rPr>
      <w:rFonts w:asciiTheme="minorHAnsi" w:eastAsiaTheme="minorHAnsi" w:hAnsiTheme="minorHAnsi" w:cstheme="minorBidi"/>
      <w:sz w:val="16"/>
      <w:lang w:eastAsia="en-US"/>
      <w14:numSpacing w14:val="tabula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4598"/>
    <w:rPr>
      <w:vertAlign w:val="superscript"/>
    </w:rPr>
  </w:style>
  <w:style w:type="paragraph" w:customStyle="1" w:styleId="Standa">
    <w:name w:val="Standa"/>
    <w:rsid w:val="00A34598"/>
    <w:rPr>
      <w:rFonts w:ascii="Arial" w:hAnsi="Arial"/>
      <w:sz w:val="22"/>
      <w:szCs w:val="24"/>
      <w:lang w:val="de-DE" w:eastAsia="ja-JP" w:bidi="de-DE"/>
    </w:rPr>
  </w:style>
  <w:style w:type="paragraph" w:customStyle="1" w:styleId="StandardmitAbsatz">
    <w:name w:val="Standard mit Absatz"/>
    <w:basedOn w:val="Normale"/>
    <w:qFormat/>
    <w:rsid w:val="005033B4"/>
    <w:pPr>
      <w:spacing w:after="120" w:line="228" w:lineRule="auto"/>
    </w:pPr>
    <w:rPr>
      <w:rFonts w:asciiTheme="minorHAnsi" w:eastAsiaTheme="minorHAnsi" w:hAnsiTheme="minorHAnsi" w:cstheme="minorBidi"/>
      <w:sz w:val="20"/>
      <w:szCs w:val="20"/>
      <w:lang w:val="de-CH" w:eastAsia="en-US"/>
      <w14:numSpacing w14:val="tabular"/>
    </w:rPr>
  </w:style>
  <w:style w:type="paragraph" w:customStyle="1" w:styleId="Default">
    <w:name w:val="Default"/>
    <w:rsid w:val="005033B4"/>
    <w:pPr>
      <w:autoSpaceDE w:val="0"/>
      <w:autoSpaceDN w:val="0"/>
      <w:adjustRightInd w:val="0"/>
    </w:pPr>
    <w:rPr>
      <w:rFonts w:ascii="Swift LT Std Light" w:eastAsiaTheme="minorHAnsi" w:hAnsi="Swift LT Std Light" w:cs="Swift LT Std Light"/>
      <w:color w:val="000000"/>
      <w:sz w:val="24"/>
      <w:szCs w:val="24"/>
      <w:lang w:val="de-DE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2C2C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0A3C2B"/>
    <w:rPr>
      <w:rFonts w:ascii="Arial" w:hAnsi="Arial"/>
      <w:sz w:val="22"/>
      <w:szCs w:val="24"/>
      <w:lang w:val="de-DE" w:eastAsia="ja-JP"/>
    </w:rPr>
  </w:style>
  <w:style w:type="character" w:styleId="Rimandocommento">
    <w:name w:val="annotation reference"/>
    <w:basedOn w:val="Carpredefinitoparagrafo"/>
    <w:uiPriority w:val="99"/>
    <w:semiHidden/>
    <w:unhideWhenUsed/>
    <w:rsid w:val="000A3C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3C2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3C2B"/>
    <w:rPr>
      <w:rFonts w:ascii="Arial" w:hAnsi="Arial"/>
      <w:lang w:val="de-DE"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3C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3C2B"/>
    <w:rPr>
      <w:rFonts w:ascii="Arial" w:hAnsi="Arial"/>
      <w:b/>
      <w:bCs/>
      <w:lang w:val="de-DE" w:eastAsia="ja-JP"/>
    </w:rPr>
  </w:style>
  <w:style w:type="character" w:customStyle="1" w:styleId="wpaicg-chat-message">
    <w:name w:val="wpaicg-chat-message"/>
    <w:basedOn w:val="Carpredefinitoparagrafo"/>
    <w:rsid w:val="006614F9"/>
  </w:style>
  <w:style w:type="paragraph" w:styleId="Paragrafoelenco">
    <w:name w:val="List Paragraph"/>
    <w:basedOn w:val="Normale"/>
    <w:uiPriority w:val="34"/>
    <w:rsid w:val="00DA45EC"/>
    <w:pPr>
      <w:spacing w:line="228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de-CH" w:eastAsia="en-US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rdlife.ch/it/content/uccelli-dell-anno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ccellodellanno2026.ch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rdlife.ch/essere-attiv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ccellodellanno2026.ch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irdlife.ch/essere-attivi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rdlife.ch/it/pres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trick/Library/CloudStorage/OneDrive-SchweizerVogelschutzSVSBirdLifeSchweiz/Documenti%20generali%20Ticino/Layouts%20lettere/Briefvorlage_BirdLife_Svizzera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0" ma:contentTypeDescription="Create a new document." ma:contentTypeScope="" ma:versionID="49db7538fa3163b56d783907e7ef86d5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01ac5c7ce043fe0c5949824e45d40f7e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E758F8-D707-4E23-A7C2-D148F93A7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2B794-796F-4D34-8C53-11AA99B69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862BE-29D8-4630-98B8-8733031E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3F96D-C3A2-5440-9C18-43ADB6B3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Briefvorlage_BirdLife_Svizzera.dotx</Template>
  <TotalTime>105</TotalTime>
  <Pages>2</Pages>
  <Words>695</Words>
  <Characters>4205</Characters>
  <Application>Microsoft Office Word</Application>
  <DocSecurity>0</DocSecurity>
  <Lines>35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Titel</vt:lpstr>
    </vt:vector>
  </TitlesOfParts>
  <Company/>
  <LinksUpToDate>false</LinksUpToDate>
  <CharactersWithSpaces>4891</CharactersWithSpaces>
  <SharedDoc>false</SharedDoc>
  <HLinks>
    <vt:vector size="18" baseType="variant">
      <vt:variant>
        <vt:i4>983133</vt:i4>
      </vt:variant>
      <vt:variant>
        <vt:i4>2316</vt:i4>
      </vt:variant>
      <vt:variant>
        <vt:i4>1025</vt:i4>
      </vt:variant>
      <vt:variant>
        <vt:i4>1</vt:i4>
      </vt:variant>
      <vt:variant>
        <vt:lpwstr>Unterschrift_Bachmann</vt:lpwstr>
      </vt:variant>
      <vt:variant>
        <vt:lpwstr/>
      </vt:variant>
      <vt:variant>
        <vt:i4>3211310</vt:i4>
      </vt:variant>
      <vt:variant>
        <vt:i4>2399</vt:i4>
      </vt:variant>
      <vt:variant>
        <vt:i4>1026</vt:i4>
      </vt:variant>
      <vt:variant>
        <vt:i4>1</vt:i4>
      </vt:variant>
      <vt:variant>
        <vt:lpwstr>Briefpapier_SVS_Neu_2015_1-1_oben</vt:lpwstr>
      </vt:variant>
      <vt:variant>
        <vt:lpwstr/>
      </vt:variant>
      <vt:variant>
        <vt:i4>5505115</vt:i4>
      </vt:variant>
      <vt:variant>
        <vt:i4>2402</vt:i4>
      </vt:variant>
      <vt:variant>
        <vt:i4>1027</vt:i4>
      </vt:variant>
      <vt:variant>
        <vt:i4>1</vt:i4>
      </vt:variant>
      <vt:variant>
        <vt:lpwstr>Briefpapier_SVS_Neu_2015_1-1-unten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Patrick Heitz</cp:lastModifiedBy>
  <cp:revision>180</cp:revision>
  <cp:lastPrinted>2018-08-21T07:33:00Z</cp:lastPrinted>
  <dcterms:created xsi:type="dcterms:W3CDTF">2025-04-28T08:08:00Z</dcterms:created>
  <dcterms:modified xsi:type="dcterms:W3CDTF">2025-09-16T07:15:00Z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0x01010096165BC84425904F8913C4CF5529758B</vt:lpwstr>
  </property>
</Properties>
</file>