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B052" w14:textId="77777777" w:rsidR="00D72467" w:rsidRPr="00776FD8" w:rsidRDefault="00D72467" w:rsidP="001F1EC4">
      <w:pPr>
        <w:tabs>
          <w:tab w:val="left" w:pos="2041"/>
          <w:tab w:val="left" w:pos="5954"/>
        </w:tabs>
        <w:spacing w:line="320" w:lineRule="exact"/>
        <w:ind w:right="-7"/>
        <w:jc w:val="both"/>
        <w:rPr>
          <w:rFonts w:ascii="Euclid Circular A" w:hAnsi="Euclid Circular A"/>
          <w:b/>
          <w:lang w:val="it-IT"/>
        </w:rPr>
      </w:pPr>
    </w:p>
    <w:p w14:paraId="3A3C1749" w14:textId="4FBBA99F" w:rsidR="00D72467" w:rsidRPr="00776FD8" w:rsidRDefault="00D72467" w:rsidP="001F1EC4">
      <w:pPr>
        <w:tabs>
          <w:tab w:val="left" w:pos="5670"/>
        </w:tabs>
        <w:jc w:val="both"/>
        <w:rPr>
          <w:rFonts w:ascii="Euclid Circular A" w:hAnsi="Euclid Circular A"/>
          <w:lang w:val="it-IT"/>
        </w:rPr>
      </w:pPr>
      <w:r w:rsidRPr="00776FD8">
        <w:rPr>
          <w:rFonts w:ascii="Euclid Circular A" w:hAnsi="Euclid Circular A"/>
          <w:lang w:val="it-IT"/>
        </w:rPr>
        <w:tab/>
      </w:r>
    </w:p>
    <w:p w14:paraId="442E7557" w14:textId="77777777" w:rsidR="008D0D16" w:rsidRPr="00776FD8" w:rsidRDefault="008D0D16" w:rsidP="001F1EC4">
      <w:pPr>
        <w:tabs>
          <w:tab w:val="left" w:pos="5670"/>
        </w:tabs>
        <w:jc w:val="both"/>
        <w:rPr>
          <w:rFonts w:ascii="Euclid Circular A" w:hAnsi="Euclid Circular A"/>
          <w:i/>
          <w:iCs/>
          <w:sz w:val="20"/>
          <w:szCs w:val="20"/>
          <w:lang w:val="it-IT"/>
        </w:rPr>
      </w:pPr>
    </w:p>
    <w:p w14:paraId="2E56274F" w14:textId="50D73752" w:rsidR="00D72467" w:rsidRPr="00776FD8" w:rsidRDefault="00270376" w:rsidP="001F1EC4">
      <w:pPr>
        <w:tabs>
          <w:tab w:val="left" w:pos="5670"/>
        </w:tabs>
        <w:jc w:val="both"/>
        <w:rPr>
          <w:rFonts w:ascii="Euclid Circular A" w:hAnsi="Euclid Circular A"/>
          <w:i/>
          <w:iCs/>
          <w:sz w:val="20"/>
          <w:szCs w:val="20"/>
          <w:lang w:val="it-IT"/>
        </w:rPr>
      </w:pPr>
      <w:r w:rsidRPr="00776FD8">
        <w:rPr>
          <w:rFonts w:ascii="Euclid Circular A" w:hAnsi="Euclid Circular A"/>
          <w:i/>
          <w:iCs/>
          <w:sz w:val="20"/>
          <w:szCs w:val="20"/>
          <w:lang w:val="it-IT"/>
        </w:rPr>
        <w:t xml:space="preserve">Comunicato stampa di BirdLife Svizzera del </w:t>
      </w:r>
      <w:r w:rsidR="003A746D">
        <w:rPr>
          <w:rFonts w:ascii="Euclid Circular A" w:hAnsi="Euclid Circular A"/>
          <w:i/>
          <w:iCs/>
          <w:sz w:val="20"/>
          <w:szCs w:val="20"/>
          <w:lang w:val="it-IT"/>
        </w:rPr>
        <w:t>26 agosto</w:t>
      </w:r>
      <w:r w:rsidR="0066490D" w:rsidRPr="00776FD8">
        <w:rPr>
          <w:rFonts w:ascii="Euclid Circular A" w:hAnsi="Euclid Circular A"/>
          <w:i/>
          <w:iCs/>
          <w:sz w:val="20"/>
          <w:szCs w:val="20"/>
          <w:lang w:val="it-IT"/>
        </w:rPr>
        <w:t xml:space="preserve"> 2025</w:t>
      </w:r>
    </w:p>
    <w:p w14:paraId="14C0577B" w14:textId="77777777" w:rsidR="005C211E" w:rsidRPr="00776FD8" w:rsidRDefault="005C211E" w:rsidP="000A2978">
      <w:pPr>
        <w:tabs>
          <w:tab w:val="left" w:pos="5670"/>
        </w:tabs>
        <w:jc w:val="both"/>
        <w:rPr>
          <w:rFonts w:ascii="Euclid Circular A" w:hAnsi="Euclid Circular A"/>
          <w:i/>
          <w:iCs/>
          <w:sz w:val="20"/>
          <w:szCs w:val="20"/>
          <w:lang w:val="it-IT"/>
        </w:rPr>
      </w:pPr>
    </w:p>
    <w:p w14:paraId="4ABBA7E6" w14:textId="77777777" w:rsidR="005C211E" w:rsidRPr="00776FD8" w:rsidRDefault="005C211E" w:rsidP="000A2978">
      <w:pPr>
        <w:tabs>
          <w:tab w:val="left" w:pos="5670"/>
        </w:tabs>
        <w:jc w:val="both"/>
        <w:rPr>
          <w:rFonts w:ascii="Euclid Circular A" w:hAnsi="Euclid Circular A"/>
          <w:i/>
          <w:iCs/>
          <w:sz w:val="20"/>
          <w:szCs w:val="20"/>
          <w:lang w:val="it-IT"/>
        </w:rPr>
      </w:pPr>
    </w:p>
    <w:p w14:paraId="01372316" w14:textId="02380E8F" w:rsidR="00905D64" w:rsidRDefault="00905D64" w:rsidP="00905D64">
      <w:pPr>
        <w:jc w:val="both"/>
        <w:rPr>
          <w:rFonts w:ascii="Euclid Circular A" w:eastAsiaTheme="majorEastAsia" w:hAnsi="Euclid Circular A" w:cstheme="majorBidi"/>
          <w:b/>
          <w:bCs/>
          <w:sz w:val="28"/>
          <w:szCs w:val="28"/>
          <w:lang w:val="it-IT"/>
        </w:rPr>
      </w:pPr>
      <w:r w:rsidRPr="00765E5B">
        <w:rPr>
          <w:rFonts w:ascii="Euclid Circular A" w:eastAsiaTheme="majorEastAsia" w:hAnsi="Euclid Circular A" w:cstheme="majorBidi"/>
          <w:sz w:val="28"/>
          <w:szCs w:val="28"/>
          <w:lang w:val="it-IT"/>
        </w:rPr>
        <w:t>La Civetta in Svizzera: tra miglioramenti e futuro ancora incerto</w:t>
      </w:r>
      <w:r w:rsidRPr="00765E5B">
        <w:rPr>
          <w:rFonts w:ascii="Euclid Circular A" w:eastAsiaTheme="majorEastAsia" w:hAnsi="Euclid Circular A" w:cstheme="majorBidi"/>
          <w:b/>
          <w:bCs/>
          <w:sz w:val="28"/>
          <w:szCs w:val="28"/>
          <w:lang w:val="it-IT"/>
        </w:rPr>
        <w:t xml:space="preserve"> </w:t>
      </w:r>
    </w:p>
    <w:p w14:paraId="49A824A2" w14:textId="77777777" w:rsidR="00765E5B" w:rsidRDefault="00765E5B" w:rsidP="00905D64">
      <w:pPr>
        <w:jc w:val="both"/>
        <w:rPr>
          <w:rFonts w:ascii="Euclid Circular A" w:eastAsiaTheme="majorEastAsia" w:hAnsi="Euclid Circular A" w:cstheme="majorBidi"/>
          <w:b/>
          <w:bCs/>
          <w:sz w:val="28"/>
          <w:szCs w:val="28"/>
          <w:lang w:val="it-IT"/>
        </w:rPr>
      </w:pPr>
    </w:p>
    <w:p w14:paraId="6C22DAA3" w14:textId="7899028D" w:rsidR="00765E5B" w:rsidRPr="009478B9" w:rsidRDefault="009478B9" w:rsidP="00905D64">
      <w:pPr>
        <w:jc w:val="both"/>
        <w:rPr>
          <w:rFonts w:ascii="Euclid Circular A" w:eastAsiaTheme="majorEastAsia" w:hAnsi="Euclid Circular A" w:cstheme="majorBidi"/>
          <w:sz w:val="32"/>
          <w:szCs w:val="32"/>
          <w:lang w:val="it-IT"/>
        </w:rPr>
      </w:pPr>
      <w:r w:rsidRPr="009478B9">
        <w:rPr>
          <w:rFonts w:ascii="Euclid Circular A" w:eastAsiaTheme="majorEastAsia" w:hAnsi="Euclid Circular A" w:cstheme="majorBidi"/>
          <w:sz w:val="32"/>
          <w:szCs w:val="32"/>
          <w:lang w:val="it-IT"/>
        </w:rPr>
        <w:t>Nuovo record per la Civetta</w:t>
      </w:r>
    </w:p>
    <w:p w14:paraId="4D19BD8F" w14:textId="77777777" w:rsidR="009776F6" w:rsidRPr="00776FD8" w:rsidRDefault="009776F6" w:rsidP="009776F6">
      <w:pPr>
        <w:jc w:val="both"/>
        <w:rPr>
          <w:rFonts w:ascii="Euclid Circular A" w:eastAsiaTheme="majorEastAsia" w:hAnsi="Euclid Circular A" w:cstheme="majorBidi"/>
          <w:sz w:val="24"/>
          <w:lang w:val="it-IT"/>
        </w:rPr>
      </w:pPr>
    </w:p>
    <w:p w14:paraId="1BCEAD6B" w14:textId="77777777" w:rsidR="00C313DA" w:rsidRPr="00C313DA" w:rsidRDefault="00C313DA" w:rsidP="00C313DA">
      <w:pPr>
        <w:spacing w:before="240" w:line="276" w:lineRule="auto"/>
        <w:ind w:right="176"/>
        <w:rPr>
          <w:rFonts w:ascii="Euclid Circular A" w:hAnsi="Euclid Circular A"/>
          <w:b/>
          <w:bCs/>
          <w:sz w:val="20"/>
          <w:szCs w:val="20"/>
          <w:lang w:val="it-IT"/>
        </w:rPr>
      </w:pPr>
      <w:r w:rsidRPr="00C313DA">
        <w:rPr>
          <w:rFonts w:ascii="Euclid Circular A" w:hAnsi="Euclid Circular A"/>
          <w:b/>
          <w:bCs/>
          <w:sz w:val="20"/>
          <w:szCs w:val="20"/>
          <w:lang w:val="it-IT"/>
        </w:rPr>
        <w:t>Venticinque anni fa, la Civetta era sull'orlo dell'estinzione in Svizzera. Grazie a progetti di conservazione mirati condotti da BirdLife Svizzera e dai suoi partner, questo simpatico rapace notturno conta ora 161 territori in Svizzera, un nuovo record. Nonostante questo sviluppo incoraggiante, la sua sopravvivenza a lungo termine non è ancora garantita.</w:t>
      </w:r>
    </w:p>
    <w:p w14:paraId="4356E71A" w14:textId="12F5D506" w:rsidR="00FD2D60" w:rsidRPr="00FD2D60" w:rsidRDefault="00FD2D60" w:rsidP="00FD2D60">
      <w:pPr>
        <w:spacing w:before="240" w:line="276" w:lineRule="auto"/>
        <w:ind w:right="176"/>
        <w:rPr>
          <w:rFonts w:ascii="Euclid Circular A" w:hAnsi="Euclid Circular A"/>
          <w:sz w:val="20"/>
          <w:szCs w:val="20"/>
          <w:lang w:val="it-IT"/>
        </w:rPr>
      </w:pPr>
      <w:r w:rsidRPr="00FD2D60">
        <w:rPr>
          <w:rFonts w:ascii="Euclid Circular A" w:hAnsi="Euclid Circular A"/>
          <w:sz w:val="20"/>
          <w:szCs w:val="20"/>
          <w:lang w:val="it-IT"/>
        </w:rPr>
        <w:t>BirdLife Svizzera si impegna da decenni per la Civetta, collaborando con oltre venti partner, tra cui associazioni cantonali BirdLife, fondazioni, cantoni e comuni, nonché numerose organizzazioni locali per la protezione della natura e agricoltori appassionati. I primi progetti sono stati avviati negli anni '80</w:t>
      </w:r>
      <w:r w:rsidR="00685543">
        <w:rPr>
          <w:rFonts w:ascii="Euclid Circular A" w:hAnsi="Euclid Circular A"/>
          <w:sz w:val="20"/>
          <w:szCs w:val="20"/>
          <w:lang w:val="it-IT"/>
        </w:rPr>
        <w:t xml:space="preserve"> del secolo scorso</w:t>
      </w:r>
      <w:r w:rsidRPr="00FD2D60">
        <w:rPr>
          <w:rFonts w:ascii="Euclid Circular A" w:hAnsi="Euclid Circular A"/>
          <w:sz w:val="20"/>
          <w:szCs w:val="20"/>
          <w:lang w:val="it-IT"/>
        </w:rPr>
        <w:t xml:space="preserve">; dall'inizio del </w:t>
      </w:r>
      <w:r w:rsidR="00685543">
        <w:rPr>
          <w:rFonts w:ascii="Euclid Circular A" w:hAnsi="Euclid Circular A"/>
          <w:sz w:val="20"/>
          <w:szCs w:val="20"/>
          <w:lang w:val="it-IT"/>
        </w:rPr>
        <w:t>nuovo millennio</w:t>
      </w:r>
      <w:r w:rsidRPr="00FD2D60">
        <w:rPr>
          <w:rFonts w:ascii="Euclid Circular A" w:hAnsi="Euclid Circular A"/>
          <w:sz w:val="20"/>
          <w:szCs w:val="20"/>
          <w:lang w:val="it-IT"/>
        </w:rPr>
        <w:t>, gli sforzi sono stati notevolmente intensificati. Tra le misure importanti in Ticino figurano l</w:t>
      </w:r>
      <w:r w:rsidR="0015645A">
        <w:rPr>
          <w:rFonts w:ascii="Euclid Circular A" w:hAnsi="Euclid Circular A"/>
          <w:sz w:val="20"/>
          <w:szCs w:val="20"/>
          <w:lang w:val="it-IT"/>
        </w:rPr>
        <w:t>’installazione</w:t>
      </w:r>
      <w:r w:rsidRPr="00FD2D60">
        <w:rPr>
          <w:rFonts w:ascii="Euclid Circular A" w:hAnsi="Euclid Circular A"/>
          <w:sz w:val="20"/>
          <w:szCs w:val="20"/>
          <w:lang w:val="it-IT"/>
        </w:rPr>
        <w:t xml:space="preserve"> di nidi artificiali per la nidificazione, di posatoi per facilitare la caccia, la creazione di piccole strutture come cumuli di rami e pietre, la </w:t>
      </w:r>
      <w:r w:rsidR="00C306B8">
        <w:rPr>
          <w:rFonts w:ascii="Euclid Circular A" w:hAnsi="Euclid Circular A"/>
          <w:sz w:val="20"/>
          <w:szCs w:val="20"/>
          <w:lang w:val="it-IT"/>
        </w:rPr>
        <w:t xml:space="preserve">predisposizione </w:t>
      </w:r>
      <w:r w:rsidRPr="00FD2D60">
        <w:rPr>
          <w:rFonts w:ascii="Euclid Circular A" w:hAnsi="Euclid Circular A"/>
          <w:sz w:val="20"/>
          <w:szCs w:val="20"/>
          <w:lang w:val="it-IT"/>
        </w:rPr>
        <w:t xml:space="preserve">di aree per la biodiversità. Queste misure di miglioramento </w:t>
      </w:r>
      <w:r w:rsidR="00C306B8">
        <w:rPr>
          <w:rFonts w:ascii="Euclid Circular A" w:hAnsi="Euclid Circular A"/>
          <w:sz w:val="20"/>
          <w:szCs w:val="20"/>
          <w:lang w:val="it-IT"/>
        </w:rPr>
        <w:t xml:space="preserve">dell’habitat </w:t>
      </w:r>
      <w:r w:rsidRPr="00FD2D60">
        <w:rPr>
          <w:rFonts w:ascii="Euclid Circular A" w:hAnsi="Euclid Circular A"/>
          <w:sz w:val="20"/>
          <w:szCs w:val="20"/>
          <w:lang w:val="it-IT"/>
        </w:rPr>
        <w:t>sono efficaci: apportano benefici non solo alla Civetta, ma anche a molte altre specie animali e vegetali.</w:t>
      </w:r>
    </w:p>
    <w:p w14:paraId="4AB7DC64" w14:textId="1DE8363A" w:rsidR="00696BDC" w:rsidRPr="00696BDC" w:rsidRDefault="00696BDC" w:rsidP="00696BDC">
      <w:pPr>
        <w:spacing w:before="240" w:line="276" w:lineRule="auto"/>
        <w:ind w:right="176"/>
        <w:rPr>
          <w:rFonts w:ascii="Euclid Circular A" w:hAnsi="Euclid Circular A"/>
          <w:sz w:val="20"/>
          <w:szCs w:val="20"/>
          <w:lang w:val="it-IT"/>
        </w:rPr>
      </w:pPr>
      <w:r w:rsidRPr="00696BDC">
        <w:rPr>
          <w:rFonts w:ascii="Euclid Circular A" w:hAnsi="Euclid Circular A"/>
          <w:b/>
          <w:bCs/>
          <w:sz w:val="20"/>
          <w:szCs w:val="20"/>
          <w:lang w:val="it-IT"/>
        </w:rPr>
        <w:t>Quasi estinta</w:t>
      </w:r>
      <w:r>
        <w:rPr>
          <w:rFonts w:ascii="Euclid Circular A" w:hAnsi="Euclid Circular A"/>
          <w:b/>
          <w:bCs/>
          <w:sz w:val="20"/>
          <w:szCs w:val="20"/>
          <w:lang w:val="it-IT"/>
        </w:rPr>
        <w:br/>
      </w:r>
      <w:r w:rsidRPr="00696BDC">
        <w:rPr>
          <w:rFonts w:ascii="Euclid Circular A" w:hAnsi="Euclid Circular A"/>
          <w:sz w:val="20"/>
          <w:szCs w:val="20"/>
          <w:lang w:val="it-IT"/>
        </w:rPr>
        <w:t>Un tempo la Civetta era comune in Svizzera. Non ci sono dati precisi, ma sicuramente a metà del secolo scorso sull'Altipiano svizzero si contavano ben oltre 1’000 territori. La situazione è poi peggiorata: all'inizio degli anni 2000, in Svizzera ne rimanevano solo una cinquantina, la specie era sull'orlo dell'estinzione, solo quattro coppie erano ancora presenti in Ticino confinate sul Piano di Magadino. Grazie alle misure di promozione ora in Svizzera ce ne sono 161, lo stesso numero di oltre 40 anni fa; in Ticino si è arrivati a 20 coppie nidificanti e la Civetta è ritornata nel Mendrisiotto dopo 15 anni di assenza. "Questo è un successo che dimostra che i nostri sforzi</w:t>
      </w:r>
      <w:r w:rsidR="00B97650">
        <w:rPr>
          <w:rFonts w:ascii="Euclid Circular A" w:hAnsi="Euclid Circular A"/>
          <w:sz w:val="20"/>
          <w:szCs w:val="20"/>
          <w:lang w:val="it-IT"/>
        </w:rPr>
        <w:t xml:space="preserve"> </w:t>
      </w:r>
      <w:r w:rsidRPr="00696BDC">
        <w:rPr>
          <w:rFonts w:ascii="Euclid Circular A" w:hAnsi="Euclid Circular A"/>
          <w:sz w:val="20"/>
          <w:szCs w:val="20"/>
          <w:lang w:val="it-IT"/>
        </w:rPr>
        <w:t xml:space="preserve">stanno dando i loro frutti e che la promozione della specie funziona", afferma Martin Schuck, vicedirettore e responsabile del dipartimento </w:t>
      </w:r>
      <w:r w:rsidR="00AA5212">
        <w:rPr>
          <w:rFonts w:ascii="Euclid Circular A" w:hAnsi="Euclid Circular A"/>
          <w:sz w:val="20"/>
          <w:szCs w:val="20"/>
          <w:lang w:val="it-IT"/>
        </w:rPr>
        <w:t>Conservazione</w:t>
      </w:r>
      <w:r w:rsidRPr="00696BDC">
        <w:rPr>
          <w:rFonts w:ascii="Euclid Circular A" w:hAnsi="Euclid Circular A"/>
          <w:sz w:val="20"/>
          <w:szCs w:val="20"/>
          <w:lang w:val="it-IT"/>
        </w:rPr>
        <w:t xml:space="preserve"> delle specie di BirdLife Svizzera. "</w:t>
      </w:r>
      <w:r w:rsidR="00CE5725" w:rsidRPr="00696BDC">
        <w:rPr>
          <w:rFonts w:ascii="Euclid Circular A" w:hAnsi="Euclid Circular A"/>
          <w:sz w:val="20"/>
          <w:szCs w:val="20"/>
          <w:lang w:val="it-IT"/>
        </w:rPr>
        <w:t>Tuttavia,</w:t>
      </w:r>
      <w:r w:rsidRPr="00696BDC">
        <w:rPr>
          <w:rFonts w:ascii="Euclid Circular A" w:hAnsi="Euclid Circular A"/>
          <w:sz w:val="20"/>
          <w:szCs w:val="20"/>
          <w:lang w:val="it-IT"/>
        </w:rPr>
        <w:t xml:space="preserve"> la Civetta rimane minacciata. Per sopravvivere, ha bisogno di paesaggi agricoli diversificati e ricchi di prede".</w:t>
      </w:r>
    </w:p>
    <w:p w14:paraId="7EFCB55E" w14:textId="65922FF1" w:rsidR="00CE5725" w:rsidRPr="00CE5725" w:rsidRDefault="00CE5725" w:rsidP="00CE5725">
      <w:pPr>
        <w:spacing w:before="240" w:line="276" w:lineRule="auto"/>
        <w:ind w:right="176"/>
        <w:rPr>
          <w:rFonts w:ascii="Euclid Circular A" w:hAnsi="Euclid Circular A"/>
          <w:b/>
          <w:bCs/>
          <w:sz w:val="20"/>
          <w:szCs w:val="20"/>
          <w:lang w:val="it-IT"/>
        </w:rPr>
      </w:pPr>
      <w:r w:rsidRPr="00CE5725">
        <w:rPr>
          <w:rFonts w:ascii="Euclid Circular A" w:hAnsi="Euclid Circular A"/>
          <w:b/>
          <w:bCs/>
          <w:sz w:val="20"/>
          <w:szCs w:val="20"/>
          <w:lang w:val="it-IT"/>
        </w:rPr>
        <w:t>La regione franco-tedesca come modello</w:t>
      </w:r>
      <w:r>
        <w:rPr>
          <w:rFonts w:ascii="Euclid Circular A" w:hAnsi="Euclid Circular A"/>
          <w:b/>
          <w:bCs/>
          <w:sz w:val="20"/>
          <w:szCs w:val="20"/>
          <w:lang w:val="it-IT"/>
        </w:rPr>
        <w:br/>
      </w:r>
      <w:r w:rsidRPr="00CE5725">
        <w:rPr>
          <w:rFonts w:ascii="Euclid Circular A" w:hAnsi="Euclid Circular A"/>
          <w:sz w:val="20"/>
          <w:szCs w:val="20"/>
          <w:lang w:val="it-IT"/>
        </w:rPr>
        <w:t>Uno sguardo all’area di confine vicino a Basilea rivela le differenze: mentre la popolazione di civette in Germania e Francia si è ripresa significativamente negli ultimi 20 anni grazie alle misure delle organizzazioni NABU (BirdLife in Germania) e LPO (BirdLife in Francia), gli sviluppi in Svizzera sono rimasti a lungo indietro. La ragione di ciò è l'agricoltura ancora più intensiva</w:t>
      </w:r>
      <w:r w:rsidR="00133390">
        <w:rPr>
          <w:rFonts w:ascii="Euclid Circular A" w:hAnsi="Euclid Circular A"/>
          <w:sz w:val="20"/>
          <w:szCs w:val="20"/>
          <w:lang w:val="it-IT"/>
        </w:rPr>
        <w:t xml:space="preserve"> praticata</w:t>
      </w:r>
      <w:r w:rsidRPr="00CE5725">
        <w:rPr>
          <w:rFonts w:ascii="Euclid Circular A" w:hAnsi="Euclid Circular A"/>
          <w:sz w:val="20"/>
          <w:szCs w:val="20"/>
          <w:lang w:val="it-IT"/>
        </w:rPr>
        <w:t xml:space="preserve"> nel nostro Paese. Solo negli ultimi anni gli sforzi di ripristino dell'habitat hanno iniziato a </w:t>
      </w:r>
      <w:r w:rsidRPr="00CE5725">
        <w:rPr>
          <w:rFonts w:ascii="Euclid Circular A" w:hAnsi="Euclid Circular A"/>
          <w:sz w:val="20"/>
          <w:szCs w:val="20"/>
          <w:lang w:val="it-IT"/>
        </w:rPr>
        <w:lastRenderedPageBreak/>
        <w:t>dare i loro frutti sul versante svizzero. Ciò ha portato a una ricolonizzazione della Svizzera nordoccidentale nel 2023.</w:t>
      </w:r>
    </w:p>
    <w:p w14:paraId="3FC6C538" w14:textId="7BA039F6" w:rsidR="00CE5725" w:rsidRPr="00CE5725" w:rsidRDefault="00CE5725" w:rsidP="00CE5725">
      <w:pPr>
        <w:spacing w:before="240" w:line="276" w:lineRule="auto"/>
        <w:ind w:right="176"/>
        <w:rPr>
          <w:rFonts w:ascii="Euclid Circular A" w:hAnsi="Euclid Circular A"/>
          <w:sz w:val="20"/>
          <w:szCs w:val="20"/>
          <w:lang w:val="it-IT"/>
        </w:rPr>
      </w:pPr>
      <w:r w:rsidRPr="00CE5725">
        <w:rPr>
          <w:rFonts w:ascii="Euclid Circular A" w:hAnsi="Euclid Circular A"/>
          <w:sz w:val="20"/>
          <w:szCs w:val="20"/>
          <w:lang w:val="it-IT"/>
        </w:rPr>
        <w:t xml:space="preserve">"Molti agricoltori si impegnano per la biodiversità insieme a BirdLife, ma in definitiva la qualità dell'habitat rimane significativamente migliore nei </w:t>
      </w:r>
      <w:r w:rsidR="00745B1C">
        <w:rPr>
          <w:rFonts w:ascii="Euclid Circular A" w:hAnsi="Euclid Circular A"/>
          <w:sz w:val="20"/>
          <w:szCs w:val="20"/>
          <w:lang w:val="it-IT"/>
        </w:rPr>
        <w:t>P</w:t>
      </w:r>
      <w:r w:rsidRPr="00CE5725">
        <w:rPr>
          <w:rFonts w:ascii="Euclid Circular A" w:hAnsi="Euclid Circular A"/>
          <w:sz w:val="20"/>
          <w:szCs w:val="20"/>
          <w:lang w:val="it-IT"/>
        </w:rPr>
        <w:t>aesi limitrofi. Non sono gli agricoltori ad esserne responsabili, ma la politica agricola svizzera", spiega Martin Schuck.</w:t>
      </w:r>
    </w:p>
    <w:p w14:paraId="42B3A761" w14:textId="167882CF" w:rsidR="002F0B73" w:rsidRDefault="002F0B73" w:rsidP="002F0B73">
      <w:pPr>
        <w:spacing w:before="240" w:line="276" w:lineRule="auto"/>
        <w:ind w:right="176"/>
        <w:rPr>
          <w:rFonts w:ascii="Euclid Circular A" w:hAnsi="Euclid Circular A"/>
          <w:sz w:val="20"/>
          <w:szCs w:val="20"/>
          <w:lang w:val="it-IT"/>
        </w:rPr>
      </w:pPr>
      <w:r w:rsidRPr="002F0B73">
        <w:rPr>
          <w:rFonts w:ascii="Euclid Circular A" w:hAnsi="Euclid Circular A"/>
          <w:b/>
          <w:bCs/>
          <w:sz w:val="20"/>
          <w:szCs w:val="20"/>
          <w:lang w:val="it-IT"/>
        </w:rPr>
        <w:t>Obiettivo 300 territori</w:t>
      </w:r>
      <w:r>
        <w:rPr>
          <w:rFonts w:ascii="Euclid Circular A" w:hAnsi="Euclid Circular A"/>
          <w:b/>
          <w:bCs/>
          <w:sz w:val="20"/>
          <w:szCs w:val="20"/>
          <w:lang w:val="it-IT"/>
        </w:rPr>
        <w:br/>
      </w:r>
      <w:r w:rsidRPr="002F0B73">
        <w:rPr>
          <w:rFonts w:ascii="Euclid Circular A" w:hAnsi="Euclid Circular A"/>
          <w:sz w:val="20"/>
          <w:szCs w:val="20"/>
          <w:lang w:val="it-IT"/>
        </w:rPr>
        <w:t>Nonostante questo sviluppo incoraggiante, la sopravvivenza a lungo termine della Civetta non è ancora garantita. Ciò richiede che tutte le parti interessate continuino a collaborare strettamente e che la politica agricola promuova la protezione attraverso incentivi adeguati invece di ostacolarla. In Svizzera, esistono ancora sussidi dannosi per la biodiversità che vanificano gli sforzi per proteggere la natura e l'agricoltura: "Continuiamo a gettare benzina sul fuoco invece di acqua, e ci chiediamo perché non riusciamo a spegnerlo", afferma Martin Schuck.</w:t>
      </w:r>
    </w:p>
    <w:p w14:paraId="5F83C3EF" w14:textId="42721E6E" w:rsidR="002A170D" w:rsidRPr="002A170D" w:rsidRDefault="002A170D" w:rsidP="002A170D">
      <w:pPr>
        <w:spacing w:before="240" w:line="276" w:lineRule="auto"/>
        <w:ind w:right="176"/>
        <w:rPr>
          <w:rFonts w:ascii="Euclid Circular A" w:hAnsi="Euclid Circular A"/>
          <w:b/>
          <w:bCs/>
          <w:sz w:val="20"/>
          <w:szCs w:val="20"/>
          <w:lang w:val="it-IT"/>
        </w:rPr>
      </w:pPr>
      <w:r w:rsidRPr="002A170D">
        <w:rPr>
          <w:rFonts w:ascii="Euclid Circular A" w:hAnsi="Euclid Circular A"/>
          <w:b/>
          <w:bCs/>
          <w:sz w:val="20"/>
          <w:szCs w:val="20"/>
          <w:lang w:val="it-IT"/>
        </w:rPr>
        <w:t>L'impegno coordinato per le specie minacciate funziona</w:t>
      </w:r>
      <w:r>
        <w:rPr>
          <w:rFonts w:ascii="Euclid Circular A" w:hAnsi="Euclid Circular A"/>
          <w:b/>
          <w:bCs/>
          <w:sz w:val="20"/>
          <w:szCs w:val="20"/>
          <w:lang w:val="it-IT"/>
        </w:rPr>
        <w:br/>
      </w:r>
      <w:r w:rsidRPr="002A170D">
        <w:rPr>
          <w:rFonts w:ascii="Euclid Circular A" w:hAnsi="Euclid Circular A"/>
          <w:sz w:val="20"/>
          <w:szCs w:val="20"/>
          <w:lang w:val="it-IT"/>
        </w:rPr>
        <w:t xml:space="preserve">I successi ottenuti finora dimostrano tuttavia che la promozione delle specie a rischio funziona. Senza la collaborazione di organizzazioni per la protezione della natura, autorità, agricoltura, fondazioni e innumerevoli volontari, la Civetta sarebbe probabilmente già scomparsa dalla Svizzera. Grazie a questo sostegno coordinato, </w:t>
      </w:r>
      <w:r w:rsidR="00883844">
        <w:rPr>
          <w:rFonts w:ascii="Euclid Circular A" w:hAnsi="Euclid Circular A"/>
          <w:sz w:val="20"/>
          <w:szCs w:val="20"/>
          <w:lang w:val="it-IT"/>
        </w:rPr>
        <w:t>questa specie</w:t>
      </w:r>
      <w:r w:rsidRPr="002A170D">
        <w:rPr>
          <w:rFonts w:ascii="Euclid Circular A" w:hAnsi="Euclid Circular A"/>
          <w:sz w:val="20"/>
          <w:szCs w:val="20"/>
          <w:lang w:val="it-IT"/>
        </w:rPr>
        <w:t xml:space="preserve"> ha di nuovo un futuro, ma per garantirne la sostenibilità a lungo termine, dobbiamo proseguire con i nostri sforzi congiunti. Spetta al Parlamento federale prendere le decisioni giuste per il futuro della nostra biodiversità.</w:t>
      </w:r>
    </w:p>
    <w:p w14:paraId="54D7696F" w14:textId="77777777" w:rsidR="003E5D2E" w:rsidRPr="00776FD8" w:rsidRDefault="003E5D2E" w:rsidP="001F1EC4">
      <w:pPr>
        <w:jc w:val="both"/>
        <w:rPr>
          <w:rFonts w:ascii="Euclid Circular A" w:eastAsiaTheme="majorEastAsia" w:hAnsi="Euclid Circular A" w:cstheme="majorBidi"/>
          <w:sz w:val="36"/>
          <w:szCs w:val="52"/>
          <w:lang w:val="it-IT"/>
        </w:rPr>
      </w:pPr>
    </w:p>
    <w:p w14:paraId="2254E58D" w14:textId="77777777" w:rsidR="005033B4" w:rsidRPr="00776FD8" w:rsidRDefault="005033B4" w:rsidP="005033B4">
      <w:pPr>
        <w:rPr>
          <w:rFonts w:ascii="Euclid Circular A" w:eastAsia="Calibri" w:hAnsi="Euclid Circular A"/>
          <w:i/>
          <w:iCs/>
          <w:sz w:val="24"/>
          <w:lang w:val="it-IT"/>
        </w:rPr>
      </w:pPr>
      <w:r w:rsidRPr="00776FD8">
        <w:rPr>
          <w:rFonts w:ascii="Euclid Circular A" w:eastAsia="Arial" w:hAnsi="Euclid Circular A" w:cs="Arial"/>
          <w:noProof/>
          <w:lang w:val="it-IT" w:eastAsia="it-CH"/>
        </w:rPr>
        <mc:AlternateContent>
          <mc:Choice Requires="wps">
            <w:drawing>
              <wp:inline distT="0" distB="0" distL="0" distR="0" wp14:anchorId="57A6E881" wp14:editId="393291E7">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68FBE3C7" w14:textId="1AA77A10" w:rsidR="005033B4" w:rsidRPr="005033B4" w:rsidRDefault="00A40500" w:rsidP="005033B4">
                            <w:pPr>
                              <w:pStyle w:val="Titolo1"/>
                              <w:spacing w:before="200"/>
                              <w:rPr>
                                <w:rFonts w:ascii="Euclid Circular A" w:hAnsi="Euclid Circular A"/>
                                <w:lang w:val="it-CH"/>
                              </w:rPr>
                            </w:pPr>
                            <w:r>
                              <w:rPr>
                                <w:rFonts w:ascii="Euclid Circular A" w:hAnsi="Euclid Circular A"/>
                                <w:lang w:val="it-CH"/>
                              </w:rPr>
                              <w:t>BirdLife Svizzera: i</w:t>
                            </w:r>
                            <w:r w:rsidR="005033B4" w:rsidRPr="005033B4">
                              <w:rPr>
                                <w:rFonts w:ascii="Euclid Circular A" w:hAnsi="Euclid Circular A"/>
                                <w:lang w:val="it-CH"/>
                              </w:rPr>
                              <w:t>nsieme per la biodiversità – dal locale al globale</w:t>
                            </w:r>
                          </w:p>
                          <w:p w14:paraId="225E34AB" w14:textId="77777777" w:rsidR="005033B4" w:rsidRPr="005033B4" w:rsidRDefault="005033B4" w:rsidP="005033B4">
                            <w:pPr>
                              <w:pStyle w:val="StandardmitAbsatz"/>
                              <w:rPr>
                                <w:rFonts w:ascii="Euclid Circular A" w:hAnsi="Euclid Circular A"/>
                                <w:lang w:val="it-CH"/>
                              </w:rPr>
                            </w:pPr>
                          </w:p>
                          <w:p w14:paraId="50511C0B" w14:textId="77777777" w:rsidR="00AB3CA8" w:rsidRPr="00AB3CA8" w:rsidRDefault="00AB3CA8" w:rsidP="00AB3CA8">
                            <w:pPr>
                              <w:pStyle w:val="StandardmitAbsatz"/>
                              <w:rPr>
                                <w:rFonts w:ascii="Euclid Circular A" w:hAnsi="Euclid Circular A"/>
                                <w:lang w:val="it-IT"/>
                              </w:rPr>
                            </w:pPr>
                            <w:r w:rsidRPr="00AB3CA8">
                              <w:rPr>
                                <w:rFonts w:ascii="Euclid Circular A" w:hAnsi="Euclid Circular A"/>
                                <w:lang w:val="it-IT"/>
                              </w:rPr>
                              <w:t xml:space="preserve">BirdLife Svizzera si impegna con competenza e passione per la natura. Insieme ai nostri 71’000 membri, 430 associazioni locali per la protezione della natura BirdLife e 19 associazioni cantonali, lavoriamo a tutti i livelli a favore della natura. </w:t>
                            </w:r>
                          </w:p>
                          <w:p w14:paraId="1F0D1EB9" w14:textId="77777777" w:rsidR="00E709C2" w:rsidRPr="00E709C2" w:rsidRDefault="00E709C2" w:rsidP="00E709C2">
                            <w:pPr>
                              <w:pStyle w:val="StandardmitAbsatz"/>
                              <w:rPr>
                                <w:rFonts w:ascii="Euclid Circular A" w:hAnsi="Euclid Circular A"/>
                                <w:lang w:val="it-IT"/>
                              </w:rPr>
                            </w:pPr>
                            <w:r w:rsidRPr="00E709C2">
                              <w:rPr>
                                <w:rFonts w:ascii="Euclid Circular A" w:hAnsi="Euclid Circular A"/>
                                <w:lang w:val="it-IT"/>
                              </w:rPr>
                              <w:t xml:space="preserve">Conduciamo numerosi progetti promozione a favore delle specie in pericolo come la Civetta e il Martin pescatore, e dei loro habitat, e diamo voce alla natura minacciata. Con i centri natura BirdLife, le nostre pubblicazioni e formazioni, siamo gli ambasciatori della natura presso il grande pubblico e motiviamo le persone a proteggerla. </w:t>
                            </w:r>
                          </w:p>
                          <w:p w14:paraId="2B73132B" w14:textId="10864C91" w:rsidR="00E709C2" w:rsidRDefault="00E709C2" w:rsidP="00E709C2">
                            <w:pPr>
                              <w:pStyle w:val="StandardmitAbsatz"/>
                              <w:rPr>
                                <w:rFonts w:ascii="Euclid Circular A" w:hAnsi="Euclid Circular A"/>
                                <w:lang w:val="it-IT"/>
                              </w:rPr>
                            </w:pPr>
                            <w:r w:rsidRPr="00E709C2">
                              <w:rPr>
                                <w:rFonts w:ascii="Euclid Circular A" w:hAnsi="Euclid Circular A"/>
                                <w:lang w:val="it-IT"/>
                              </w:rPr>
                              <w:t xml:space="preserve">Anche il vostro cuore batte per la natura e per l’avifauna? Entrate a far parte della rete BirdLife: </w:t>
                            </w:r>
                            <w:hyperlink r:id="rId11" w:history="1">
                              <w:r w:rsidRPr="00E709C2">
                                <w:rPr>
                                  <w:rStyle w:val="Collegamentoipertestuale"/>
                                  <w:rFonts w:ascii="Euclid Circular A" w:hAnsi="Euclid Circular A"/>
                                  <w:lang w:val="it-IT"/>
                                </w:rPr>
                                <w:t>www.birdlife.ch/essere-attivi</w:t>
                              </w:r>
                            </w:hyperlink>
                          </w:p>
                          <w:p w14:paraId="00EA5B55" w14:textId="482404EB" w:rsidR="005033B4" w:rsidRPr="00502DAC" w:rsidRDefault="00176792" w:rsidP="005033B4">
                            <w:pPr>
                              <w:pStyle w:val="StandardmitAbsatz"/>
                              <w:rPr>
                                <w:rFonts w:ascii="Euclid Circular A" w:hAnsi="Euclid Circular A"/>
                                <w:lang w:val="it-CH"/>
                              </w:rPr>
                            </w:pPr>
                            <w:r w:rsidRPr="00502DAC">
                              <w:rPr>
                                <w:rFonts w:ascii="Euclid Circular A" w:hAnsi="Euclid Circular A"/>
                                <w:lang w:val="it-CH"/>
                              </w:rPr>
                              <w:t>BirdLife Svizzera vi ringrazia per il vostro interesse e per il vostro sostegno</w:t>
                            </w:r>
                            <w:r w:rsidR="00502DAC" w:rsidRPr="00502DAC">
                              <w:rPr>
                                <w:rFonts w:ascii="Euclid Circular A" w:hAnsi="Euclid Circular A"/>
                                <w:lang w:val="it-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57A6E881"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" fillcolor="#daf3d6" stroked="f" strokeweight=".5pt">
                <v:textbox style="mso-fit-shape-to-text:t" inset="3mm,0,3mm,2mm">
                  <w:txbxContent>
                    <w:p w14:paraId="68FBE3C7" w14:textId="1AA77A10" w:rsidR="005033B4" w:rsidRPr="005033B4" w:rsidRDefault="00A40500" w:rsidP="005033B4">
                      <w:pPr>
                        <w:pStyle w:val="Titolo1"/>
                        <w:spacing w:before="200"/>
                        <w:rPr>
                          <w:rFonts w:ascii="Euclid Circular A" w:hAnsi="Euclid Circular A"/>
                          <w:lang w:val="it-CH"/>
                        </w:rPr>
                      </w:pPr>
                      <w:r>
                        <w:rPr>
                          <w:rFonts w:ascii="Euclid Circular A" w:hAnsi="Euclid Circular A"/>
                          <w:lang w:val="it-CH"/>
                        </w:rPr>
                        <w:t>BirdLife Svizzera: i</w:t>
                      </w:r>
                      <w:r w:rsidR="005033B4" w:rsidRPr="005033B4">
                        <w:rPr>
                          <w:rFonts w:ascii="Euclid Circular A" w:hAnsi="Euclid Circular A"/>
                          <w:lang w:val="it-CH"/>
                        </w:rPr>
                        <w:t>nsieme per la biodiversità – dal locale al globale</w:t>
                      </w:r>
                    </w:p>
                    <w:p w14:paraId="225E34AB" w14:textId="77777777" w:rsidR="005033B4" w:rsidRPr="005033B4" w:rsidRDefault="005033B4" w:rsidP="005033B4">
                      <w:pPr>
                        <w:pStyle w:val="StandardmitAbsatz"/>
                        <w:rPr>
                          <w:rFonts w:ascii="Euclid Circular A" w:hAnsi="Euclid Circular A"/>
                          <w:lang w:val="it-CH"/>
                        </w:rPr>
                      </w:pPr>
                    </w:p>
                    <w:p w14:paraId="50511C0B" w14:textId="77777777" w:rsidR="00AB3CA8" w:rsidRPr="00AB3CA8" w:rsidRDefault="00AB3CA8" w:rsidP="00AB3CA8">
                      <w:pPr>
                        <w:pStyle w:val="StandardmitAbsatz"/>
                        <w:rPr>
                          <w:rFonts w:ascii="Euclid Circular A" w:hAnsi="Euclid Circular A"/>
                          <w:lang w:val="it-IT"/>
                        </w:rPr>
                      </w:pPr>
                      <w:r w:rsidRPr="00AB3CA8">
                        <w:rPr>
                          <w:rFonts w:ascii="Euclid Circular A" w:hAnsi="Euclid Circular A"/>
                          <w:lang w:val="it-IT"/>
                        </w:rPr>
                        <w:t xml:space="preserve">BirdLife Svizzera si impegna con competenza e passione per la natura. Insieme ai nostri 71’000 membri, 430 associazioni locali per la protezione della natura BirdLife e 19 associazioni cantonali, lavoriamo a tutti i livelli a favore della natura. </w:t>
                      </w:r>
                    </w:p>
                    <w:p w14:paraId="1F0D1EB9" w14:textId="77777777" w:rsidR="00E709C2" w:rsidRPr="00E709C2" w:rsidRDefault="00E709C2" w:rsidP="00E709C2">
                      <w:pPr>
                        <w:pStyle w:val="StandardmitAbsatz"/>
                        <w:rPr>
                          <w:rFonts w:ascii="Euclid Circular A" w:hAnsi="Euclid Circular A"/>
                          <w:lang w:val="it-IT"/>
                        </w:rPr>
                      </w:pPr>
                      <w:r w:rsidRPr="00E709C2">
                        <w:rPr>
                          <w:rFonts w:ascii="Euclid Circular A" w:hAnsi="Euclid Circular A"/>
                          <w:lang w:val="it-IT"/>
                        </w:rPr>
                        <w:t xml:space="preserve">Conduciamo numerosi progetti promozione a favore delle specie in pericolo come la Civetta e il Martin pescatore, e dei loro habitat, e diamo voce alla natura minacciata. Con i centri natura BirdLife, le nostre pubblicazioni e formazioni, siamo gli ambasciatori della natura presso il grande pubblico e motiviamo le persone a proteggerla. </w:t>
                      </w:r>
                    </w:p>
                    <w:p w14:paraId="2B73132B" w14:textId="10864C91" w:rsidR="00E709C2" w:rsidRDefault="00E709C2" w:rsidP="00E709C2">
                      <w:pPr>
                        <w:pStyle w:val="StandardmitAbsatz"/>
                        <w:rPr>
                          <w:rFonts w:ascii="Euclid Circular A" w:hAnsi="Euclid Circular A"/>
                          <w:lang w:val="it-IT"/>
                        </w:rPr>
                      </w:pPr>
                      <w:r w:rsidRPr="00E709C2">
                        <w:rPr>
                          <w:rFonts w:ascii="Euclid Circular A" w:hAnsi="Euclid Circular A"/>
                          <w:lang w:val="it-IT"/>
                        </w:rPr>
                        <w:t xml:space="preserve">Anche il vostro cuore batte per la natura e per l’avifauna? Entrate a far parte della rete BirdLife: </w:t>
                      </w:r>
                      <w:hyperlink r:id="rId12" w:history="1">
                        <w:r w:rsidRPr="00E709C2">
                          <w:rPr>
                            <w:rStyle w:val="Collegamentoipertestuale"/>
                            <w:rFonts w:ascii="Euclid Circular A" w:hAnsi="Euclid Circular A"/>
                            <w:lang w:val="it-IT"/>
                          </w:rPr>
                          <w:t>www.birdlife.ch/essere-attivi</w:t>
                        </w:r>
                      </w:hyperlink>
                    </w:p>
                    <w:p w14:paraId="00EA5B55" w14:textId="482404EB" w:rsidR="005033B4" w:rsidRPr="00502DAC" w:rsidRDefault="00176792" w:rsidP="005033B4">
                      <w:pPr>
                        <w:pStyle w:val="StandardmitAbsatz"/>
                        <w:rPr>
                          <w:rFonts w:ascii="Euclid Circular A" w:hAnsi="Euclid Circular A"/>
                          <w:lang w:val="it-CH"/>
                        </w:rPr>
                      </w:pPr>
                      <w:r w:rsidRPr="00502DAC">
                        <w:rPr>
                          <w:rFonts w:ascii="Euclid Circular A" w:hAnsi="Euclid Circular A"/>
                          <w:lang w:val="it-CH"/>
                        </w:rPr>
                        <w:t>BirdLife Svizzera vi ringrazia per il vostro interesse e per il vostro sostegno</w:t>
                      </w:r>
                      <w:r w:rsidR="00502DAC" w:rsidRPr="00502DAC">
                        <w:rPr>
                          <w:rFonts w:ascii="Euclid Circular A" w:hAnsi="Euclid Circular A"/>
                          <w:lang w:val="it-CH"/>
                        </w:rPr>
                        <w:t>!</w:t>
                      </w:r>
                    </w:p>
                  </w:txbxContent>
                </v:textbox>
                <w10:anchorlock/>
              </v:shape>
            </w:pict>
          </mc:Fallback>
        </mc:AlternateContent>
      </w:r>
    </w:p>
    <w:p w14:paraId="2DF71ECD" w14:textId="77777777" w:rsidR="005033B4" w:rsidRPr="00776FD8" w:rsidRDefault="005033B4" w:rsidP="005033B4">
      <w:pPr>
        <w:rPr>
          <w:rFonts w:ascii="Euclid Circular A" w:eastAsia="Calibri" w:hAnsi="Euclid Circular A"/>
          <w:i/>
          <w:iCs/>
          <w:sz w:val="20"/>
          <w:szCs w:val="20"/>
          <w:lang w:val="it-IT"/>
        </w:rPr>
      </w:pPr>
    </w:p>
    <w:p w14:paraId="7C656A5F" w14:textId="77777777" w:rsidR="005033B4" w:rsidRPr="00776FD8" w:rsidRDefault="005033B4" w:rsidP="005033B4">
      <w:pPr>
        <w:rPr>
          <w:rFonts w:ascii="Euclid Circular A" w:hAnsi="Euclid Circular A"/>
          <w:sz w:val="20"/>
          <w:szCs w:val="20"/>
          <w:lang w:val="it-IT"/>
        </w:rPr>
      </w:pPr>
    </w:p>
    <w:p w14:paraId="38177696" w14:textId="3B087D02" w:rsidR="002A2EBE" w:rsidRPr="00776FD8" w:rsidRDefault="00D9614B" w:rsidP="002A2EBE">
      <w:pPr>
        <w:rPr>
          <w:rFonts w:ascii="Euclid Circular A" w:hAnsi="Euclid Circular A"/>
          <w:b/>
          <w:bCs/>
          <w:sz w:val="20"/>
          <w:szCs w:val="20"/>
          <w:lang w:val="it-IT"/>
        </w:rPr>
      </w:pPr>
      <w:r w:rsidRPr="00776FD8">
        <w:rPr>
          <w:rFonts w:ascii="Euclid Circular A" w:hAnsi="Euclid Circular A"/>
          <w:b/>
          <w:bCs/>
          <w:sz w:val="20"/>
          <w:szCs w:val="20"/>
          <w:lang w:val="it-IT"/>
        </w:rPr>
        <w:t>Indicazioni per la redazione</w:t>
      </w:r>
      <w:r w:rsidR="002A2EBE" w:rsidRPr="00776FD8">
        <w:rPr>
          <w:rFonts w:ascii="Euclid Circular A" w:hAnsi="Euclid Circular A"/>
          <w:b/>
          <w:bCs/>
          <w:sz w:val="20"/>
          <w:szCs w:val="20"/>
          <w:lang w:val="it-IT"/>
        </w:rPr>
        <w:t>:</w:t>
      </w:r>
    </w:p>
    <w:p w14:paraId="772D3A7F" w14:textId="77777777" w:rsidR="002A2EBE" w:rsidRPr="00776FD8" w:rsidRDefault="002A2EBE" w:rsidP="002A2EBE">
      <w:pPr>
        <w:rPr>
          <w:rFonts w:ascii="Euclid Circular A" w:hAnsi="Euclid Circular A"/>
          <w:sz w:val="20"/>
          <w:szCs w:val="20"/>
          <w:lang w:val="it-IT"/>
        </w:rPr>
      </w:pPr>
    </w:p>
    <w:p w14:paraId="1D2A0A75" w14:textId="40BAC42D" w:rsidR="002A2EBE" w:rsidRPr="00776FD8" w:rsidRDefault="005E5577" w:rsidP="002A2EBE">
      <w:pPr>
        <w:rPr>
          <w:rFonts w:ascii="Euclid Circular A" w:hAnsi="Euclid Circular A"/>
          <w:sz w:val="20"/>
          <w:szCs w:val="20"/>
          <w:lang w:val="it-IT"/>
        </w:rPr>
      </w:pPr>
      <w:r w:rsidRPr="00776FD8">
        <w:rPr>
          <w:rFonts w:ascii="Euclid Circular A" w:hAnsi="Euclid Circular A"/>
          <w:sz w:val="20"/>
          <w:szCs w:val="20"/>
          <w:lang w:val="it-IT"/>
        </w:rPr>
        <w:t>Per maggiori informazioni</w:t>
      </w:r>
      <w:r w:rsidR="002A2EBE" w:rsidRPr="00776FD8">
        <w:rPr>
          <w:rFonts w:ascii="Euclid Circular A" w:hAnsi="Euclid Circular A"/>
          <w:sz w:val="20"/>
          <w:szCs w:val="20"/>
          <w:lang w:val="it-IT"/>
        </w:rPr>
        <w:t xml:space="preserve">: </w:t>
      </w:r>
      <w:r w:rsidR="002A2EBE" w:rsidRPr="00776FD8">
        <w:rPr>
          <w:rFonts w:ascii="Euclid Circular A" w:hAnsi="Euclid Circular A"/>
          <w:sz w:val="20"/>
          <w:szCs w:val="20"/>
          <w:lang w:val="it-IT"/>
        </w:rPr>
        <w:br/>
      </w:r>
      <w:r w:rsidR="00FC3F59" w:rsidRPr="00FC3F59">
        <w:rPr>
          <w:rFonts w:ascii="Euclid Circular A" w:hAnsi="Euclid Circular A"/>
          <w:sz w:val="20"/>
          <w:szCs w:val="20"/>
        </w:rPr>
        <w:t xml:space="preserve">Martin Schuck, </w:t>
      </w:r>
      <w:r w:rsidR="00A012B8">
        <w:rPr>
          <w:rFonts w:ascii="Euclid Circular A" w:hAnsi="Euclid Circular A"/>
          <w:sz w:val="20"/>
          <w:szCs w:val="20"/>
        </w:rPr>
        <w:t>Vicedirettore</w:t>
      </w:r>
      <w:r w:rsidR="00FC3F59" w:rsidRPr="00FC3F59">
        <w:rPr>
          <w:rFonts w:ascii="Euclid Circular A" w:hAnsi="Euclid Circular A"/>
          <w:sz w:val="20"/>
          <w:szCs w:val="20"/>
        </w:rPr>
        <w:t>, </w:t>
      </w:r>
      <w:hyperlink r:id="rId13" w:history="1">
        <w:r w:rsidR="00FC3F59" w:rsidRPr="00FC3F59">
          <w:rPr>
            <w:rStyle w:val="Collegamentoipertestuale"/>
            <w:rFonts w:ascii="Euclid Circular A" w:hAnsi="Euclid Circular A"/>
            <w:sz w:val="20"/>
            <w:szCs w:val="20"/>
          </w:rPr>
          <w:t>martin.schuck@birdlife.ch</w:t>
        </w:r>
      </w:hyperlink>
      <w:r w:rsidR="00FC3F59" w:rsidRPr="00FC3F59">
        <w:rPr>
          <w:rFonts w:ascii="Euclid Circular A" w:hAnsi="Euclid Circular A"/>
          <w:sz w:val="20"/>
          <w:szCs w:val="20"/>
        </w:rPr>
        <w:t xml:space="preserve">, </w:t>
      </w:r>
      <w:r w:rsidR="000A6BFF">
        <w:rPr>
          <w:rFonts w:ascii="Euclid Circular A" w:hAnsi="Euclid Circular A"/>
          <w:sz w:val="20"/>
          <w:szCs w:val="20"/>
        </w:rPr>
        <w:t>t</w:t>
      </w:r>
      <w:r w:rsidR="00FC3F59" w:rsidRPr="00FC3F59">
        <w:rPr>
          <w:rFonts w:ascii="Euclid Circular A" w:hAnsi="Euclid Circular A"/>
          <w:sz w:val="20"/>
          <w:szCs w:val="20"/>
        </w:rPr>
        <w:t>el. 076 609 23 12</w:t>
      </w:r>
    </w:p>
    <w:p w14:paraId="70DFE8C4" w14:textId="77777777" w:rsidR="002A2EBE" w:rsidRPr="00776FD8" w:rsidRDefault="002A2EBE" w:rsidP="002A2EBE">
      <w:pPr>
        <w:rPr>
          <w:rFonts w:ascii="Euclid Circular A" w:hAnsi="Euclid Circular A"/>
          <w:sz w:val="20"/>
          <w:szCs w:val="20"/>
          <w:lang w:val="it-IT"/>
        </w:rPr>
      </w:pPr>
    </w:p>
    <w:p w14:paraId="61BCF918" w14:textId="34D385B4" w:rsidR="00A86DC0" w:rsidRPr="00776FD8" w:rsidRDefault="005E5577" w:rsidP="00F752E9">
      <w:pPr>
        <w:rPr>
          <w:rFonts w:ascii="Euclid Circular A" w:hAnsi="Euclid Circular A"/>
          <w:sz w:val="20"/>
          <w:szCs w:val="20"/>
          <w:lang w:val="it-IT"/>
        </w:rPr>
      </w:pPr>
      <w:r w:rsidRPr="00776FD8">
        <w:rPr>
          <w:rFonts w:ascii="Euclid Circular A" w:hAnsi="Euclid Circular A"/>
          <w:sz w:val="20"/>
          <w:szCs w:val="20"/>
          <w:lang w:val="it-IT"/>
        </w:rPr>
        <w:t>Immagini</w:t>
      </w:r>
      <w:r w:rsidR="002A2EBE" w:rsidRPr="00776FD8">
        <w:rPr>
          <w:rFonts w:ascii="Euclid Circular A" w:hAnsi="Euclid Circular A"/>
          <w:sz w:val="20"/>
          <w:szCs w:val="20"/>
          <w:lang w:val="it-IT"/>
        </w:rPr>
        <w:t>:</w:t>
      </w:r>
      <w:r w:rsidR="00CE5D82">
        <w:rPr>
          <w:rFonts w:ascii="Euclid Circular A" w:hAnsi="Euclid Circular A"/>
          <w:sz w:val="20"/>
          <w:szCs w:val="20"/>
          <w:lang w:val="it-IT"/>
        </w:rPr>
        <w:t xml:space="preserve"> </w:t>
      </w:r>
      <w:hyperlink r:id="rId14" w:history="1">
        <w:r w:rsidR="000A6BFF" w:rsidRPr="00C812B9">
          <w:rPr>
            <w:rStyle w:val="Collegamentoipertestuale"/>
            <w:rFonts w:ascii="Euclid Circular A" w:hAnsi="Euclid Circular A"/>
            <w:sz w:val="20"/>
            <w:szCs w:val="20"/>
            <w:lang w:val="it-IT"/>
          </w:rPr>
          <w:t>https://www.birdlife.ch/it/presse</w:t>
        </w:r>
      </w:hyperlink>
    </w:p>
    <w:sectPr w:rsidR="00A86DC0" w:rsidRPr="00776FD8" w:rsidSect="0087313B">
      <w:headerReference w:type="default" r:id="rId15"/>
      <w:headerReference w:type="first" r:id="rId16"/>
      <w:footerReference w:type="first" r:id="rId17"/>
      <w:pgSz w:w="11900" w:h="16840"/>
      <w:pgMar w:top="1701" w:right="1127" w:bottom="1702" w:left="1417"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004C" w14:textId="77777777" w:rsidR="00ED6B50" w:rsidRDefault="00ED6B50" w:rsidP="00890EBE">
      <w:r>
        <w:separator/>
      </w:r>
    </w:p>
  </w:endnote>
  <w:endnote w:type="continuationSeparator" w:id="0">
    <w:p w14:paraId="2B049398" w14:textId="77777777" w:rsidR="00ED6B50" w:rsidRDefault="00ED6B50" w:rsidP="00890EBE">
      <w:r>
        <w:continuationSeparator/>
      </w:r>
    </w:p>
  </w:endnote>
  <w:endnote w:type="continuationNotice" w:id="1">
    <w:p w14:paraId="1286D5D6" w14:textId="77777777" w:rsidR="00ED6B50" w:rsidRDefault="00ED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ntax LT">
    <w:altName w:val="Kef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ntax">
    <w:altName w:val="DokChamp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wift LT Std Light">
    <w:altName w:val="Calibri"/>
    <w:panose1 w:val="020B0604020202020204"/>
    <w:charset w:val="4D"/>
    <w:family w:val="roman"/>
    <w:pitch w:val="variable"/>
    <w:sig w:usb0="800000AF" w:usb1="5000204A" w:usb2="00000000" w:usb3="00000000" w:csb0="00000009" w:csb1="00000000"/>
  </w:font>
  <w:font w:name="Euclid Circular A">
    <w:panose1 w:val="020B0604020202020204"/>
    <w:charset w:val="4D"/>
    <w:family w:val="swiss"/>
    <w:pitch w:val="variable"/>
    <w:sig w:usb0="A000027F" w:usb1="5000003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0E5C" w14:textId="77777777" w:rsidR="00464CFB" w:rsidRDefault="00700F37">
    <w:pPr>
      <w:pStyle w:val="Pidipagina"/>
    </w:pPr>
    <w:r>
      <w:rPr>
        <w:noProof/>
        <w:lang w:eastAsia="de-DE"/>
      </w:rPr>
      <w:drawing>
        <wp:inline distT="0" distB="0" distL="0" distR="0" wp14:anchorId="20FF445B" wp14:editId="7BEE1BFD">
          <wp:extent cx="5542136" cy="356368"/>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542136"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9FE35" w14:textId="77777777" w:rsidR="00ED6B50" w:rsidRDefault="00ED6B50" w:rsidP="00890EBE">
      <w:r>
        <w:separator/>
      </w:r>
    </w:p>
  </w:footnote>
  <w:footnote w:type="continuationSeparator" w:id="0">
    <w:p w14:paraId="40803E30" w14:textId="77777777" w:rsidR="00ED6B50" w:rsidRDefault="00ED6B50" w:rsidP="00890EBE">
      <w:r>
        <w:continuationSeparator/>
      </w:r>
    </w:p>
  </w:footnote>
  <w:footnote w:type="continuationNotice" w:id="1">
    <w:p w14:paraId="00B4543E" w14:textId="77777777" w:rsidR="00ED6B50" w:rsidRDefault="00ED6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298A" w14:textId="77777777" w:rsidR="00464CFB" w:rsidRDefault="00464CFB">
    <w:pPr>
      <w:pStyle w:val="Intestazione"/>
      <w:rPr>
        <w:sz w:val="18"/>
        <w:szCs w:val="18"/>
      </w:rPr>
    </w:pPr>
  </w:p>
  <w:p w14:paraId="5BAF4A94" w14:textId="478E3D14" w:rsidR="00464CFB" w:rsidRPr="00F35303" w:rsidRDefault="00464CFB">
    <w:pPr>
      <w:pStyle w:val="Intestazione"/>
      <w:rPr>
        <w:sz w:val="18"/>
        <w:szCs w:val="18"/>
      </w:rPr>
    </w:pPr>
    <w:r w:rsidRPr="00F35303">
      <w:rPr>
        <w:sz w:val="18"/>
        <w:szCs w:val="18"/>
      </w:rPr>
      <w:t>BirdLife S</w:t>
    </w:r>
    <w:r w:rsidR="00E705BE">
      <w:rPr>
        <w:sz w:val="18"/>
        <w:szCs w:val="18"/>
      </w:rPr>
      <w:t>vizzera</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1590" w14:textId="24A82FE9" w:rsidR="00464CFB" w:rsidRDefault="00EB3A46" w:rsidP="00F35303">
    <w:pPr>
      <w:pStyle w:val="Intestazione"/>
      <w:ind w:left="-70"/>
    </w:pPr>
    <w:r>
      <w:rPr>
        <w:noProof/>
      </w:rPr>
      <mc:AlternateContent>
        <mc:Choice Requires="wpg">
          <w:drawing>
            <wp:anchor distT="0" distB="0" distL="114300" distR="114300" simplePos="0" relativeHeight="251658240" behindDoc="0" locked="1" layoutInCell="1" allowOverlap="1" wp14:anchorId="6638F11A" wp14:editId="3020D1D9">
              <wp:simplePos x="0" y="0"/>
              <wp:positionH relativeFrom="margin">
                <wp:posOffset>56515</wp:posOffset>
              </wp:positionH>
              <wp:positionV relativeFrom="page">
                <wp:posOffset>-169545</wp:posOffset>
              </wp:positionV>
              <wp:extent cx="5600065" cy="1286510"/>
              <wp:effectExtent l="0" t="0" r="635" b="0"/>
              <wp:wrapNone/>
              <wp:docPr id="39" name="Gruppieren 39"/>
              <wp:cNvGraphicFramePr/>
              <a:graphic xmlns:a="http://schemas.openxmlformats.org/drawingml/2006/main">
                <a:graphicData uri="http://schemas.microsoft.com/office/word/2010/wordprocessingGroup">
                  <wpg:wgp>
                    <wpg:cNvGrpSpPr/>
                    <wpg:grpSpPr>
                      <a:xfrm>
                        <a:off x="0" y="0"/>
                        <a:ext cx="5600065" cy="1286510"/>
                        <a:chOff x="0" y="0"/>
                        <a:chExt cx="5203190" cy="1194435"/>
                      </a:xfrm>
                    </wpg:grpSpPr>
                    <wps:wsp>
                      <wps:cNvPr id="40" name="Rechteck 40"/>
                      <wps:cNvSpPr/>
                      <wps:spPr>
                        <a:xfrm>
                          <a:off x="0" y="0"/>
                          <a:ext cx="360006" cy="3591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Grafik 4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42" name="Grafik 4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9695" y="842010"/>
                          <a:ext cx="3833495" cy="3524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BB6687" id="Gruppieren 39" o:spid="_x0000_s1026" style="position:absolute;margin-left:4.45pt;margin-top:-13.35pt;width:440.95pt;height:101.3pt;z-index:251659264;mso-position-horizontal-relative:margin;mso-position-vertical-relative:page;mso-width-relative:margin;mso-height-relative:margin" coordsize="52031,1194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">
              <v:rect id="Rechteck 40" o:spid="_x0000_s1027" style="position:absolute;width:3600;height:35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1" o:spid="_x0000_s1028" type="#_x0000_t75" alt="&quot;&quot;" style="position:absolute;top:3219;width:11626;height:86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">
                <v:imagedata r:id="rId3" o:title=""/>
              </v:shape>
              <v:shape id="Grafik 42" o:spid="_x0000_s1029" type="#_x0000_t75" style="position:absolute;left:13696;top:8420;width:38335;height:3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&#13;&#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94DCA"/>
    <w:multiLevelType w:val="hybridMultilevel"/>
    <w:tmpl w:val="F3CA2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89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76"/>
    <w:rsid w:val="00003CF8"/>
    <w:rsid w:val="00004325"/>
    <w:rsid w:val="00006741"/>
    <w:rsid w:val="0000740A"/>
    <w:rsid w:val="00007C3C"/>
    <w:rsid w:val="00010590"/>
    <w:rsid w:val="00011697"/>
    <w:rsid w:val="0001613D"/>
    <w:rsid w:val="000174C4"/>
    <w:rsid w:val="00021874"/>
    <w:rsid w:val="000219D2"/>
    <w:rsid w:val="0002437E"/>
    <w:rsid w:val="00026524"/>
    <w:rsid w:val="00026EFD"/>
    <w:rsid w:val="000274DF"/>
    <w:rsid w:val="00030B0F"/>
    <w:rsid w:val="00033E7F"/>
    <w:rsid w:val="000345B0"/>
    <w:rsid w:val="00034B6E"/>
    <w:rsid w:val="00036357"/>
    <w:rsid w:val="0003755B"/>
    <w:rsid w:val="00041975"/>
    <w:rsid w:val="00042534"/>
    <w:rsid w:val="00050394"/>
    <w:rsid w:val="0005287E"/>
    <w:rsid w:val="00057626"/>
    <w:rsid w:val="000605F1"/>
    <w:rsid w:val="00062063"/>
    <w:rsid w:val="00062FAB"/>
    <w:rsid w:val="00064243"/>
    <w:rsid w:val="00073F1F"/>
    <w:rsid w:val="00074DF0"/>
    <w:rsid w:val="0007619A"/>
    <w:rsid w:val="00076F69"/>
    <w:rsid w:val="00077D64"/>
    <w:rsid w:val="00080165"/>
    <w:rsid w:val="00087092"/>
    <w:rsid w:val="00091276"/>
    <w:rsid w:val="00095037"/>
    <w:rsid w:val="000A2978"/>
    <w:rsid w:val="000A3C2B"/>
    <w:rsid w:val="000A6BFF"/>
    <w:rsid w:val="000B517D"/>
    <w:rsid w:val="000B536C"/>
    <w:rsid w:val="000B5913"/>
    <w:rsid w:val="000C074C"/>
    <w:rsid w:val="000C0998"/>
    <w:rsid w:val="000C0BCA"/>
    <w:rsid w:val="000C2EB3"/>
    <w:rsid w:val="000D034C"/>
    <w:rsid w:val="000D0F6C"/>
    <w:rsid w:val="000D2BA9"/>
    <w:rsid w:val="000D5E05"/>
    <w:rsid w:val="000D72C8"/>
    <w:rsid w:val="000E0DB0"/>
    <w:rsid w:val="000E583F"/>
    <w:rsid w:val="000F4FEB"/>
    <w:rsid w:val="000F5239"/>
    <w:rsid w:val="000F6221"/>
    <w:rsid w:val="0010558C"/>
    <w:rsid w:val="00106EC6"/>
    <w:rsid w:val="0011485B"/>
    <w:rsid w:val="0012185F"/>
    <w:rsid w:val="001225B1"/>
    <w:rsid w:val="00130DC1"/>
    <w:rsid w:val="001313D0"/>
    <w:rsid w:val="00133390"/>
    <w:rsid w:val="00135C91"/>
    <w:rsid w:val="00135F70"/>
    <w:rsid w:val="0013697E"/>
    <w:rsid w:val="001376D0"/>
    <w:rsid w:val="00141C60"/>
    <w:rsid w:val="001420BB"/>
    <w:rsid w:val="00147419"/>
    <w:rsid w:val="001476CF"/>
    <w:rsid w:val="001550CA"/>
    <w:rsid w:val="0015645A"/>
    <w:rsid w:val="001579B7"/>
    <w:rsid w:val="00160E73"/>
    <w:rsid w:val="001650D8"/>
    <w:rsid w:val="00166890"/>
    <w:rsid w:val="00166EE8"/>
    <w:rsid w:val="00176792"/>
    <w:rsid w:val="00180ACF"/>
    <w:rsid w:val="001911BD"/>
    <w:rsid w:val="00192DB3"/>
    <w:rsid w:val="00196004"/>
    <w:rsid w:val="001A0D92"/>
    <w:rsid w:val="001A1341"/>
    <w:rsid w:val="001A2D5E"/>
    <w:rsid w:val="001A4DCF"/>
    <w:rsid w:val="001A4E94"/>
    <w:rsid w:val="001A5BFC"/>
    <w:rsid w:val="001B088F"/>
    <w:rsid w:val="001B19FB"/>
    <w:rsid w:val="001B748A"/>
    <w:rsid w:val="001C5055"/>
    <w:rsid w:val="001C7F0B"/>
    <w:rsid w:val="001E3FFA"/>
    <w:rsid w:val="001E55C2"/>
    <w:rsid w:val="001F1EC4"/>
    <w:rsid w:val="001F6754"/>
    <w:rsid w:val="00206A34"/>
    <w:rsid w:val="00211BC1"/>
    <w:rsid w:val="00212030"/>
    <w:rsid w:val="002132C5"/>
    <w:rsid w:val="0021331D"/>
    <w:rsid w:val="00214C02"/>
    <w:rsid w:val="00214CD3"/>
    <w:rsid w:val="00220361"/>
    <w:rsid w:val="00221477"/>
    <w:rsid w:val="00226853"/>
    <w:rsid w:val="0023095A"/>
    <w:rsid w:val="0023252B"/>
    <w:rsid w:val="00234CE8"/>
    <w:rsid w:val="0023644F"/>
    <w:rsid w:val="0024112A"/>
    <w:rsid w:val="00246A22"/>
    <w:rsid w:val="00255FDD"/>
    <w:rsid w:val="00256D2D"/>
    <w:rsid w:val="0026140C"/>
    <w:rsid w:val="00265CA3"/>
    <w:rsid w:val="00270376"/>
    <w:rsid w:val="002704FA"/>
    <w:rsid w:val="00270562"/>
    <w:rsid w:val="002706EA"/>
    <w:rsid w:val="0028133F"/>
    <w:rsid w:val="00281D05"/>
    <w:rsid w:val="002830AC"/>
    <w:rsid w:val="00284993"/>
    <w:rsid w:val="00286912"/>
    <w:rsid w:val="00287239"/>
    <w:rsid w:val="002A170D"/>
    <w:rsid w:val="002A2EBE"/>
    <w:rsid w:val="002A2F43"/>
    <w:rsid w:val="002A5707"/>
    <w:rsid w:val="002B037B"/>
    <w:rsid w:val="002B5AD0"/>
    <w:rsid w:val="002C0237"/>
    <w:rsid w:val="002C1FD3"/>
    <w:rsid w:val="002C323B"/>
    <w:rsid w:val="002C502F"/>
    <w:rsid w:val="002C5CA6"/>
    <w:rsid w:val="002D3DB3"/>
    <w:rsid w:val="002D3F08"/>
    <w:rsid w:val="002D4B2F"/>
    <w:rsid w:val="002D6A0F"/>
    <w:rsid w:val="002E729F"/>
    <w:rsid w:val="002F07AD"/>
    <w:rsid w:val="002F0B73"/>
    <w:rsid w:val="002F133E"/>
    <w:rsid w:val="002F1644"/>
    <w:rsid w:val="002F4E6C"/>
    <w:rsid w:val="002F5FC8"/>
    <w:rsid w:val="00301EDF"/>
    <w:rsid w:val="00304E82"/>
    <w:rsid w:val="003064DF"/>
    <w:rsid w:val="00314135"/>
    <w:rsid w:val="00314B74"/>
    <w:rsid w:val="0031786F"/>
    <w:rsid w:val="0032250D"/>
    <w:rsid w:val="003226F2"/>
    <w:rsid w:val="003238D0"/>
    <w:rsid w:val="0032543F"/>
    <w:rsid w:val="00326935"/>
    <w:rsid w:val="00327B97"/>
    <w:rsid w:val="00334C41"/>
    <w:rsid w:val="003368AF"/>
    <w:rsid w:val="003408BB"/>
    <w:rsid w:val="00342201"/>
    <w:rsid w:val="00343989"/>
    <w:rsid w:val="00347A15"/>
    <w:rsid w:val="003517C4"/>
    <w:rsid w:val="00351FCC"/>
    <w:rsid w:val="00353027"/>
    <w:rsid w:val="00355095"/>
    <w:rsid w:val="00357CDD"/>
    <w:rsid w:val="00363BDC"/>
    <w:rsid w:val="0037489B"/>
    <w:rsid w:val="003759F7"/>
    <w:rsid w:val="003848E9"/>
    <w:rsid w:val="00385F24"/>
    <w:rsid w:val="00393E61"/>
    <w:rsid w:val="003945AD"/>
    <w:rsid w:val="00397FC6"/>
    <w:rsid w:val="003A102D"/>
    <w:rsid w:val="003A34EB"/>
    <w:rsid w:val="003A746D"/>
    <w:rsid w:val="003B05F7"/>
    <w:rsid w:val="003B0E91"/>
    <w:rsid w:val="003B19E0"/>
    <w:rsid w:val="003C318E"/>
    <w:rsid w:val="003C72E0"/>
    <w:rsid w:val="003D6183"/>
    <w:rsid w:val="003E12CC"/>
    <w:rsid w:val="003E19C0"/>
    <w:rsid w:val="003E33D6"/>
    <w:rsid w:val="003E5D2E"/>
    <w:rsid w:val="003F1C38"/>
    <w:rsid w:val="003F2E86"/>
    <w:rsid w:val="003F7820"/>
    <w:rsid w:val="00402AC8"/>
    <w:rsid w:val="00403028"/>
    <w:rsid w:val="00410DDB"/>
    <w:rsid w:val="00412A9F"/>
    <w:rsid w:val="00412FB8"/>
    <w:rsid w:val="004133A5"/>
    <w:rsid w:val="004162D3"/>
    <w:rsid w:val="0041788D"/>
    <w:rsid w:val="00417BA0"/>
    <w:rsid w:val="004200BB"/>
    <w:rsid w:val="0042500C"/>
    <w:rsid w:val="004260E4"/>
    <w:rsid w:val="00432357"/>
    <w:rsid w:val="004401FB"/>
    <w:rsid w:val="00440B7E"/>
    <w:rsid w:val="00442868"/>
    <w:rsid w:val="0044784D"/>
    <w:rsid w:val="0045547C"/>
    <w:rsid w:val="00455989"/>
    <w:rsid w:val="0045643A"/>
    <w:rsid w:val="004620BC"/>
    <w:rsid w:val="00462998"/>
    <w:rsid w:val="004634AD"/>
    <w:rsid w:val="00463BEF"/>
    <w:rsid w:val="00463C12"/>
    <w:rsid w:val="00464549"/>
    <w:rsid w:val="00464CFB"/>
    <w:rsid w:val="00470304"/>
    <w:rsid w:val="00477460"/>
    <w:rsid w:val="00484592"/>
    <w:rsid w:val="00490BF6"/>
    <w:rsid w:val="0049126A"/>
    <w:rsid w:val="00496FE8"/>
    <w:rsid w:val="004A4592"/>
    <w:rsid w:val="004B0DCC"/>
    <w:rsid w:val="004B22A8"/>
    <w:rsid w:val="004B2AC3"/>
    <w:rsid w:val="004B2B87"/>
    <w:rsid w:val="004B596D"/>
    <w:rsid w:val="004C09DC"/>
    <w:rsid w:val="004C4DA0"/>
    <w:rsid w:val="004C4EB7"/>
    <w:rsid w:val="004D07AF"/>
    <w:rsid w:val="004D401A"/>
    <w:rsid w:val="004D4108"/>
    <w:rsid w:val="004D5D04"/>
    <w:rsid w:val="004E2152"/>
    <w:rsid w:val="004E557B"/>
    <w:rsid w:val="004E77AD"/>
    <w:rsid w:val="004F1AF4"/>
    <w:rsid w:val="0050108D"/>
    <w:rsid w:val="00501BCE"/>
    <w:rsid w:val="00502CBF"/>
    <w:rsid w:val="00502DAC"/>
    <w:rsid w:val="00502E56"/>
    <w:rsid w:val="005033B4"/>
    <w:rsid w:val="00506284"/>
    <w:rsid w:val="00515375"/>
    <w:rsid w:val="00517555"/>
    <w:rsid w:val="00522D6D"/>
    <w:rsid w:val="005253B7"/>
    <w:rsid w:val="00530222"/>
    <w:rsid w:val="005321BB"/>
    <w:rsid w:val="00533EE3"/>
    <w:rsid w:val="00544274"/>
    <w:rsid w:val="005456C5"/>
    <w:rsid w:val="00551563"/>
    <w:rsid w:val="005544C9"/>
    <w:rsid w:val="00565314"/>
    <w:rsid w:val="00571E14"/>
    <w:rsid w:val="005729C7"/>
    <w:rsid w:val="005745D0"/>
    <w:rsid w:val="005764E5"/>
    <w:rsid w:val="00577CFF"/>
    <w:rsid w:val="00580F0B"/>
    <w:rsid w:val="00592A9D"/>
    <w:rsid w:val="005977A5"/>
    <w:rsid w:val="005A1CA2"/>
    <w:rsid w:val="005B3C43"/>
    <w:rsid w:val="005C211E"/>
    <w:rsid w:val="005C25CA"/>
    <w:rsid w:val="005C298C"/>
    <w:rsid w:val="005D2005"/>
    <w:rsid w:val="005D5B63"/>
    <w:rsid w:val="005D7699"/>
    <w:rsid w:val="005E0AAF"/>
    <w:rsid w:val="005E123F"/>
    <w:rsid w:val="005E3339"/>
    <w:rsid w:val="005E5577"/>
    <w:rsid w:val="006000F1"/>
    <w:rsid w:val="00605382"/>
    <w:rsid w:val="00607934"/>
    <w:rsid w:val="006100A2"/>
    <w:rsid w:val="00610687"/>
    <w:rsid w:val="006134A5"/>
    <w:rsid w:val="006237B6"/>
    <w:rsid w:val="0062450E"/>
    <w:rsid w:val="006257AA"/>
    <w:rsid w:val="00644ACC"/>
    <w:rsid w:val="00647312"/>
    <w:rsid w:val="00653BD0"/>
    <w:rsid w:val="006614F9"/>
    <w:rsid w:val="00661CAB"/>
    <w:rsid w:val="00663EA3"/>
    <w:rsid w:val="0066490D"/>
    <w:rsid w:val="00666F9B"/>
    <w:rsid w:val="00667B9B"/>
    <w:rsid w:val="006704CE"/>
    <w:rsid w:val="00670671"/>
    <w:rsid w:val="00670BBA"/>
    <w:rsid w:val="006718FA"/>
    <w:rsid w:val="00672B0E"/>
    <w:rsid w:val="006747AD"/>
    <w:rsid w:val="00675825"/>
    <w:rsid w:val="00675BD8"/>
    <w:rsid w:val="00676833"/>
    <w:rsid w:val="006851B4"/>
    <w:rsid w:val="00685282"/>
    <w:rsid w:val="00685543"/>
    <w:rsid w:val="00692BF2"/>
    <w:rsid w:val="006930C7"/>
    <w:rsid w:val="006941B8"/>
    <w:rsid w:val="00696BDC"/>
    <w:rsid w:val="006A03F1"/>
    <w:rsid w:val="006A3223"/>
    <w:rsid w:val="006A6B60"/>
    <w:rsid w:val="006B239D"/>
    <w:rsid w:val="006C2E7B"/>
    <w:rsid w:val="006C4067"/>
    <w:rsid w:val="006C7D9B"/>
    <w:rsid w:val="006C7DB6"/>
    <w:rsid w:val="006D484F"/>
    <w:rsid w:val="006D7FE1"/>
    <w:rsid w:val="006E11D1"/>
    <w:rsid w:val="006E53DE"/>
    <w:rsid w:val="006F5774"/>
    <w:rsid w:val="00700F37"/>
    <w:rsid w:val="007015CE"/>
    <w:rsid w:val="00706101"/>
    <w:rsid w:val="00707F4A"/>
    <w:rsid w:val="00710721"/>
    <w:rsid w:val="00710F31"/>
    <w:rsid w:val="00714391"/>
    <w:rsid w:val="0072273F"/>
    <w:rsid w:val="00734674"/>
    <w:rsid w:val="0074173C"/>
    <w:rsid w:val="0074420B"/>
    <w:rsid w:val="00745B1C"/>
    <w:rsid w:val="007466BE"/>
    <w:rsid w:val="00746FCA"/>
    <w:rsid w:val="00752F21"/>
    <w:rsid w:val="00754968"/>
    <w:rsid w:val="00754C7B"/>
    <w:rsid w:val="00755230"/>
    <w:rsid w:val="00760A61"/>
    <w:rsid w:val="00762BF5"/>
    <w:rsid w:val="00765E5B"/>
    <w:rsid w:val="00766C5C"/>
    <w:rsid w:val="0076798B"/>
    <w:rsid w:val="00767DEA"/>
    <w:rsid w:val="007708EA"/>
    <w:rsid w:val="00774E53"/>
    <w:rsid w:val="00776F17"/>
    <w:rsid w:val="00776FD8"/>
    <w:rsid w:val="00777DE2"/>
    <w:rsid w:val="007844A2"/>
    <w:rsid w:val="00784619"/>
    <w:rsid w:val="00791168"/>
    <w:rsid w:val="007921D1"/>
    <w:rsid w:val="0079286A"/>
    <w:rsid w:val="00796A2F"/>
    <w:rsid w:val="007974F3"/>
    <w:rsid w:val="007A6A27"/>
    <w:rsid w:val="007A6CBE"/>
    <w:rsid w:val="007A7FAE"/>
    <w:rsid w:val="007B3E14"/>
    <w:rsid w:val="007B4AA8"/>
    <w:rsid w:val="007B7BF3"/>
    <w:rsid w:val="007C0215"/>
    <w:rsid w:val="007C645E"/>
    <w:rsid w:val="007C7F2B"/>
    <w:rsid w:val="007D1BC9"/>
    <w:rsid w:val="007D1CAA"/>
    <w:rsid w:val="007E2101"/>
    <w:rsid w:val="007E54BD"/>
    <w:rsid w:val="007E583F"/>
    <w:rsid w:val="007E6828"/>
    <w:rsid w:val="007E7100"/>
    <w:rsid w:val="007F63F0"/>
    <w:rsid w:val="007F74E1"/>
    <w:rsid w:val="008011A9"/>
    <w:rsid w:val="008016A9"/>
    <w:rsid w:val="00810880"/>
    <w:rsid w:val="00812185"/>
    <w:rsid w:val="008148BB"/>
    <w:rsid w:val="00825C87"/>
    <w:rsid w:val="008315CE"/>
    <w:rsid w:val="00831AD7"/>
    <w:rsid w:val="00832A4E"/>
    <w:rsid w:val="008339E1"/>
    <w:rsid w:val="0083481C"/>
    <w:rsid w:val="0083776F"/>
    <w:rsid w:val="00844B66"/>
    <w:rsid w:val="00850B06"/>
    <w:rsid w:val="00852919"/>
    <w:rsid w:val="00852B64"/>
    <w:rsid w:val="00852EB0"/>
    <w:rsid w:val="008573A1"/>
    <w:rsid w:val="008615A4"/>
    <w:rsid w:val="00864EF2"/>
    <w:rsid w:val="008678B3"/>
    <w:rsid w:val="00867F81"/>
    <w:rsid w:val="00872C2C"/>
    <w:rsid w:val="0087313B"/>
    <w:rsid w:val="00880161"/>
    <w:rsid w:val="00882810"/>
    <w:rsid w:val="00883844"/>
    <w:rsid w:val="00890EBE"/>
    <w:rsid w:val="00893F97"/>
    <w:rsid w:val="00896B6C"/>
    <w:rsid w:val="00897A3E"/>
    <w:rsid w:val="008A6B88"/>
    <w:rsid w:val="008B0636"/>
    <w:rsid w:val="008B1C38"/>
    <w:rsid w:val="008B4A0A"/>
    <w:rsid w:val="008B6B74"/>
    <w:rsid w:val="008C019C"/>
    <w:rsid w:val="008C2989"/>
    <w:rsid w:val="008C3F61"/>
    <w:rsid w:val="008C4C65"/>
    <w:rsid w:val="008C744F"/>
    <w:rsid w:val="008C7E25"/>
    <w:rsid w:val="008D06E8"/>
    <w:rsid w:val="008D0D16"/>
    <w:rsid w:val="008D1682"/>
    <w:rsid w:val="008D1C9A"/>
    <w:rsid w:val="008D213B"/>
    <w:rsid w:val="008D2312"/>
    <w:rsid w:val="008D3026"/>
    <w:rsid w:val="008D30A2"/>
    <w:rsid w:val="008D5B09"/>
    <w:rsid w:val="008E1022"/>
    <w:rsid w:val="008E160F"/>
    <w:rsid w:val="008E380D"/>
    <w:rsid w:val="008E3DE0"/>
    <w:rsid w:val="008E764B"/>
    <w:rsid w:val="008F20A0"/>
    <w:rsid w:val="008F281F"/>
    <w:rsid w:val="008F6044"/>
    <w:rsid w:val="008F6E4D"/>
    <w:rsid w:val="00905D64"/>
    <w:rsid w:val="00907240"/>
    <w:rsid w:val="0090784E"/>
    <w:rsid w:val="009107A1"/>
    <w:rsid w:val="009114AE"/>
    <w:rsid w:val="00912418"/>
    <w:rsid w:val="009145FB"/>
    <w:rsid w:val="00916398"/>
    <w:rsid w:val="00922C88"/>
    <w:rsid w:val="009451AB"/>
    <w:rsid w:val="00946E79"/>
    <w:rsid w:val="009478B9"/>
    <w:rsid w:val="00950EA2"/>
    <w:rsid w:val="00956F1E"/>
    <w:rsid w:val="00962495"/>
    <w:rsid w:val="009638E0"/>
    <w:rsid w:val="0096743E"/>
    <w:rsid w:val="00973ABD"/>
    <w:rsid w:val="009752B0"/>
    <w:rsid w:val="00977524"/>
    <w:rsid w:val="009776F6"/>
    <w:rsid w:val="009967F6"/>
    <w:rsid w:val="009A2C91"/>
    <w:rsid w:val="009A34F0"/>
    <w:rsid w:val="009B1EC0"/>
    <w:rsid w:val="009B46A2"/>
    <w:rsid w:val="009C0335"/>
    <w:rsid w:val="009C5260"/>
    <w:rsid w:val="009C6782"/>
    <w:rsid w:val="009D0FF0"/>
    <w:rsid w:val="009D1342"/>
    <w:rsid w:val="009D6770"/>
    <w:rsid w:val="009D6A50"/>
    <w:rsid w:val="009E1EA7"/>
    <w:rsid w:val="009E4ED2"/>
    <w:rsid w:val="009E733D"/>
    <w:rsid w:val="009F1063"/>
    <w:rsid w:val="009F138D"/>
    <w:rsid w:val="009F1FA7"/>
    <w:rsid w:val="009F212B"/>
    <w:rsid w:val="009F302C"/>
    <w:rsid w:val="00A00B4A"/>
    <w:rsid w:val="00A00B98"/>
    <w:rsid w:val="00A00CC8"/>
    <w:rsid w:val="00A012B8"/>
    <w:rsid w:val="00A01A93"/>
    <w:rsid w:val="00A04E7F"/>
    <w:rsid w:val="00A11DD1"/>
    <w:rsid w:val="00A12D4B"/>
    <w:rsid w:val="00A1322A"/>
    <w:rsid w:val="00A15E38"/>
    <w:rsid w:val="00A21DEB"/>
    <w:rsid w:val="00A22CE9"/>
    <w:rsid w:val="00A237EB"/>
    <w:rsid w:val="00A268F1"/>
    <w:rsid w:val="00A27180"/>
    <w:rsid w:val="00A272B6"/>
    <w:rsid w:val="00A30E5B"/>
    <w:rsid w:val="00A34598"/>
    <w:rsid w:val="00A356CB"/>
    <w:rsid w:val="00A379FD"/>
    <w:rsid w:val="00A40500"/>
    <w:rsid w:val="00A46198"/>
    <w:rsid w:val="00A5181E"/>
    <w:rsid w:val="00A603FD"/>
    <w:rsid w:val="00A606CE"/>
    <w:rsid w:val="00A6486B"/>
    <w:rsid w:val="00A6490A"/>
    <w:rsid w:val="00A77CB5"/>
    <w:rsid w:val="00A81A52"/>
    <w:rsid w:val="00A86A79"/>
    <w:rsid w:val="00A86DC0"/>
    <w:rsid w:val="00A95A51"/>
    <w:rsid w:val="00AA1352"/>
    <w:rsid w:val="00AA321D"/>
    <w:rsid w:val="00AA5212"/>
    <w:rsid w:val="00AA6265"/>
    <w:rsid w:val="00AA705F"/>
    <w:rsid w:val="00AB1D91"/>
    <w:rsid w:val="00AB3CA8"/>
    <w:rsid w:val="00AB5E75"/>
    <w:rsid w:val="00AB6BA2"/>
    <w:rsid w:val="00AB73DA"/>
    <w:rsid w:val="00AC3622"/>
    <w:rsid w:val="00AC6BBA"/>
    <w:rsid w:val="00AD354B"/>
    <w:rsid w:val="00AD55ED"/>
    <w:rsid w:val="00AD73DB"/>
    <w:rsid w:val="00AE2896"/>
    <w:rsid w:val="00AE7317"/>
    <w:rsid w:val="00AF0412"/>
    <w:rsid w:val="00AF4BCF"/>
    <w:rsid w:val="00AF6DAE"/>
    <w:rsid w:val="00B02476"/>
    <w:rsid w:val="00B0279B"/>
    <w:rsid w:val="00B0535A"/>
    <w:rsid w:val="00B05F64"/>
    <w:rsid w:val="00B103E9"/>
    <w:rsid w:val="00B142B9"/>
    <w:rsid w:val="00B175BE"/>
    <w:rsid w:val="00B2002E"/>
    <w:rsid w:val="00B257DD"/>
    <w:rsid w:val="00B26792"/>
    <w:rsid w:val="00B34B34"/>
    <w:rsid w:val="00B35997"/>
    <w:rsid w:val="00B35FDD"/>
    <w:rsid w:val="00B360CA"/>
    <w:rsid w:val="00B40235"/>
    <w:rsid w:val="00B563E2"/>
    <w:rsid w:val="00B57157"/>
    <w:rsid w:val="00B62CFD"/>
    <w:rsid w:val="00B63570"/>
    <w:rsid w:val="00B64236"/>
    <w:rsid w:val="00B7742F"/>
    <w:rsid w:val="00B8392D"/>
    <w:rsid w:val="00B83B1A"/>
    <w:rsid w:val="00B93884"/>
    <w:rsid w:val="00B93F40"/>
    <w:rsid w:val="00B958F2"/>
    <w:rsid w:val="00B963E6"/>
    <w:rsid w:val="00B97650"/>
    <w:rsid w:val="00BA05EE"/>
    <w:rsid w:val="00BA38D9"/>
    <w:rsid w:val="00BA4EBF"/>
    <w:rsid w:val="00BB24E7"/>
    <w:rsid w:val="00BB33E3"/>
    <w:rsid w:val="00BB38A3"/>
    <w:rsid w:val="00BC3251"/>
    <w:rsid w:val="00BC50C4"/>
    <w:rsid w:val="00BC5EA1"/>
    <w:rsid w:val="00BD194F"/>
    <w:rsid w:val="00BD511C"/>
    <w:rsid w:val="00BE2EB9"/>
    <w:rsid w:val="00BE300E"/>
    <w:rsid w:val="00BE37AF"/>
    <w:rsid w:val="00BE4AB2"/>
    <w:rsid w:val="00BE7265"/>
    <w:rsid w:val="00BF2F40"/>
    <w:rsid w:val="00C02D19"/>
    <w:rsid w:val="00C05ABD"/>
    <w:rsid w:val="00C12359"/>
    <w:rsid w:val="00C14A55"/>
    <w:rsid w:val="00C14B11"/>
    <w:rsid w:val="00C15306"/>
    <w:rsid w:val="00C23DAC"/>
    <w:rsid w:val="00C24556"/>
    <w:rsid w:val="00C27D17"/>
    <w:rsid w:val="00C306B8"/>
    <w:rsid w:val="00C30841"/>
    <w:rsid w:val="00C313DA"/>
    <w:rsid w:val="00C3162B"/>
    <w:rsid w:val="00C348BE"/>
    <w:rsid w:val="00C46687"/>
    <w:rsid w:val="00C50356"/>
    <w:rsid w:val="00C5066E"/>
    <w:rsid w:val="00C52E00"/>
    <w:rsid w:val="00C53151"/>
    <w:rsid w:val="00C53F3A"/>
    <w:rsid w:val="00C55692"/>
    <w:rsid w:val="00C62561"/>
    <w:rsid w:val="00C6406C"/>
    <w:rsid w:val="00C65268"/>
    <w:rsid w:val="00C95D4F"/>
    <w:rsid w:val="00CA103F"/>
    <w:rsid w:val="00CA3089"/>
    <w:rsid w:val="00CA63CB"/>
    <w:rsid w:val="00CB6CDD"/>
    <w:rsid w:val="00CC59E6"/>
    <w:rsid w:val="00CC7138"/>
    <w:rsid w:val="00CD30FF"/>
    <w:rsid w:val="00CD3A86"/>
    <w:rsid w:val="00CD405C"/>
    <w:rsid w:val="00CD4A38"/>
    <w:rsid w:val="00CE299E"/>
    <w:rsid w:val="00CE3E8A"/>
    <w:rsid w:val="00CE5725"/>
    <w:rsid w:val="00CE5D82"/>
    <w:rsid w:val="00CE743B"/>
    <w:rsid w:val="00CF32F5"/>
    <w:rsid w:val="00CF5503"/>
    <w:rsid w:val="00CF7855"/>
    <w:rsid w:val="00D0157C"/>
    <w:rsid w:val="00D02C72"/>
    <w:rsid w:val="00D16179"/>
    <w:rsid w:val="00D16C68"/>
    <w:rsid w:val="00D23BE2"/>
    <w:rsid w:val="00D30FED"/>
    <w:rsid w:val="00D315F4"/>
    <w:rsid w:val="00D34074"/>
    <w:rsid w:val="00D35E42"/>
    <w:rsid w:val="00D409B2"/>
    <w:rsid w:val="00D44769"/>
    <w:rsid w:val="00D46BDF"/>
    <w:rsid w:val="00D553BC"/>
    <w:rsid w:val="00D566B1"/>
    <w:rsid w:val="00D6030D"/>
    <w:rsid w:val="00D64F0E"/>
    <w:rsid w:val="00D66002"/>
    <w:rsid w:val="00D66926"/>
    <w:rsid w:val="00D66ABD"/>
    <w:rsid w:val="00D67805"/>
    <w:rsid w:val="00D7111F"/>
    <w:rsid w:val="00D71532"/>
    <w:rsid w:val="00D72467"/>
    <w:rsid w:val="00D72C98"/>
    <w:rsid w:val="00D73666"/>
    <w:rsid w:val="00D744AA"/>
    <w:rsid w:val="00D86757"/>
    <w:rsid w:val="00D91633"/>
    <w:rsid w:val="00D9614B"/>
    <w:rsid w:val="00DA07D5"/>
    <w:rsid w:val="00DA1117"/>
    <w:rsid w:val="00DA151A"/>
    <w:rsid w:val="00DA282F"/>
    <w:rsid w:val="00DA45EC"/>
    <w:rsid w:val="00DA57A6"/>
    <w:rsid w:val="00DA67BC"/>
    <w:rsid w:val="00DB09DE"/>
    <w:rsid w:val="00DC1C85"/>
    <w:rsid w:val="00DC1D23"/>
    <w:rsid w:val="00DC4DD2"/>
    <w:rsid w:val="00DC56A5"/>
    <w:rsid w:val="00DE0921"/>
    <w:rsid w:val="00DE2AB6"/>
    <w:rsid w:val="00DE5779"/>
    <w:rsid w:val="00E02230"/>
    <w:rsid w:val="00E02E61"/>
    <w:rsid w:val="00E07063"/>
    <w:rsid w:val="00E07E04"/>
    <w:rsid w:val="00E1274A"/>
    <w:rsid w:val="00E16027"/>
    <w:rsid w:val="00E1720B"/>
    <w:rsid w:val="00E17A79"/>
    <w:rsid w:val="00E200A3"/>
    <w:rsid w:val="00E20720"/>
    <w:rsid w:val="00E23BD7"/>
    <w:rsid w:val="00E24C21"/>
    <w:rsid w:val="00E2716B"/>
    <w:rsid w:val="00E3142B"/>
    <w:rsid w:val="00E31D29"/>
    <w:rsid w:val="00E3510F"/>
    <w:rsid w:val="00E35295"/>
    <w:rsid w:val="00E35F26"/>
    <w:rsid w:val="00E3652E"/>
    <w:rsid w:val="00E402A9"/>
    <w:rsid w:val="00E40CF4"/>
    <w:rsid w:val="00E41527"/>
    <w:rsid w:val="00E426E9"/>
    <w:rsid w:val="00E55136"/>
    <w:rsid w:val="00E55613"/>
    <w:rsid w:val="00E61935"/>
    <w:rsid w:val="00E63E1F"/>
    <w:rsid w:val="00E65016"/>
    <w:rsid w:val="00E6560C"/>
    <w:rsid w:val="00E705BE"/>
    <w:rsid w:val="00E709C2"/>
    <w:rsid w:val="00E740DB"/>
    <w:rsid w:val="00E80068"/>
    <w:rsid w:val="00E85C7B"/>
    <w:rsid w:val="00E87F51"/>
    <w:rsid w:val="00E92567"/>
    <w:rsid w:val="00E93EA5"/>
    <w:rsid w:val="00EA3C62"/>
    <w:rsid w:val="00EB0720"/>
    <w:rsid w:val="00EB3A46"/>
    <w:rsid w:val="00EB4158"/>
    <w:rsid w:val="00ED4657"/>
    <w:rsid w:val="00ED4EF2"/>
    <w:rsid w:val="00ED6B50"/>
    <w:rsid w:val="00ED79F1"/>
    <w:rsid w:val="00EE074D"/>
    <w:rsid w:val="00EE1DF3"/>
    <w:rsid w:val="00EE4F66"/>
    <w:rsid w:val="00EE5186"/>
    <w:rsid w:val="00EF3192"/>
    <w:rsid w:val="00EF4C03"/>
    <w:rsid w:val="00F00AB1"/>
    <w:rsid w:val="00F00BC5"/>
    <w:rsid w:val="00F011BD"/>
    <w:rsid w:val="00F0230A"/>
    <w:rsid w:val="00F042D5"/>
    <w:rsid w:val="00F05182"/>
    <w:rsid w:val="00F067ED"/>
    <w:rsid w:val="00F0795D"/>
    <w:rsid w:val="00F10ADF"/>
    <w:rsid w:val="00F12ADD"/>
    <w:rsid w:val="00F16868"/>
    <w:rsid w:val="00F1791B"/>
    <w:rsid w:val="00F212C2"/>
    <w:rsid w:val="00F261BB"/>
    <w:rsid w:val="00F27688"/>
    <w:rsid w:val="00F30EA5"/>
    <w:rsid w:val="00F31CE9"/>
    <w:rsid w:val="00F33DE3"/>
    <w:rsid w:val="00F34BB8"/>
    <w:rsid w:val="00F35303"/>
    <w:rsid w:val="00F42DA1"/>
    <w:rsid w:val="00F448D2"/>
    <w:rsid w:val="00F53159"/>
    <w:rsid w:val="00F54382"/>
    <w:rsid w:val="00F54F20"/>
    <w:rsid w:val="00F60151"/>
    <w:rsid w:val="00F6046A"/>
    <w:rsid w:val="00F60CB3"/>
    <w:rsid w:val="00F60E1B"/>
    <w:rsid w:val="00F620D8"/>
    <w:rsid w:val="00F66B58"/>
    <w:rsid w:val="00F67F9B"/>
    <w:rsid w:val="00F7431A"/>
    <w:rsid w:val="00F752E9"/>
    <w:rsid w:val="00F77EF1"/>
    <w:rsid w:val="00F82DD9"/>
    <w:rsid w:val="00F845A2"/>
    <w:rsid w:val="00F8568A"/>
    <w:rsid w:val="00F91E63"/>
    <w:rsid w:val="00F94CAD"/>
    <w:rsid w:val="00FA3FEE"/>
    <w:rsid w:val="00FB5CA9"/>
    <w:rsid w:val="00FC3F59"/>
    <w:rsid w:val="00FC572B"/>
    <w:rsid w:val="00FD2D60"/>
    <w:rsid w:val="00FD5E66"/>
    <w:rsid w:val="00FD7E17"/>
    <w:rsid w:val="00FE19BE"/>
    <w:rsid w:val="00FE6275"/>
    <w:rsid w:val="00FE71A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CF580A"/>
  <w14:defaultImageDpi w14:val="300"/>
  <w15:docId w15:val="{81E7ACC8-03B1-7D41-A7EB-32EAFE6C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4EB"/>
    <w:rPr>
      <w:rFonts w:ascii="Arial" w:hAnsi="Arial"/>
      <w:sz w:val="22"/>
      <w:szCs w:val="24"/>
      <w:lang w:val="de-DE" w:eastAsia="ja-JP"/>
    </w:rPr>
  </w:style>
  <w:style w:type="paragraph" w:styleId="Titolo1">
    <w:name w:val="heading 1"/>
    <w:basedOn w:val="Normale"/>
    <w:next w:val="Normale"/>
    <w:link w:val="Titolo1Carattere"/>
    <w:uiPriority w:val="9"/>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0EBE"/>
    <w:pPr>
      <w:tabs>
        <w:tab w:val="center" w:pos="4536"/>
        <w:tab w:val="right" w:pos="9072"/>
      </w:tabs>
    </w:pPr>
  </w:style>
  <w:style w:type="character" w:customStyle="1" w:styleId="IntestazioneCarattere">
    <w:name w:val="Intestazione Carattere"/>
    <w:basedOn w:val="Carpredefinitoparagrafo"/>
    <w:link w:val="Intestazione"/>
    <w:uiPriority w:val="99"/>
    <w:rsid w:val="00890EBE"/>
  </w:style>
  <w:style w:type="paragraph" w:styleId="Pidipagina">
    <w:name w:val="footer"/>
    <w:basedOn w:val="Normale"/>
    <w:link w:val="PidipaginaCarattere"/>
    <w:uiPriority w:val="99"/>
    <w:unhideWhenUsed/>
    <w:rsid w:val="00890EBE"/>
    <w:pPr>
      <w:tabs>
        <w:tab w:val="center" w:pos="4536"/>
        <w:tab w:val="right" w:pos="9072"/>
      </w:tabs>
    </w:pPr>
  </w:style>
  <w:style w:type="character" w:customStyle="1" w:styleId="PidipaginaCarattere">
    <w:name w:val="Piè di pagina Carattere"/>
    <w:basedOn w:val="Carpredefinitoparagrafo"/>
    <w:link w:val="Pidipagina"/>
    <w:uiPriority w:val="99"/>
    <w:rsid w:val="00890EBE"/>
  </w:style>
  <w:style w:type="character" w:styleId="Numeropagina">
    <w:name w:val="page number"/>
    <w:uiPriority w:val="99"/>
    <w:semiHidden/>
    <w:unhideWhenUsed/>
    <w:rsid w:val="00F35303"/>
  </w:style>
  <w:style w:type="character" w:customStyle="1" w:styleId="Titolo1Carattere">
    <w:name w:val="Titolo 1 Carattere"/>
    <w:link w:val="Titolo1"/>
    <w:uiPriority w:val="9"/>
    <w:rsid w:val="00D72467"/>
    <w:rPr>
      <w:rFonts w:ascii="Syntax" w:eastAsia="Times New Roman" w:hAnsi="Syntax"/>
      <w:b/>
      <w:sz w:val="28"/>
      <w:lang w:val="de-DE"/>
    </w:rPr>
  </w:style>
  <w:style w:type="paragraph" w:styleId="Testofumetto">
    <w:name w:val="Balloon Text"/>
    <w:basedOn w:val="Normale"/>
    <w:link w:val="TestofumettoCarattere"/>
    <w:uiPriority w:val="99"/>
    <w:semiHidden/>
    <w:unhideWhenUsed/>
    <w:rsid w:val="00C14A5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14A55"/>
    <w:rPr>
      <w:rFonts w:ascii="Lucida Grande" w:hAnsi="Lucida Grande" w:cs="Lucida Grande"/>
      <w:sz w:val="18"/>
      <w:szCs w:val="18"/>
      <w:lang w:val="de-DE" w:eastAsia="ja-JP"/>
    </w:rPr>
  </w:style>
  <w:style w:type="character" w:styleId="Collegamentoipertestuale">
    <w:name w:val="Hyperlink"/>
    <w:basedOn w:val="Carpredefinitoparagrafo"/>
    <w:uiPriority w:val="99"/>
    <w:unhideWhenUsed/>
    <w:rsid w:val="00270376"/>
    <w:rPr>
      <w:color w:val="0000FF" w:themeColor="hyperlink"/>
      <w:u w:val="single"/>
    </w:rPr>
  </w:style>
  <w:style w:type="character" w:styleId="Menzionenonrisolta">
    <w:name w:val="Unresolved Mention"/>
    <w:basedOn w:val="Carpredefinitoparagrafo"/>
    <w:uiPriority w:val="99"/>
    <w:semiHidden/>
    <w:unhideWhenUsed/>
    <w:rsid w:val="00270376"/>
    <w:rPr>
      <w:color w:val="605E5C"/>
      <w:shd w:val="clear" w:color="auto" w:fill="E1DFDD"/>
    </w:rPr>
  </w:style>
  <w:style w:type="paragraph" w:styleId="Testonotaapidipagina">
    <w:name w:val="footnote text"/>
    <w:basedOn w:val="Normale"/>
    <w:link w:val="TestonotaapidipaginaCarattere"/>
    <w:uiPriority w:val="99"/>
    <w:semiHidden/>
    <w:rsid w:val="00A34598"/>
    <w:rPr>
      <w:rFonts w:asciiTheme="minorHAnsi" w:eastAsiaTheme="minorHAnsi" w:hAnsiTheme="minorHAnsi" w:cstheme="minorBidi"/>
      <w:sz w:val="16"/>
      <w:szCs w:val="20"/>
      <w:lang w:val="de-CH" w:eastAsia="en-US"/>
      <w14:numSpacing w14:val="tabular"/>
    </w:rPr>
  </w:style>
  <w:style w:type="character" w:customStyle="1" w:styleId="TestonotaapidipaginaCarattere">
    <w:name w:val="Testo nota a piè di pagina Carattere"/>
    <w:basedOn w:val="Carpredefinitoparagrafo"/>
    <w:link w:val="Testonotaapidipagina"/>
    <w:uiPriority w:val="99"/>
    <w:semiHidden/>
    <w:rsid w:val="00A34598"/>
    <w:rPr>
      <w:rFonts w:asciiTheme="minorHAnsi" w:eastAsiaTheme="minorHAnsi" w:hAnsiTheme="minorHAnsi" w:cstheme="minorBidi"/>
      <w:sz w:val="16"/>
      <w:lang w:eastAsia="en-US"/>
      <w14:numSpacing w14:val="tabular"/>
    </w:rPr>
  </w:style>
  <w:style w:type="character" w:styleId="Rimandonotaapidipagina">
    <w:name w:val="footnote reference"/>
    <w:basedOn w:val="Carpredefinitoparagrafo"/>
    <w:uiPriority w:val="99"/>
    <w:semiHidden/>
    <w:unhideWhenUsed/>
    <w:rsid w:val="00A34598"/>
    <w:rPr>
      <w:vertAlign w:val="superscript"/>
    </w:rPr>
  </w:style>
  <w:style w:type="paragraph" w:customStyle="1" w:styleId="Standa">
    <w:name w:val="Standa"/>
    <w:rsid w:val="00A34598"/>
    <w:rPr>
      <w:rFonts w:ascii="Arial" w:hAnsi="Arial"/>
      <w:sz w:val="22"/>
      <w:szCs w:val="24"/>
      <w:lang w:val="de-DE" w:eastAsia="ja-JP" w:bidi="de-DE"/>
    </w:rPr>
  </w:style>
  <w:style w:type="paragraph" w:customStyle="1" w:styleId="StandardmitAbsatz">
    <w:name w:val="Standard mit Absatz"/>
    <w:basedOn w:val="Normale"/>
    <w:qFormat/>
    <w:rsid w:val="005033B4"/>
    <w:pPr>
      <w:spacing w:after="120" w:line="228" w:lineRule="auto"/>
    </w:pPr>
    <w:rPr>
      <w:rFonts w:asciiTheme="minorHAnsi" w:eastAsiaTheme="minorHAnsi" w:hAnsiTheme="minorHAnsi" w:cstheme="minorBidi"/>
      <w:sz w:val="20"/>
      <w:szCs w:val="20"/>
      <w:lang w:val="de-CH" w:eastAsia="en-US"/>
      <w14:numSpacing w14:val="tabular"/>
    </w:rPr>
  </w:style>
  <w:style w:type="paragraph" w:customStyle="1" w:styleId="Default">
    <w:name w:val="Default"/>
    <w:rsid w:val="005033B4"/>
    <w:pPr>
      <w:autoSpaceDE w:val="0"/>
      <w:autoSpaceDN w:val="0"/>
      <w:adjustRightInd w:val="0"/>
    </w:pPr>
    <w:rPr>
      <w:rFonts w:ascii="Swift LT Std Light" w:eastAsiaTheme="minorHAnsi" w:hAnsi="Swift LT Std Light" w:cs="Swift LT Std Light"/>
      <w:color w:val="000000"/>
      <w:sz w:val="24"/>
      <w:szCs w:val="24"/>
      <w:lang w:val="de-DE" w:eastAsia="en-US"/>
    </w:rPr>
  </w:style>
  <w:style w:type="character" w:styleId="Collegamentovisitato">
    <w:name w:val="FollowedHyperlink"/>
    <w:basedOn w:val="Carpredefinitoparagrafo"/>
    <w:uiPriority w:val="99"/>
    <w:semiHidden/>
    <w:unhideWhenUsed/>
    <w:rsid w:val="00872C2C"/>
    <w:rPr>
      <w:color w:val="800080" w:themeColor="followedHyperlink"/>
      <w:u w:val="single"/>
    </w:rPr>
  </w:style>
  <w:style w:type="paragraph" w:styleId="Revisione">
    <w:name w:val="Revision"/>
    <w:hidden/>
    <w:uiPriority w:val="99"/>
    <w:semiHidden/>
    <w:rsid w:val="000A3C2B"/>
    <w:rPr>
      <w:rFonts w:ascii="Arial" w:hAnsi="Arial"/>
      <w:sz w:val="22"/>
      <w:szCs w:val="24"/>
      <w:lang w:val="de-DE" w:eastAsia="ja-JP"/>
    </w:rPr>
  </w:style>
  <w:style w:type="character" w:styleId="Rimandocommento">
    <w:name w:val="annotation reference"/>
    <w:basedOn w:val="Carpredefinitoparagrafo"/>
    <w:uiPriority w:val="99"/>
    <w:semiHidden/>
    <w:unhideWhenUsed/>
    <w:rsid w:val="000A3C2B"/>
    <w:rPr>
      <w:sz w:val="16"/>
      <w:szCs w:val="16"/>
    </w:rPr>
  </w:style>
  <w:style w:type="paragraph" w:styleId="Testocommento">
    <w:name w:val="annotation text"/>
    <w:basedOn w:val="Normale"/>
    <w:link w:val="TestocommentoCarattere"/>
    <w:uiPriority w:val="99"/>
    <w:semiHidden/>
    <w:unhideWhenUsed/>
    <w:rsid w:val="000A3C2B"/>
    <w:rPr>
      <w:sz w:val="20"/>
      <w:szCs w:val="20"/>
    </w:rPr>
  </w:style>
  <w:style w:type="character" w:customStyle="1" w:styleId="TestocommentoCarattere">
    <w:name w:val="Testo commento Carattere"/>
    <w:basedOn w:val="Carpredefinitoparagrafo"/>
    <w:link w:val="Testocommento"/>
    <w:uiPriority w:val="99"/>
    <w:semiHidden/>
    <w:rsid w:val="000A3C2B"/>
    <w:rPr>
      <w:rFonts w:ascii="Arial" w:hAnsi="Arial"/>
      <w:lang w:val="de-DE" w:eastAsia="ja-JP"/>
    </w:rPr>
  </w:style>
  <w:style w:type="paragraph" w:styleId="Soggettocommento">
    <w:name w:val="annotation subject"/>
    <w:basedOn w:val="Testocommento"/>
    <w:next w:val="Testocommento"/>
    <w:link w:val="SoggettocommentoCarattere"/>
    <w:uiPriority w:val="99"/>
    <w:semiHidden/>
    <w:unhideWhenUsed/>
    <w:rsid w:val="000A3C2B"/>
    <w:rPr>
      <w:b/>
      <w:bCs/>
    </w:rPr>
  </w:style>
  <w:style w:type="character" w:customStyle="1" w:styleId="SoggettocommentoCarattere">
    <w:name w:val="Soggetto commento Carattere"/>
    <w:basedOn w:val="TestocommentoCarattere"/>
    <w:link w:val="Soggettocommento"/>
    <w:uiPriority w:val="99"/>
    <w:semiHidden/>
    <w:rsid w:val="000A3C2B"/>
    <w:rPr>
      <w:rFonts w:ascii="Arial" w:hAnsi="Arial"/>
      <w:b/>
      <w:bCs/>
      <w:lang w:val="de-DE" w:eastAsia="ja-JP"/>
    </w:rPr>
  </w:style>
  <w:style w:type="character" w:customStyle="1" w:styleId="wpaicg-chat-message">
    <w:name w:val="wpaicg-chat-message"/>
    <w:basedOn w:val="Carpredefinitoparagrafo"/>
    <w:rsid w:val="006614F9"/>
  </w:style>
  <w:style w:type="paragraph" w:styleId="Paragrafoelenco">
    <w:name w:val="List Paragraph"/>
    <w:basedOn w:val="Normale"/>
    <w:uiPriority w:val="34"/>
    <w:rsid w:val="00DA45EC"/>
    <w:pPr>
      <w:spacing w:line="228" w:lineRule="auto"/>
      <w:ind w:left="720"/>
      <w:contextualSpacing/>
    </w:pPr>
    <w:rPr>
      <w:rFonts w:asciiTheme="minorHAnsi" w:eastAsiaTheme="minorHAnsi" w:hAnsiTheme="minorHAnsi" w:cstheme="minorBidi"/>
      <w:sz w:val="20"/>
      <w:szCs w:val="20"/>
      <w:lang w:val="de-CH" w:eastAsia="en-U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5937">
      <w:bodyDiv w:val="1"/>
      <w:marLeft w:val="0"/>
      <w:marRight w:val="0"/>
      <w:marTop w:val="0"/>
      <w:marBottom w:val="0"/>
      <w:divBdr>
        <w:top w:val="none" w:sz="0" w:space="0" w:color="auto"/>
        <w:left w:val="none" w:sz="0" w:space="0" w:color="auto"/>
        <w:bottom w:val="none" w:sz="0" w:space="0" w:color="auto"/>
        <w:right w:val="none" w:sz="0" w:space="0" w:color="auto"/>
      </w:divBdr>
    </w:div>
    <w:div w:id="650526410">
      <w:bodyDiv w:val="1"/>
      <w:marLeft w:val="0"/>
      <w:marRight w:val="0"/>
      <w:marTop w:val="0"/>
      <w:marBottom w:val="0"/>
      <w:divBdr>
        <w:top w:val="none" w:sz="0" w:space="0" w:color="auto"/>
        <w:left w:val="none" w:sz="0" w:space="0" w:color="auto"/>
        <w:bottom w:val="none" w:sz="0" w:space="0" w:color="auto"/>
        <w:right w:val="none" w:sz="0" w:space="0" w:color="auto"/>
      </w:divBdr>
    </w:div>
    <w:div w:id="749931509">
      <w:bodyDiv w:val="1"/>
      <w:marLeft w:val="0"/>
      <w:marRight w:val="0"/>
      <w:marTop w:val="0"/>
      <w:marBottom w:val="0"/>
      <w:divBdr>
        <w:top w:val="none" w:sz="0" w:space="0" w:color="auto"/>
        <w:left w:val="none" w:sz="0" w:space="0" w:color="auto"/>
        <w:bottom w:val="none" w:sz="0" w:space="0" w:color="auto"/>
        <w:right w:val="none" w:sz="0" w:space="0" w:color="auto"/>
      </w:divBdr>
    </w:div>
    <w:div w:id="935288440">
      <w:bodyDiv w:val="1"/>
      <w:marLeft w:val="0"/>
      <w:marRight w:val="0"/>
      <w:marTop w:val="0"/>
      <w:marBottom w:val="0"/>
      <w:divBdr>
        <w:top w:val="none" w:sz="0" w:space="0" w:color="auto"/>
        <w:left w:val="none" w:sz="0" w:space="0" w:color="auto"/>
        <w:bottom w:val="none" w:sz="0" w:space="0" w:color="auto"/>
        <w:right w:val="none" w:sz="0" w:space="0" w:color="auto"/>
      </w:divBdr>
    </w:div>
    <w:div w:id="1154103042">
      <w:bodyDiv w:val="1"/>
      <w:marLeft w:val="0"/>
      <w:marRight w:val="0"/>
      <w:marTop w:val="0"/>
      <w:marBottom w:val="0"/>
      <w:divBdr>
        <w:top w:val="none" w:sz="0" w:space="0" w:color="auto"/>
        <w:left w:val="none" w:sz="0" w:space="0" w:color="auto"/>
        <w:bottom w:val="none" w:sz="0" w:space="0" w:color="auto"/>
        <w:right w:val="none" w:sz="0" w:space="0" w:color="auto"/>
      </w:divBdr>
    </w:div>
    <w:div w:id="1179348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schuck@birdlif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rdlife.ch/essere-attiv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essere-attiv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dlife.ch/it/pre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trick/Library/CloudStorage/OneDrive-SchweizerVogelschutzSVSBirdLifeSchweiz/Documenti%20generali%20Ticino/Layouts%20lettere/Briefvorlage_BirdLife_Svizzera.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0" ma:contentTypeDescription="Create a new document." ma:contentTypeScope="" ma:versionID="49db7538fa3163b56d783907e7ef86d5">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01ac5c7ce043fe0c5949824e45d40f7e"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58F8-D707-4E23-A7C2-D148F93A7A93}">
  <ds:schemaRefs>
    <ds:schemaRef ds:uri="http://schemas.microsoft.com/sharepoint/v3/contenttype/forms"/>
  </ds:schemaRefs>
</ds:datastoreItem>
</file>

<file path=customXml/itemProps2.xml><?xml version="1.0" encoding="utf-8"?>
<ds:datastoreItem xmlns:ds="http://schemas.openxmlformats.org/officeDocument/2006/customXml" ds:itemID="{DF22B794-796F-4D34-8C53-11AA99B69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862BE-29D8-4630-98B8-8733031E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3F96D-C3A2-5440-9C18-43ADB6B3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Briefvorlage_BirdLife_Svizzera.dotx</Template>
  <TotalTime>62</TotalTime>
  <Pages>2</Pages>
  <Words>711</Words>
  <Characters>4056</Characters>
  <Application>Microsoft Office Word</Application>
  <DocSecurity>0</DocSecurity>
  <Lines>33</Lines>
  <Paragraphs>9</Paragraphs>
  <ScaleCrop>false</ScaleCrop>
  <HeadingPairs>
    <vt:vector size="6" baseType="variant">
      <vt:variant>
        <vt:lpstr>Titolo</vt:lpstr>
      </vt:variant>
      <vt:variant>
        <vt:i4>1</vt:i4>
      </vt:variant>
      <vt:variant>
        <vt:lpstr>Titel</vt:lpstr>
      </vt:variant>
      <vt:variant>
        <vt:i4>1</vt:i4>
      </vt:variant>
      <vt:variant>
        <vt:lpstr>Headings</vt:lpstr>
      </vt:variant>
      <vt:variant>
        <vt:i4>1</vt:i4>
      </vt:variant>
    </vt:vector>
  </HeadingPairs>
  <TitlesOfParts>
    <vt:vector size="3" baseType="lpstr">
      <vt:lpstr/>
      <vt:lpstr/>
      <vt:lpstr>Titel</vt:lpstr>
    </vt:vector>
  </TitlesOfParts>
  <Company/>
  <LinksUpToDate>false</LinksUpToDate>
  <CharactersWithSpaces>4758</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Heitz</cp:lastModifiedBy>
  <cp:revision>99</cp:revision>
  <cp:lastPrinted>2018-08-21T07:33:00Z</cp:lastPrinted>
  <dcterms:created xsi:type="dcterms:W3CDTF">2025-04-28T08:08:00Z</dcterms:created>
  <dcterms:modified xsi:type="dcterms:W3CDTF">2025-08-25T14:45:00Z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0x01010096165BC84425904F8913C4CF5529758B</vt:lpwstr>
  </property>
</Properties>
</file>