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F600CD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F600CD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F600CD">
        <w:rPr>
          <w:rFonts w:ascii="Euclid Circular A" w:hAnsi="Euclid Circular A"/>
          <w:lang w:val="it-IT"/>
        </w:rPr>
        <w:tab/>
      </w:r>
    </w:p>
    <w:p w14:paraId="442E7557" w14:textId="77777777" w:rsidR="008D0D16" w:rsidRPr="00F600CD" w:rsidRDefault="008D0D1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2E56274F" w14:textId="1D20F90D" w:rsidR="00D72467" w:rsidRPr="00F600CD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F600CD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del </w:t>
      </w:r>
      <w:r w:rsidR="00A57934">
        <w:rPr>
          <w:rFonts w:ascii="Euclid Circular A" w:hAnsi="Euclid Circular A"/>
          <w:i/>
          <w:iCs/>
          <w:sz w:val="20"/>
          <w:szCs w:val="20"/>
          <w:lang w:val="it-IT"/>
        </w:rPr>
        <w:t>23</w:t>
      </w:r>
      <w:r w:rsidR="00EE34CE" w:rsidRPr="00F600CD">
        <w:rPr>
          <w:rFonts w:ascii="Euclid Circular A" w:hAnsi="Euclid Circular A"/>
          <w:i/>
          <w:iCs/>
          <w:sz w:val="20"/>
          <w:szCs w:val="20"/>
          <w:lang w:val="it-IT"/>
        </w:rPr>
        <w:t xml:space="preserve"> ottobre</w:t>
      </w:r>
      <w:r w:rsidR="0066490D" w:rsidRPr="00F600CD">
        <w:rPr>
          <w:rFonts w:ascii="Euclid Circular A" w:hAnsi="Euclid Circular A"/>
          <w:i/>
          <w:iCs/>
          <w:sz w:val="20"/>
          <w:szCs w:val="20"/>
          <w:lang w:val="it-IT"/>
        </w:rPr>
        <w:t xml:space="preserve"> 2025</w:t>
      </w:r>
    </w:p>
    <w:p w14:paraId="4ABBA7E6" w14:textId="77777777" w:rsidR="005C211E" w:rsidRPr="00F600CD" w:rsidRDefault="005C211E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9A824A2" w14:textId="77777777" w:rsidR="00765E5B" w:rsidRPr="00F600CD" w:rsidRDefault="00765E5B" w:rsidP="00905D64">
      <w:pPr>
        <w:jc w:val="both"/>
        <w:rPr>
          <w:rFonts w:ascii="Euclid Circular A" w:eastAsiaTheme="majorEastAsia" w:hAnsi="Euclid Circular A" w:cstheme="majorBidi"/>
          <w:b/>
          <w:bCs/>
          <w:sz w:val="28"/>
          <w:szCs w:val="28"/>
          <w:lang w:val="it-IT"/>
        </w:rPr>
      </w:pPr>
    </w:p>
    <w:p w14:paraId="4D19BD8F" w14:textId="55B7BC3E" w:rsidR="009776F6" w:rsidRPr="00F600CD" w:rsidRDefault="0095362E" w:rsidP="009776F6">
      <w:pPr>
        <w:jc w:val="both"/>
        <w:rPr>
          <w:rFonts w:ascii="Euclid Circular A" w:eastAsiaTheme="majorEastAsia" w:hAnsi="Euclid Circular A" w:cstheme="majorBidi"/>
          <w:sz w:val="32"/>
          <w:szCs w:val="32"/>
          <w:lang w:val="it-IT"/>
        </w:rPr>
      </w:pPr>
      <w:r w:rsidRPr="00F600CD">
        <w:rPr>
          <w:rFonts w:ascii="Euclid Circular A" w:eastAsiaTheme="majorEastAsia" w:hAnsi="Euclid Circular A" w:cstheme="majorBidi"/>
          <w:sz w:val="32"/>
          <w:szCs w:val="32"/>
          <w:lang w:val="it-IT"/>
        </w:rPr>
        <w:t>A</w:t>
      </w:r>
      <w:r w:rsidR="002C2061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iutare la natura a </w:t>
      </w:r>
      <w:r w:rsidR="00A57934">
        <w:rPr>
          <w:rFonts w:ascii="Euclid Circular A" w:eastAsiaTheme="majorEastAsia" w:hAnsi="Euclid Circular A" w:cstheme="majorBidi"/>
          <w:sz w:val="32"/>
          <w:szCs w:val="32"/>
          <w:lang w:val="it-IT"/>
        </w:rPr>
        <w:t>superare l’</w:t>
      </w:r>
      <w:r w:rsidRPr="00F600CD">
        <w:rPr>
          <w:rFonts w:ascii="Euclid Circular A" w:eastAsiaTheme="majorEastAsia" w:hAnsi="Euclid Circular A" w:cstheme="majorBidi"/>
          <w:sz w:val="32"/>
          <w:szCs w:val="32"/>
          <w:lang w:val="it-IT"/>
        </w:rPr>
        <w:t>inverno</w:t>
      </w:r>
    </w:p>
    <w:p w14:paraId="68046DE0" w14:textId="61FF06E1" w:rsidR="000B6A83" w:rsidRPr="00F600CD" w:rsidRDefault="000B6A83" w:rsidP="00FD2D60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>La stagione fredda si avvicina. Cosa possiamo fare ora</w:t>
      </w:r>
      <w:r w:rsidR="00FA67FA">
        <w:rPr>
          <w:rFonts w:ascii="Euclid Circular A" w:hAnsi="Euclid Circular A"/>
          <w:b/>
          <w:bCs/>
          <w:sz w:val="20"/>
          <w:szCs w:val="20"/>
          <w:lang w:val="it-IT"/>
        </w:rPr>
        <w:t>,</w:t>
      </w: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 xml:space="preserve"> in autunno</w:t>
      </w:r>
      <w:r w:rsidR="00FA67FA">
        <w:rPr>
          <w:rFonts w:ascii="Euclid Circular A" w:hAnsi="Euclid Circular A"/>
          <w:b/>
          <w:bCs/>
          <w:sz w:val="20"/>
          <w:szCs w:val="20"/>
          <w:lang w:val="it-IT"/>
        </w:rPr>
        <w:t>,</w:t>
      </w: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 xml:space="preserve"> per aiutare gli animali a sopravvivere fino alla prossima primavera? E come possiamo arricchire già ora il giardino in vista della prossima stagione?</w:t>
      </w:r>
      <w:r w:rsidR="00C601A3">
        <w:rPr>
          <w:rFonts w:ascii="Euclid Circular A" w:hAnsi="Euclid Circular A"/>
          <w:b/>
          <w:bCs/>
          <w:sz w:val="20"/>
          <w:szCs w:val="20"/>
          <w:lang w:val="it-IT"/>
        </w:rPr>
        <w:t xml:space="preserve"> </w:t>
      </w:r>
      <w:r w:rsidR="00C601A3" w:rsidRPr="00C601A3">
        <w:rPr>
          <w:rFonts w:ascii="Euclid Circular A" w:hAnsi="Euclid Circular A"/>
          <w:b/>
          <w:bCs/>
          <w:sz w:val="20"/>
          <w:szCs w:val="20"/>
          <w:lang w:val="it-IT"/>
        </w:rPr>
        <w:t xml:space="preserve">BirdLife Svizzera ha raccolto numerosi consigli su </w:t>
      </w:r>
      <w:hyperlink r:id="rId11" w:history="1">
        <w:r w:rsidR="00C601A3" w:rsidRPr="00C029A2">
          <w:rPr>
            <w:rStyle w:val="Collegamentoipertestuale"/>
            <w:rFonts w:ascii="Euclid Circular A" w:hAnsi="Euclid Circular A"/>
            <w:b/>
            <w:bCs/>
            <w:sz w:val="20"/>
            <w:szCs w:val="20"/>
            <w:lang w:val="it-IT"/>
          </w:rPr>
          <w:t>birdlife.ch/giardino</w:t>
        </w:r>
      </w:hyperlink>
      <w:r w:rsidR="00C601A3" w:rsidRPr="00C601A3">
        <w:rPr>
          <w:rFonts w:ascii="Euclid Circular A" w:hAnsi="Euclid Circular A"/>
          <w:b/>
          <w:bCs/>
          <w:sz w:val="20"/>
          <w:szCs w:val="20"/>
          <w:lang w:val="it-IT"/>
        </w:rPr>
        <w:t>.</w:t>
      </w:r>
    </w:p>
    <w:p w14:paraId="65FD6034" w14:textId="1432694C" w:rsidR="009E33E6" w:rsidRPr="009E33E6" w:rsidRDefault="009E33E6" w:rsidP="009E33E6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9E33E6">
        <w:rPr>
          <w:rFonts w:ascii="Euclid Circular A" w:hAnsi="Euclid Circular A"/>
          <w:sz w:val="20"/>
          <w:szCs w:val="20"/>
          <w:lang w:val="it-IT"/>
        </w:rPr>
        <w:t>Per sopravvivere alla stagione fredda, gli animali hanno sviluppato diverse strategie. Ad esempio, possono lasciare l</w:t>
      </w:r>
      <w:r w:rsidR="005755E7">
        <w:rPr>
          <w:rFonts w:ascii="Euclid Circular A" w:hAnsi="Euclid Circular A"/>
          <w:sz w:val="20"/>
          <w:szCs w:val="20"/>
          <w:lang w:val="it-IT"/>
        </w:rPr>
        <w:t>e nostre regioni</w:t>
      </w:r>
      <w:r w:rsidRPr="009E33E6">
        <w:rPr>
          <w:rFonts w:ascii="Euclid Circular A" w:hAnsi="Euclid Circular A"/>
          <w:sz w:val="20"/>
          <w:szCs w:val="20"/>
          <w:lang w:val="it-IT"/>
        </w:rPr>
        <w:t xml:space="preserve"> e migrare verso sud. </w:t>
      </w:r>
      <w:r w:rsidR="003B1F7A">
        <w:rPr>
          <w:rFonts w:ascii="Euclid Circular A" w:hAnsi="Euclid Circular A"/>
          <w:sz w:val="20"/>
          <w:szCs w:val="20"/>
          <w:lang w:val="it-IT"/>
        </w:rPr>
        <w:t>Diversi uccelli</w:t>
      </w:r>
      <w:r w:rsidRPr="009E33E6">
        <w:rPr>
          <w:rFonts w:ascii="Euclid Circular A" w:hAnsi="Euclid Circular A"/>
          <w:sz w:val="20"/>
          <w:szCs w:val="20"/>
          <w:lang w:val="it-IT"/>
        </w:rPr>
        <w:t xml:space="preserve"> hanno scelto questa strategia, ma anche alcune specie di farfalle come </w:t>
      </w:r>
      <w:r w:rsidR="008658E6">
        <w:rPr>
          <w:rFonts w:ascii="Euclid Circular A" w:hAnsi="Euclid Circular A"/>
          <w:sz w:val="20"/>
          <w:szCs w:val="20"/>
          <w:lang w:val="it-IT"/>
        </w:rPr>
        <w:t>il Vulcano, la Vanessa del cardo</w:t>
      </w:r>
      <w:r w:rsidR="004E5A0D">
        <w:rPr>
          <w:rFonts w:ascii="Euclid Circular A" w:hAnsi="Euclid Circular A"/>
          <w:sz w:val="20"/>
          <w:szCs w:val="20"/>
          <w:lang w:val="it-IT"/>
        </w:rPr>
        <w:t xml:space="preserve"> o </w:t>
      </w:r>
      <w:r w:rsidRPr="009E33E6">
        <w:rPr>
          <w:rFonts w:ascii="Euclid Circular A" w:hAnsi="Euclid Circular A"/>
          <w:sz w:val="20"/>
          <w:szCs w:val="20"/>
          <w:lang w:val="it-IT"/>
        </w:rPr>
        <w:t xml:space="preserve">la </w:t>
      </w:r>
      <w:r w:rsidR="00E355CA">
        <w:rPr>
          <w:rFonts w:ascii="Euclid Circular A" w:hAnsi="Euclid Circular A"/>
          <w:sz w:val="20"/>
          <w:szCs w:val="20"/>
          <w:lang w:val="it-IT"/>
        </w:rPr>
        <w:t>Sfinge del galio</w:t>
      </w:r>
      <w:r w:rsidRPr="009E33E6">
        <w:rPr>
          <w:rFonts w:ascii="Euclid Circular A" w:hAnsi="Euclid Circular A"/>
          <w:sz w:val="20"/>
          <w:szCs w:val="20"/>
          <w:lang w:val="it-IT"/>
        </w:rPr>
        <w:t xml:space="preserve">. Altri animali cercano un nascondiglio e cadono in </w:t>
      </w:r>
      <w:r w:rsidR="0011707E">
        <w:rPr>
          <w:rFonts w:ascii="Euclid Circular A" w:hAnsi="Euclid Circular A"/>
          <w:sz w:val="20"/>
          <w:szCs w:val="20"/>
          <w:lang w:val="it-IT"/>
        </w:rPr>
        <w:t>un torpore invernale</w:t>
      </w:r>
      <w:r w:rsidRPr="009E33E6">
        <w:rPr>
          <w:rFonts w:ascii="Euclid Circular A" w:hAnsi="Euclid Circular A"/>
          <w:sz w:val="20"/>
          <w:szCs w:val="20"/>
          <w:lang w:val="it-IT"/>
        </w:rPr>
        <w:t xml:space="preserve">, come gli anfibi, i rettili, le coccinelle, la </w:t>
      </w:r>
      <w:r w:rsidR="00ED166E">
        <w:rPr>
          <w:rFonts w:ascii="Euclid Circular A" w:hAnsi="Euclid Circular A"/>
          <w:sz w:val="20"/>
          <w:szCs w:val="20"/>
          <w:lang w:val="it-IT"/>
        </w:rPr>
        <w:t>Cedronella</w:t>
      </w:r>
      <w:r w:rsidRPr="009E33E6">
        <w:rPr>
          <w:rFonts w:ascii="Euclid Circular A" w:hAnsi="Euclid Circular A"/>
          <w:sz w:val="20"/>
          <w:szCs w:val="20"/>
          <w:lang w:val="it-IT"/>
        </w:rPr>
        <w:t xml:space="preserve"> o la farfalla </w:t>
      </w:r>
      <w:r w:rsidR="004B5AF6">
        <w:rPr>
          <w:rFonts w:ascii="Euclid Circular A" w:hAnsi="Euclid Circular A"/>
          <w:sz w:val="20"/>
          <w:szCs w:val="20"/>
          <w:lang w:val="it-IT"/>
        </w:rPr>
        <w:t>O</w:t>
      </w:r>
      <w:r w:rsidRPr="009E33E6">
        <w:rPr>
          <w:rFonts w:ascii="Euclid Circular A" w:hAnsi="Euclid Circular A"/>
          <w:sz w:val="20"/>
          <w:szCs w:val="20"/>
          <w:lang w:val="it-IT"/>
        </w:rPr>
        <w:t>cchio di pavone</w:t>
      </w:r>
      <w:r w:rsidR="00097A8D">
        <w:rPr>
          <w:rFonts w:ascii="Euclid Circular A" w:hAnsi="Euclid Circular A"/>
          <w:sz w:val="20"/>
          <w:szCs w:val="20"/>
          <w:lang w:val="it-IT"/>
        </w:rPr>
        <w:t xml:space="preserve">. Pipistrelli, ricci e alcuni roditori come il Ghiro, invece, </w:t>
      </w:r>
      <w:r w:rsidRPr="009E33E6">
        <w:rPr>
          <w:rFonts w:ascii="Euclid Circular A" w:hAnsi="Euclid Circular A"/>
          <w:sz w:val="20"/>
          <w:szCs w:val="20"/>
          <w:lang w:val="it-IT"/>
        </w:rPr>
        <w:t>vanno in</w:t>
      </w:r>
      <w:r w:rsidR="00923DC7">
        <w:rPr>
          <w:rFonts w:ascii="Euclid Circular A" w:hAnsi="Euclid Circular A"/>
          <w:sz w:val="20"/>
          <w:szCs w:val="20"/>
          <w:lang w:val="it-IT"/>
        </w:rPr>
        <w:t xml:space="preserve"> letargo</w:t>
      </w:r>
      <w:r w:rsidRPr="009E33E6">
        <w:rPr>
          <w:rFonts w:ascii="Euclid Circular A" w:hAnsi="Euclid Circular A"/>
          <w:sz w:val="20"/>
          <w:szCs w:val="20"/>
          <w:lang w:val="it-IT"/>
        </w:rPr>
        <w:t>. Molti insetti sopravvivono alla stagione fredda sotto forma di uova, larve o pupe. Un'altra strategia, adottata ad esempio dalle cince, consiste nel</w:t>
      </w:r>
      <w:r w:rsidR="00420E36">
        <w:rPr>
          <w:rFonts w:ascii="Euclid Circular A" w:hAnsi="Euclid Circular A"/>
          <w:sz w:val="20"/>
          <w:szCs w:val="20"/>
          <w:lang w:val="it-IT"/>
        </w:rPr>
        <w:t xml:space="preserve"> cambiare la propria dieta passando dagli insetti alle bacche e ai semi. </w:t>
      </w:r>
    </w:p>
    <w:p w14:paraId="3EE42C9C" w14:textId="7A903999" w:rsidR="009E33E6" w:rsidRPr="00F600CD" w:rsidRDefault="000E7F34" w:rsidP="00696BDC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F600CD">
        <w:rPr>
          <w:rFonts w:ascii="Euclid Circular A" w:hAnsi="Euclid Circular A"/>
          <w:sz w:val="20"/>
          <w:szCs w:val="20"/>
          <w:lang w:val="it-IT"/>
        </w:rPr>
        <w:t>Cosa possono fare i proprietari di giardini per aiutare gli animali a sopravvivere nella stagione fredda?</w:t>
      </w:r>
    </w:p>
    <w:p w14:paraId="0BE2DD29" w14:textId="77777777" w:rsidR="009E296A" w:rsidRDefault="00A84752" w:rsidP="00A84752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>Cibo per i giorni freddi</w:t>
      </w: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L'autunno è il periodo del raccolto. Non </w:t>
      </w:r>
      <w:r w:rsidR="001D496F">
        <w:rPr>
          <w:rFonts w:ascii="Euclid Circular A" w:hAnsi="Euclid Circular A"/>
          <w:sz w:val="20"/>
          <w:szCs w:val="20"/>
          <w:lang w:val="it-IT"/>
        </w:rPr>
        <w:t xml:space="preserve">è 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solo l'orto </w:t>
      </w:r>
      <w:r w:rsidR="001D496F">
        <w:rPr>
          <w:rFonts w:ascii="Euclid Circular A" w:hAnsi="Euclid Circular A"/>
          <w:sz w:val="20"/>
          <w:szCs w:val="20"/>
          <w:lang w:val="it-IT"/>
        </w:rPr>
        <w:t>a offrire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 prelibatezze: </w:t>
      </w:r>
      <w:r w:rsidR="001D496F">
        <w:rPr>
          <w:rFonts w:ascii="Euclid Circular A" w:hAnsi="Euclid Circular A"/>
          <w:sz w:val="20"/>
          <w:szCs w:val="20"/>
          <w:lang w:val="it-IT"/>
        </w:rPr>
        <w:t>con le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 bacche di alcuni arbusti </w:t>
      </w:r>
      <w:r w:rsidR="001D496F">
        <w:rPr>
          <w:rFonts w:ascii="Euclid Circular A" w:hAnsi="Euclid Circular A"/>
          <w:sz w:val="20"/>
          <w:szCs w:val="20"/>
          <w:lang w:val="it-IT"/>
        </w:rPr>
        <w:t xml:space="preserve">indigeni 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si possono preparare ottime marmellate o sciroppi. Durante il raccolto, però, pensate anche agli uccelli e lasciate una parte dei frutti sugli alberi. </w:t>
      </w:r>
      <w:r w:rsidR="00A01B2C">
        <w:rPr>
          <w:rFonts w:ascii="Euclid Circular A" w:hAnsi="Euclid Circular A"/>
          <w:sz w:val="20"/>
          <w:szCs w:val="20"/>
          <w:lang w:val="it-IT"/>
        </w:rPr>
        <w:t>Se avete spazio, piantate arbusti indigeni come il Sambuco</w:t>
      </w:r>
      <w:r w:rsidR="00575F84">
        <w:rPr>
          <w:rFonts w:ascii="Euclid Circular A" w:hAnsi="Euclid Circular A"/>
          <w:sz w:val="20"/>
          <w:szCs w:val="20"/>
          <w:lang w:val="it-IT"/>
        </w:rPr>
        <w:t>, la Berretta del prete o il Viburno palla di neve</w:t>
      </w:r>
      <w:r w:rsidR="00020DC8">
        <w:rPr>
          <w:rFonts w:ascii="Euclid Circular A" w:hAnsi="Euclid Circular A"/>
          <w:sz w:val="20"/>
          <w:szCs w:val="20"/>
          <w:lang w:val="it-IT"/>
        </w:rPr>
        <w:t xml:space="preserve">, le cui </w:t>
      </w:r>
      <w:r w:rsidR="00323366">
        <w:rPr>
          <w:rFonts w:ascii="Euclid Circular A" w:hAnsi="Euclid Circular A"/>
          <w:sz w:val="20"/>
          <w:szCs w:val="20"/>
          <w:lang w:val="it-IT"/>
        </w:rPr>
        <w:t xml:space="preserve">bacche </w:t>
      </w:r>
      <w:r w:rsidR="00020DC8">
        <w:rPr>
          <w:rFonts w:ascii="Euclid Circular A" w:hAnsi="Euclid Circular A"/>
          <w:sz w:val="20"/>
          <w:szCs w:val="20"/>
          <w:lang w:val="it-IT"/>
        </w:rPr>
        <w:t>sono molto importanti per gli uccelli.</w:t>
      </w:r>
    </w:p>
    <w:p w14:paraId="7093016F" w14:textId="799BE4B5" w:rsidR="00A84752" w:rsidRPr="00F600CD" w:rsidRDefault="00A84752" w:rsidP="00A84752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F600CD">
        <w:rPr>
          <w:rFonts w:ascii="Euclid Circular A" w:hAnsi="Euclid Circular A"/>
          <w:sz w:val="20"/>
          <w:szCs w:val="20"/>
          <w:lang w:val="it-IT"/>
        </w:rPr>
        <w:t xml:space="preserve">È </w:t>
      </w:r>
      <w:r w:rsidR="009E296A">
        <w:rPr>
          <w:rFonts w:ascii="Euclid Circular A" w:hAnsi="Euclid Circular A"/>
          <w:sz w:val="20"/>
          <w:szCs w:val="20"/>
          <w:lang w:val="it-IT"/>
        </w:rPr>
        <w:t xml:space="preserve">anche 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importante lasciare </w:t>
      </w:r>
      <w:r w:rsidR="009E296A">
        <w:rPr>
          <w:rFonts w:ascii="Euclid Circular A" w:hAnsi="Euclid Circular A"/>
          <w:sz w:val="20"/>
          <w:szCs w:val="20"/>
          <w:lang w:val="it-IT"/>
        </w:rPr>
        <w:t xml:space="preserve">in piedi </w:t>
      </w:r>
      <w:r w:rsidRPr="00F600CD">
        <w:rPr>
          <w:rFonts w:ascii="Euclid Circular A" w:hAnsi="Euclid Circular A"/>
          <w:sz w:val="20"/>
          <w:szCs w:val="20"/>
          <w:lang w:val="it-IT"/>
        </w:rPr>
        <w:t>le piante</w:t>
      </w:r>
      <w:r w:rsidR="009E296A">
        <w:rPr>
          <w:rFonts w:ascii="Euclid Circular A" w:hAnsi="Euclid Circular A"/>
          <w:sz w:val="20"/>
          <w:szCs w:val="20"/>
          <w:lang w:val="it-IT"/>
        </w:rPr>
        <w:t xml:space="preserve"> erbacee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 secche durante l'inverno: anche i loro semi possono servire da nutrimento per gli uccelli in questa stagione. </w:t>
      </w:r>
      <w:r w:rsidR="00E17C6D" w:rsidRPr="00E17C6D">
        <w:rPr>
          <w:rFonts w:ascii="Euclid Circular A" w:hAnsi="Euclid Circular A"/>
          <w:sz w:val="20"/>
          <w:szCs w:val="20"/>
          <w:lang w:val="it-IT"/>
        </w:rPr>
        <w:t>Questa alimentazione</w:t>
      </w:r>
      <w:r w:rsidR="00E17C6D">
        <w:rPr>
          <w:rFonts w:ascii="Euclid Circular A" w:hAnsi="Euclid Circular A"/>
          <w:sz w:val="20"/>
          <w:szCs w:val="20"/>
          <w:lang w:val="it-IT"/>
        </w:rPr>
        <w:t xml:space="preserve"> </w:t>
      </w:r>
      <w:r w:rsidR="00E17C6D" w:rsidRPr="00E17C6D">
        <w:rPr>
          <w:rFonts w:ascii="Euclid Circular A" w:hAnsi="Euclid Circular A"/>
          <w:sz w:val="20"/>
          <w:szCs w:val="20"/>
          <w:lang w:val="it-IT"/>
        </w:rPr>
        <w:t>diversificata rende superfluo l'uso di mangiatoie artificiali, che comportano numerosi inconvenienti e persino alcuni rischi.</w:t>
      </w:r>
    </w:p>
    <w:p w14:paraId="19D45505" w14:textId="368F2A3F" w:rsidR="00FA3941" w:rsidRPr="00F600CD" w:rsidRDefault="00FA3941" w:rsidP="00FA3941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 xml:space="preserve">Rifugi invernali </w:t>
      </w:r>
      <w:r w:rsidR="000C27BC">
        <w:rPr>
          <w:rFonts w:ascii="Euclid Circular A" w:hAnsi="Euclid Circular A"/>
          <w:b/>
          <w:bCs/>
          <w:sz w:val="20"/>
          <w:szCs w:val="20"/>
          <w:lang w:val="it-IT"/>
        </w:rPr>
        <w:t>al riparo d</w:t>
      </w: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>al gelo</w:t>
      </w: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Gli animali che </w:t>
      </w:r>
      <w:r w:rsidR="006C46FD">
        <w:rPr>
          <w:rFonts w:ascii="Euclid Circular A" w:hAnsi="Euclid Circular A"/>
          <w:sz w:val="20"/>
          <w:szCs w:val="20"/>
          <w:lang w:val="it-IT"/>
        </w:rPr>
        <w:t xml:space="preserve">sopravvivono all’inverno da noi 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hanno bisogno di rifugi protetti dalle intemperie e </w:t>
      </w:r>
      <w:r w:rsidR="002E010A">
        <w:rPr>
          <w:rFonts w:ascii="Euclid Circular A" w:hAnsi="Euclid Circular A"/>
          <w:sz w:val="20"/>
          <w:szCs w:val="20"/>
          <w:lang w:val="it-IT"/>
        </w:rPr>
        <w:t>al riparo dai disturbi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. Questi rifugi possono essere costituiti, ad esempio, da </w:t>
      </w:r>
      <w:r w:rsidR="00886120">
        <w:rPr>
          <w:rFonts w:ascii="Euclid Circular A" w:hAnsi="Euclid Circular A"/>
          <w:sz w:val="20"/>
          <w:szCs w:val="20"/>
          <w:lang w:val="it-IT"/>
        </w:rPr>
        <w:t>mucchi di sassi</w:t>
      </w:r>
      <w:r w:rsidRPr="00F600CD">
        <w:rPr>
          <w:rFonts w:ascii="Euclid Circular A" w:hAnsi="Euclid Circular A"/>
          <w:sz w:val="20"/>
          <w:szCs w:val="20"/>
          <w:lang w:val="it-IT"/>
        </w:rPr>
        <w:t>, rami o foglie. Un cumulo misto di rami e foglie, costruito in modo tale da creare cavità accessibili nella parte inferiore, offre un numero particolarmente elevato di rifugi</w:t>
      </w:r>
      <w:r w:rsidR="00A817BA">
        <w:rPr>
          <w:rFonts w:ascii="Euclid Circular A" w:hAnsi="Euclid Circular A"/>
          <w:sz w:val="20"/>
          <w:szCs w:val="20"/>
          <w:lang w:val="it-IT"/>
        </w:rPr>
        <w:t xml:space="preserve"> per la piccola fauna</w:t>
      </w:r>
      <w:r w:rsidRPr="00F600CD">
        <w:rPr>
          <w:rFonts w:ascii="Euclid Circular A" w:hAnsi="Euclid Circular A"/>
          <w:sz w:val="20"/>
          <w:szCs w:val="20"/>
          <w:lang w:val="it-IT"/>
        </w:rPr>
        <w:t xml:space="preserve">. Ma anche all'interno e all'esterno degli arbusti lasciati in piedi gli insetti sopravvivono all'inverno, per lo più sotto forma di uova o pupe. </w:t>
      </w:r>
    </w:p>
    <w:p w14:paraId="03ECC79E" w14:textId="77777777" w:rsidR="00A17522" w:rsidRDefault="005B1506" w:rsidP="00D21621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5B1506">
        <w:rPr>
          <w:rFonts w:ascii="Euclid Circular A" w:hAnsi="Euclid Circular A"/>
          <w:sz w:val="20"/>
          <w:szCs w:val="20"/>
          <w:lang w:val="it-IT"/>
        </w:rPr>
        <w:t xml:space="preserve">Alcuni insetti sopravvivono all'inverno anche all'interno </w:t>
      </w:r>
      <w:r w:rsidR="00640559">
        <w:rPr>
          <w:rFonts w:ascii="Euclid Circular A" w:hAnsi="Euclid Circular A"/>
          <w:sz w:val="20"/>
          <w:szCs w:val="20"/>
          <w:lang w:val="it-IT"/>
        </w:rPr>
        <w:t>degli steli delle piante erbacee</w:t>
      </w:r>
      <w:r w:rsidRPr="005B1506">
        <w:rPr>
          <w:rFonts w:ascii="Euclid Circular A" w:hAnsi="Euclid Circular A"/>
          <w:sz w:val="20"/>
          <w:szCs w:val="20"/>
          <w:lang w:val="it-IT"/>
        </w:rPr>
        <w:t xml:space="preserve"> secche lasciate in piedi</w:t>
      </w:r>
      <w:r w:rsidR="009679DD">
        <w:rPr>
          <w:rFonts w:ascii="Euclid Circular A" w:hAnsi="Euclid Circular A"/>
          <w:sz w:val="20"/>
          <w:szCs w:val="20"/>
          <w:lang w:val="it-IT"/>
        </w:rPr>
        <w:t>, o sulla loro superficie</w:t>
      </w:r>
      <w:r w:rsidRPr="005B1506">
        <w:rPr>
          <w:rFonts w:ascii="Euclid Circular A" w:hAnsi="Euclid Circular A"/>
          <w:sz w:val="20"/>
          <w:szCs w:val="20"/>
          <w:lang w:val="it-IT"/>
        </w:rPr>
        <w:t xml:space="preserve">, generalmente sotto forma di uova o crisalidi. L'erba che </w:t>
      </w:r>
      <w:r w:rsidRPr="005B1506">
        <w:rPr>
          <w:rFonts w:ascii="Euclid Circular A" w:hAnsi="Euclid Circular A"/>
          <w:sz w:val="20"/>
          <w:szCs w:val="20"/>
          <w:lang w:val="it-IT"/>
        </w:rPr>
        <w:lastRenderedPageBreak/>
        <w:t xml:space="preserve">non viene tagliata in autunno appassisce, ricopre il terreno e forma uno strato isolante per le uova e le larve degli insetti. È quindi importante non tagliare l'intera superficie del prato prima dell'inverno. Anche il cumulo di compost è un importante luogo di ibernazione per molti piccoli organismi e </w:t>
      </w:r>
      <w:r w:rsidR="00E478BE">
        <w:rPr>
          <w:rFonts w:ascii="Euclid Circular A" w:hAnsi="Euclid Circular A"/>
          <w:sz w:val="20"/>
          <w:szCs w:val="20"/>
          <w:lang w:val="it-IT"/>
        </w:rPr>
        <w:t>magari</w:t>
      </w:r>
      <w:r w:rsidRPr="005B1506">
        <w:rPr>
          <w:rFonts w:ascii="Euclid Circular A" w:hAnsi="Euclid Circular A"/>
          <w:sz w:val="20"/>
          <w:szCs w:val="20"/>
          <w:lang w:val="it-IT"/>
        </w:rPr>
        <w:t xml:space="preserve"> anche per i top</w:t>
      </w:r>
      <w:r w:rsidR="00E478BE">
        <w:rPr>
          <w:rFonts w:ascii="Euclid Circular A" w:hAnsi="Euclid Circular A"/>
          <w:sz w:val="20"/>
          <w:szCs w:val="20"/>
          <w:lang w:val="it-IT"/>
        </w:rPr>
        <w:t>oragni o per il R</w:t>
      </w:r>
      <w:r w:rsidRPr="005B1506">
        <w:rPr>
          <w:rFonts w:ascii="Euclid Circular A" w:hAnsi="Euclid Circular A"/>
          <w:sz w:val="20"/>
          <w:szCs w:val="20"/>
          <w:lang w:val="it-IT"/>
        </w:rPr>
        <w:t>ospo comune</w:t>
      </w:r>
      <w:r w:rsidR="00A17522">
        <w:rPr>
          <w:rFonts w:ascii="Euclid Circular A" w:hAnsi="Euclid Circular A"/>
          <w:sz w:val="20"/>
          <w:szCs w:val="20"/>
          <w:lang w:val="it-IT"/>
        </w:rPr>
        <w:t>: non</w:t>
      </w:r>
      <w:r w:rsidRPr="005B1506">
        <w:rPr>
          <w:rFonts w:ascii="Euclid Circular A" w:hAnsi="Euclid Circular A"/>
          <w:sz w:val="20"/>
          <w:szCs w:val="20"/>
          <w:lang w:val="it-IT"/>
        </w:rPr>
        <w:t xml:space="preserve"> dovrebbe</w:t>
      </w:r>
      <w:r w:rsidR="00A17522">
        <w:rPr>
          <w:rFonts w:ascii="Euclid Circular A" w:hAnsi="Euclid Circular A"/>
          <w:sz w:val="20"/>
          <w:szCs w:val="20"/>
          <w:lang w:val="it-IT"/>
        </w:rPr>
        <w:t xml:space="preserve"> quindi</w:t>
      </w:r>
      <w:r w:rsidRPr="005B1506">
        <w:rPr>
          <w:rFonts w:ascii="Euclid Circular A" w:hAnsi="Euclid Circular A"/>
          <w:sz w:val="20"/>
          <w:szCs w:val="20"/>
          <w:lang w:val="it-IT"/>
        </w:rPr>
        <w:t xml:space="preserve"> essere spostato o smosso durante l'inverno.</w:t>
      </w:r>
    </w:p>
    <w:p w14:paraId="1FB658C6" w14:textId="10F48A42" w:rsidR="00BB743B" w:rsidRDefault="00BB743B" w:rsidP="00A61F4C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BB743B">
        <w:rPr>
          <w:rFonts w:ascii="Euclid Circular A" w:hAnsi="Euclid Circular A"/>
          <w:sz w:val="20"/>
          <w:szCs w:val="20"/>
          <w:lang w:val="it-IT"/>
        </w:rPr>
        <w:t xml:space="preserve">In ogni caso, non fare nulla, o almeno pulire un po' meno, contribuisce notevolmente ad aumentare la biodiversità </w:t>
      </w:r>
      <w:r w:rsidR="00CF5BD4">
        <w:rPr>
          <w:rFonts w:ascii="Euclid Circular A" w:hAnsi="Euclid Circular A"/>
          <w:sz w:val="20"/>
          <w:szCs w:val="20"/>
          <w:lang w:val="it-IT"/>
        </w:rPr>
        <w:t>nei pressi di</w:t>
      </w:r>
      <w:r w:rsidRPr="00BB743B">
        <w:rPr>
          <w:rFonts w:ascii="Euclid Circular A" w:hAnsi="Euclid Circular A"/>
          <w:sz w:val="20"/>
          <w:szCs w:val="20"/>
          <w:lang w:val="it-IT"/>
        </w:rPr>
        <w:t xml:space="preserve"> casa. Anche se </w:t>
      </w:r>
      <w:r w:rsidR="002A7AFE">
        <w:rPr>
          <w:rFonts w:ascii="Euclid Circular A" w:hAnsi="Euclid Circular A"/>
          <w:sz w:val="20"/>
          <w:szCs w:val="20"/>
          <w:lang w:val="it-IT"/>
        </w:rPr>
        <w:t xml:space="preserve">in inverno </w:t>
      </w:r>
      <w:r w:rsidRPr="00BB743B">
        <w:rPr>
          <w:rFonts w:ascii="Euclid Circular A" w:hAnsi="Euclid Circular A"/>
          <w:sz w:val="20"/>
          <w:szCs w:val="20"/>
          <w:lang w:val="it-IT"/>
        </w:rPr>
        <w:t>il giardino sembra morto</w:t>
      </w:r>
      <w:r w:rsidR="002A7AFE">
        <w:rPr>
          <w:rFonts w:ascii="Euclid Circular A" w:hAnsi="Euclid Circular A"/>
          <w:sz w:val="20"/>
          <w:szCs w:val="20"/>
          <w:lang w:val="it-IT"/>
        </w:rPr>
        <w:t>, il suolo</w:t>
      </w:r>
      <w:r w:rsidRPr="00BB743B">
        <w:rPr>
          <w:rFonts w:ascii="Euclid Circular A" w:hAnsi="Euclid Circular A"/>
          <w:sz w:val="20"/>
          <w:szCs w:val="20"/>
          <w:lang w:val="it-IT"/>
        </w:rPr>
        <w:t>, lo strato di foglie morte, l'erba vecchia e il compost ospitano una moltitudine di esseri viventi che con l'arrivo della primavera</w:t>
      </w:r>
      <w:r w:rsidR="002F0B2F" w:rsidRPr="002F0B2F">
        <w:rPr>
          <w:rFonts w:ascii="Euclid Circular A" w:hAnsi="Euclid Circular A"/>
          <w:sz w:val="20"/>
          <w:szCs w:val="20"/>
          <w:lang w:val="it-IT"/>
        </w:rPr>
        <w:t xml:space="preserve"> </w:t>
      </w:r>
      <w:r w:rsidR="002F0B2F" w:rsidRPr="00BB743B">
        <w:rPr>
          <w:rFonts w:ascii="Euclid Circular A" w:hAnsi="Euclid Circular A"/>
          <w:sz w:val="20"/>
          <w:szCs w:val="20"/>
          <w:lang w:val="it-IT"/>
        </w:rPr>
        <w:t>ridaranno vita al giardino</w:t>
      </w:r>
      <w:r w:rsidRPr="00BB743B">
        <w:rPr>
          <w:rFonts w:ascii="Euclid Circular A" w:hAnsi="Euclid Circular A"/>
          <w:sz w:val="20"/>
          <w:szCs w:val="20"/>
          <w:lang w:val="it-IT"/>
        </w:rPr>
        <w:t>.</w:t>
      </w:r>
    </w:p>
    <w:p w14:paraId="0204750C" w14:textId="7B6B1120" w:rsidR="00CA70BC" w:rsidRPr="00A61F4C" w:rsidRDefault="00A61F4C" w:rsidP="00A61F4C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A61F4C">
        <w:rPr>
          <w:rFonts w:ascii="Euclid Circular A" w:hAnsi="Euclid Circular A"/>
          <w:b/>
          <w:bCs/>
          <w:sz w:val="20"/>
          <w:szCs w:val="20"/>
          <w:lang w:val="it-IT"/>
        </w:rPr>
        <w:t>Prepararsi alla prossima stagione</w:t>
      </w: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Pr="00A61F4C">
        <w:rPr>
          <w:rFonts w:ascii="Euclid Circular A" w:hAnsi="Euclid Circular A"/>
          <w:sz w:val="20"/>
          <w:szCs w:val="20"/>
          <w:lang w:val="it-IT"/>
        </w:rPr>
        <w:t xml:space="preserve">Se volete ancora fare qualcosa prima dell'inverno, ora, prima che il terreno si congeli, è un buon momento per piantare arbusti e alberi </w:t>
      </w:r>
      <w:r w:rsidR="008B16AF">
        <w:rPr>
          <w:rFonts w:ascii="Euclid Circular A" w:hAnsi="Euclid Circular A"/>
          <w:sz w:val="20"/>
          <w:szCs w:val="20"/>
          <w:lang w:val="it-IT"/>
        </w:rPr>
        <w:t>indigeni</w:t>
      </w:r>
      <w:r w:rsidRPr="00A61F4C">
        <w:rPr>
          <w:rFonts w:ascii="Euclid Circular A" w:hAnsi="Euclid Circular A"/>
          <w:sz w:val="20"/>
          <w:szCs w:val="20"/>
          <w:lang w:val="it-IT"/>
        </w:rPr>
        <w:t xml:space="preserve">. Con i fiori e le bacche che produrranno nei prossimi anni, arricchiranno la dieta degli animali del giardino e creeranno un habitat. </w:t>
      </w:r>
      <w:r w:rsidR="00703DF7">
        <w:rPr>
          <w:rFonts w:ascii="Euclid Circular A" w:hAnsi="Euclid Circular A"/>
          <w:sz w:val="20"/>
          <w:szCs w:val="20"/>
          <w:lang w:val="it-IT"/>
        </w:rPr>
        <w:t>In questo momento è a</w:t>
      </w:r>
      <w:r w:rsidRPr="00A61F4C">
        <w:rPr>
          <w:rFonts w:ascii="Euclid Circular A" w:hAnsi="Euclid Circular A"/>
          <w:sz w:val="20"/>
          <w:szCs w:val="20"/>
          <w:lang w:val="it-IT"/>
        </w:rPr>
        <w:t xml:space="preserve">nche </w:t>
      </w:r>
      <w:r w:rsidR="00703DF7">
        <w:rPr>
          <w:rFonts w:ascii="Euclid Circular A" w:hAnsi="Euclid Circular A"/>
          <w:sz w:val="20"/>
          <w:szCs w:val="20"/>
          <w:lang w:val="it-IT"/>
        </w:rPr>
        <w:t xml:space="preserve">possibile </w:t>
      </w:r>
      <w:r w:rsidR="00893EE7">
        <w:rPr>
          <w:rFonts w:ascii="Euclid Circular A" w:hAnsi="Euclid Circular A"/>
          <w:sz w:val="20"/>
          <w:szCs w:val="20"/>
          <w:lang w:val="it-IT"/>
        </w:rPr>
        <w:t xml:space="preserve">piantare </w:t>
      </w:r>
      <w:r w:rsidRPr="00A61F4C">
        <w:rPr>
          <w:rFonts w:ascii="Euclid Circular A" w:hAnsi="Euclid Circular A"/>
          <w:sz w:val="20"/>
          <w:szCs w:val="20"/>
          <w:lang w:val="it-IT"/>
        </w:rPr>
        <w:t>le piante perenni che fioriscono solo nel secondo anno. </w:t>
      </w:r>
      <w:r w:rsidR="00CA70BC">
        <w:rPr>
          <w:rFonts w:ascii="Euclid Circular A" w:hAnsi="Euclid Circular A"/>
          <w:sz w:val="20"/>
          <w:szCs w:val="20"/>
          <w:lang w:val="it-IT"/>
        </w:rPr>
        <w:br/>
      </w:r>
    </w:p>
    <w:p w14:paraId="54D7696F" w14:textId="446D3922" w:rsidR="003E5D2E" w:rsidRDefault="00CA70BC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  <w:r w:rsidRPr="00CA70BC">
        <w:rPr>
          <w:rFonts w:ascii="Euclid Circular A" w:hAnsi="Euclid Circular A"/>
          <w:sz w:val="20"/>
          <w:szCs w:val="20"/>
          <w:lang w:val="it-IT"/>
        </w:rPr>
        <w:t xml:space="preserve">BirdLife Svizzera si impegna da molti anni </w:t>
      </w:r>
      <w:r w:rsidR="000B4A52">
        <w:rPr>
          <w:rFonts w:ascii="Euclid Circular A" w:hAnsi="Euclid Circular A"/>
          <w:sz w:val="20"/>
          <w:szCs w:val="20"/>
          <w:lang w:val="it-IT"/>
        </w:rPr>
        <w:t>a</w:t>
      </w:r>
      <w:r w:rsidRPr="00CA70BC">
        <w:rPr>
          <w:rFonts w:ascii="Euclid Circular A" w:hAnsi="Euclid Circular A"/>
          <w:sz w:val="20"/>
          <w:szCs w:val="20"/>
          <w:lang w:val="it-IT"/>
        </w:rPr>
        <w:t xml:space="preserve"> favore di una maggiore biodiversità ne</w:t>
      </w:r>
      <w:r w:rsidR="000B4A52">
        <w:rPr>
          <w:rFonts w:ascii="Euclid Circular A" w:hAnsi="Euclid Circular A"/>
          <w:sz w:val="20"/>
          <w:szCs w:val="20"/>
          <w:lang w:val="it-IT"/>
        </w:rPr>
        <w:t>lle zone edificate</w:t>
      </w:r>
      <w:r w:rsidRPr="00CA70BC">
        <w:rPr>
          <w:rFonts w:ascii="Euclid Circular A" w:hAnsi="Euclid Circular A"/>
          <w:sz w:val="20"/>
          <w:szCs w:val="20"/>
          <w:lang w:val="it-IT"/>
        </w:rPr>
        <w:t>. Tutti possono contribuire a questo sforzo: privati, associazioni, comuni, servizi cantonali, aziende orticole e molti altri ancora.</w:t>
      </w:r>
    </w:p>
    <w:p w14:paraId="02BB9617" w14:textId="77777777" w:rsidR="009963B2" w:rsidRDefault="009963B2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</w:p>
    <w:p w14:paraId="15FB3C2C" w14:textId="77777777" w:rsidR="009963B2" w:rsidRDefault="009963B2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</w:p>
    <w:p w14:paraId="6A7F37F7" w14:textId="175503F2" w:rsidR="009963B2" w:rsidRPr="000D55FF" w:rsidRDefault="009963B2" w:rsidP="009963B2">
      <w:pPr>
        <w:rPr>
          <w:rFonts w:cs="Arial"/>
          <w:szCs w:val="22"/>
        </w:rPr>
      </w:pPr>
      <w:proofErr w:type="spellStart"/>
      <w:r w:rsidRPr="000D55FF">
        <w:rPr>
          <w:rFonts w:cs="Arial"/>
          <w:b/>
          <w:bCs/>
          <w:szCs w:val="22"/>
        </w:rPr>
        <w:t>Informa</w:t>
      </w:r>
      <w:r>
        <w:rPr>
          <w:rFonts w:cs="Arial"/>
          <w:b/>
          <w:bCs/>
          <w:szCs w:val="22"/>
        </w:rPr>
        <w:t>zioni</w:t>
      </w:r>
      <w:proofErr w:type="spellEnd"/>
      <w:r>
        <w:rPr>
          <w:rFonts w:cs="Arial"/>
          <w:b/>
          <w:bCs/>
          <w:szCs w:val="22"/>
        </w:rPr>
        <w:t xml:space="preserve"> </w:t>
      </w:r>
      <w:proofErr w:type="spellStart"/>
      <w:r>
        <w:rPr>
          <w:rFonts w:cs="Arial"/>
          <w:b/>
          <w:bCs/>
          <w:szCs w:val="22"/>
        </w:rPr>
        <w:t>complementari</w:t>
      </w:r>
      <w:proofErr w:type="spellEnd"/>
      <w:r w:rsidRPr="000D55FF">
        <w:rPr>
          <w:rFonts w:cs="Arial"/>
          <w:b/>
          <w:bCs/>
          <w:szCs w:val="22"/>
        </w:rPr>
        <w:t xml:space="preserve">: </w:t>
      </w:r>
      <w:hyperlink r:id="rId12" w:history="1">
        <w:r w:rsidRPr="005F6401">
          <w:rPr>
            <w:rStyle w:val="Collegamentoipertestuale"/>
            <w:rFonts w:cs="Arial"/>
            <w:b/>
            <w:bCs/>
            <w:szCs w:val="22"/>
          </w:rPr>
          <w:t>birdlife.ch/</w:t>
        </w:r>
        <w:proofErr w:type="spellStart"/>
        <w:r>
          <w:rPr>
            <w:rStyle w:val="Collegamentoipertestuale"/>
            <w:rFonts w:cs="Arial"/>
            <w:b/>
            <w:bCs/>
            <w:szCs w:val="22"/>
          </w:rPr>
          <w:t>giardino</w:t>
        </w:r>
        <w:proofErr w:type="spellEnd"/>
      </w:hyperlink>
    </w:p>
    <w:p w14:paraId="5FFF918A" w14:textId="77777777" w:rsidR="009963B2" w:rsidRDefault="009963B2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</w:p>
    <w:p w14:paraId="37EF5CEB" w14:textId="77777777" w:rsidR="00CA70BC" w:rsidRPr="00F600CD" w:rsidRDefault="00CA70BC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2254E58D" w14:textId="77777777" w:rsidR="005033B4" w:rsidRPr="00F600CD" w:rsidRDefault="005033B4" w:rsidP="005033B4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F600CD">
        <w:rPr>
          <w:rFonts w:ascii="Euclid Circular A" w:eastAsia="Arial" w:hAnsi="Euclid Circular A" w:cs="Arial"/>
          <w:noProof/>
          <w:lang w:val="it-IT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BE3C7" w14:textId="1AA77A10" w:rsidR="005033B4" w:rsidRPr="005033B4" w:rsidRDefault="00A40500" w:rsidP="005033B4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="005033B4"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225E34AB" w14:textId="77777777" w:rsidR="005033B4" w:rsidRPr="005033B4" w:rsidRDefault="005033B4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</w:p>
                          <w:p w14:paraId="50511C0B" w14:textId="77777777" w:rsidR="00AB3CA8" w:rsidRPr="00AB3CA8" w:rsidRDefault="00AB3CA8" w:rsidP="00AB3CA8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AB3CA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BirdLife Svizzera si impegna con competenza e passione per la natura. Insieme ai nostri 71’000 membri, 430 associazioni locali per la protezione della natura BirdLife e 19 associazioni cantonali, lavoriamo a tutti i livelli a favore della natura. </w:t>
                            </w:r>
                          </w:p>
                          <w:p w14:paraId="1F0D1EB9" w14:textId="77777777" w:rsidR="00E709C2" w:rsidRP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      </w:r>
                          </w:p>
                          <w:p w14:paraId="2B73132B" w14:textId="10864C91" w:rsid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per l’avifauna? Entrate a far parte della rete BirdLife: </w:t>
                            </w:r>
                            <w:hyperlink r:id="rId13" w:history="1">
                              <w:r w:rsidRPr="00E709C2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www.birdlife.ch/essere-attivi</w:t>
                              </w:r>
                            </w:hyperlink>
                          </w:p>
                          <w:p w14:paraId="00EA5B55" w14:textId="482404EB" w:rsidR="005033B4" w:rsidRPr="00502DAC" w:rsidRDefault="00176792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 vi ringrazia per il vostro interesse e per il vostro sostegno</w:t>
                            </w:r>
                            <w:r w:rsidR="00502DAC"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68FBE3C7" w14:textId="1AA77A10" w:rsidR="005033B4" w:rsidRPr="005033B4" w:rsidRDefault="00A40500" w:rsidP="005033B4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="005033B4"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225E34AB" w14:textId="77777777" w:rsidR="005033B4" w:rsidRPr="005033B4" w:rsidRDefault="005033B4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</w:p>
                    <w:p w14:paraId="50511C0B" w14:textId="77777777" w:rsidR="00AB3CA8" w:rsidRPr="00AB3CA8" w:rsidRDefault="00AB3CA8" w:rsidP="00AB3CA8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AB3CA8">
                        <w:rPr>
                          <w:rFonts w:ascii="Euclid Circular A" w:hAnsi="Euclid Circular A"/>
                          <w:lang w:val="it-IT"/>
                        </w:rPr>
                        <w:t xml:space="preserve">BirdLife Svizzera si impegna con competenza e passione per la natura. Insieme ai nostri 71’000 membri, 430 associazioni locali per la protezione della natura BirdLife e 19 associazioni cantonali, lavoriamo a tutti i livelli a favore della natura. </w:t>
                      </w:r>
                    </w:p>
                    <w:p w14:paraId="1F0D1EB9" w14:textId="77777777" w:rsidR="00E709C2" w:rsidRP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</w:r>
                    </w:p>
                    <w:p w14:paraId="2B73132B" w14:textId="10864C91" w:rsid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per l’avifauna? Entrate a far parte della rete BirdLife: </w:t>
                      </w:r>
                      <w:hyperlink r:id="rId14" w:history="1">
                        <w:r w:rsidRPr="00E709C2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www.birdlife.ch/essere-attivi</w:t>
                        </w:r>
                      </w:hyperlink>
                    </w:p>
                    <w:p w14:paraId="00EA5B55" w14:textId="482404EB" w:rsidR="005033B4" w:rsidRPr="00502DAC" w:rsidRDefault="00176792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502DAC">
                        <w:rPr>
                          <w:rFonts w:ascii="Euclid Circular A" w:hAnsi="Euclid Circular A"/>
                          <w:lang w:val="it-CH"/>
                        </w:rPr>
                        <w:t>BirdLife Svizzera vi ringrazia per il vostro interesse e per il vostro sostegno</w:t>
                      </w:r>
                      <w:r w:rsidR="00502DAC" w:rsidRPr="00502DAC">
                        <w:rPr>
                          <w:rFonts w:ascii="Euclid Circular A" w:hAnsi="Euclid Circular A"/>
                          <w:lang w:val="it-CH"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71ECD" w14:textId="77777777" w:rsidR="005033B4" w:rsidRPr="00F600CD" w:rsidRDefault="005033B4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7C656A5F" w14:textId="77777777" w:rsidR="005033B4" w:rsidRPr="00F600CD" w:rsidRDefault="005033B4" w:rsidP="005033B4">
      <w:pPr>
        <w:rPr>
          <w:rFonts w:ascii="Euclid Circular A" w:hAnsi="Euclid Circular A"/>
          <w:sz w:val="20"/>
          <w:szCs w:val="20"/>
          <w:lang w:val="it-IT"/>
        </w:rPr>
      </w:pPr>
    </w:p>
    <w:p w14:paraId="38177696" w14:textId="3B087D02" w:rsidR="002A2EBE" w:rsidRPr="00F600CD" w:rsidRDefault="00D9614B" w:rsidP="002A2EBE">
      <w:pPr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F600CD">
        <w:rPr>
          <w:rFonts w:ascii="Euclid Circular A" w:hAnsi="Euclid Circular A"/>
          <w:b/>
          <w:bCs/>
          <w:sz w:val="20"/>
          <w:szCs w:val="20"/>
          <w:lang w:val="it-IT"/>
        </w:rPr>
        <w:t>Indicazioni per la redazione</w:t>
      </w:r>
      <w:r w:rsidR="002A2EBE" w:rsidRPr="00F600CD">
        <w:rPr>
          <w:rFonts w:ascii="Euclid Circular A" w:hAnsi="Euclid Circular A"/>
          <w:b/>
          <w:bCs/>
          <w:sz w:val="20"/>
          <w:szCs w:val="20"/>
          <w:lang w:val="it-IT"/>
        </w:rPr>
        <w:t>:</w:t>
      </w:r>
    </w:p>
    <w:p w14:paraId="772D3A7F" w14:textId="77777777" w:rsidR="002A2EBE" w:rsidRPr="00F600CD" w:rsidRDefault="002A2EBE" w:rsidP="002A2EBE">
      <w:pPr>
        <w:rPr>
          <w:rFonts w:ascii="Euclid Circular A" w:hAnsi="Euclid Circular A"/>
          <w:sz w:val="20"/>
          <w:szCs w:val="20"/>
          <w:lang w:val="it-IT"/>
        </w:rPr>
      </w:pPr>
    </w:p>
    <w:p w14:paraId="1D2A0A75" w14:textId="4467D6B7" w:rsidR="002A2EBE" w:rsidRPr="00E735AF" w:rsidRDefault="00E735AF" w:rsidP="00E735AF">
      <w:pPr>
        <w:pStyle w:val="Paragrafoelenco"/>
        <w:numPr>
          <w:ilvl w:val="0"/>
          <w:numId w:val="2"/>
        </w:numPr>
        <w:rPr>
          <w:rFonts w:ascii="Euclid Circular A" w:hAnsi="Euclid Circular A"/>
          <w:lang w:val="it-IT"/>
        </w:rPr>
      </w:pPr>
      <w:r w:rsidRPr="00E735AF">
        <w:rPr>
          <w:rFonts w:ascii="Euclid Circular A" w:hAnsi="Euclid Circular A"/>
          <w:lang w:val="it-IT"/>
        </w:rPr>
        <w:t xml:space="preserve">Contatto: </w:t>
      </w:r>
      <w:r w:rsidR="00A61F4C" w:rsidRPr="00E735AF">
        <w:rPr>
          <w:rFonts w:ascii="Euclid Circular A" w:hAnsi="Euclid Circular A"/>
          <w:lang w:val="it-IT"/>
        </w:rPr>
        <w:t xml:space="preserve">Patrick Heitz, </w:t>
      </w:r>
      <w:r w:rsidR="00811707" w:rsidRPr="00E735AF">
        <w:rPr>
          <w:rFonts w:ascii="Euclid Circular A" w:hAnsi="Euclid Circular A"/>
          <w:lang w:val="it-IT"/>
        </w:rPr>
        <w:t xml:space="preserve">Collaboratore dei progetti di conservazione, </w:t>
      </w:r>
      <w:hyperlink r:id="rId15" w:history="1">
        <w:r w:rsidR="00811707" w:rsidRPr="00E735AF">
          <w:rPr>
            <w:rStyle w:val="Collegamentoipertestuale"/>
            <w:rFonts w:ascii="Euclid Circular A" w:hAnsi="Euclid Circular A"/>
            <w:lang w:val="it-IT"/>
          </w:rPr>
          <w:t>patrick.heitz@birdlife.ch</w:t>
        </w:r>
      </w:hyperlink>
      <w:r w:rsidR="00811707" w:rsidRPr="00E735AF">
        <w:rPr>
          <w:rFonts w:ascii="Euclid Circular A" w:hAnsi="Euclid Circular A"/>
          <w:lang w:val="it-IT"/>
        </w:rPr>
        <w:t xml:space="preserve">, </w:t>
      </w:r>
      <w:r w:rsidR="00FC3F59" w:rsidRPr="00E735AF">
        <w:rPr>
          <w:rFonts w:ascii="Euclid Circular A" w:hAnsi="Euclid Circular A"/>
          <w:lang w:val="it-IT"/>
        </w:rPr>
        <w:t xml:space="preserve"> </w:t>
      </w:r>
      <w:r w:rsidR="000A6BFF" w:rsidRPr="00E735AF">
        <w:rPr>
          <w:rFonts w:ascii="Euclid Circular A" w:hAnsi="Euclid Circular A"/>
          <w:lang w:val="it-IT"/>
        </w:rPr>
        <w:t>t</w:t>
      </w:r>
      <w:r w:rsidR="00FC3F59" w:rsidRPr="00E735AF">
        <w:rPr>
          <w:rFonts w:ascii="Euclid Circular A" w:hAnsi="Euclid Circular A"/>
          <w:lang w:val="it-IT"/>
        </w:rPr>
        <w:t xml:space="preserve">el. 076 </w:t>
      </w:r>
      <w:r w:rsidR="00811707" w:rsidRPr="00E735AF">
        <w:rPr>
          <w:rFonts w:ascii="Euclid Circular A" w:hAnsi="Euclid Circular A"/>
          <w:lang w:val="it-IT"/>
        </w:rPr>
        <w:t>435 93 50</w:t>
      </w:r>
    </w:p>
    <w:p w14:paraId="70DFE8C4" w14:textId="77777777" w:rsidR="002A2EBE" w:rsidRPr="00F600CD" w:rsidRDefault="002A2EBE" w:rsidP="002A2EBE">
      <w:pPr>
        <w:rPr>
          <w:rFonts w:ascii="Euclid Circular A" w:hAnsi="Euclid Circular A"/>
          <w:sz w:val="20"/>
          <w:szCs w:val="20"/>
          <w:lang w:val="it-IT"/>
        </w:rPr>
      </w:pPr>
    </w:p>
    <w:p w14:paraId="61BCF918" w14:textId="34D385B4" w:rsidR="00A86DC0" w:rsidRPr="00E735AF" w:rsidRDefault="005E5577" w:rsidP="00E735AF">
      <w:pPr>
        <w:pStyle w:val="Paragrafoelenco"/>
        <w:numPr>
          <w:ilvl w:val="0"/>
          <w:numId w:val="2"/>
        </w:numPr>
        <w:rPr>
          <w:rFonts w:ascii="Euclid Circular A" w:hAnsi="Euclid Circular A"/>
          <w:lang w:val="it-IT"/>
        </w:rPr>
      </w:pPr>
      <w:r w:rsidRPr="00E735AF">
        <w:rPr>
          <w:rFonts w:ascii="Euclid Circular A" w:hAnsi="Euclid Circular A"/>
          <w:lang w:val="it-IT"/>
        </w:rPr>
        <w:t>Immagini</w:t>
      </w:r>
      <w:r w:rsidR="002A2EBE" w:rsidRPr="00E735AF">
        <w:rPr>
          <w:rFonts w:ascii="Euclid Circular A" w:hAnsi="Euclid Circular A"/>
          <w:lang w:val="it-IT"/>
        </w:rPr>
        <w:t>:</w:t>
      </w:r>
      <w:r w:rsidR="00CE5D82" w:rsidRPr="00E735AF">
        <w:rPr>
          <w:rFonts w:ascii="Euclid Circular A" w:hAnsi="Euclid Circular A"/>
          <w:lang w:val="it-IT"/>
        </w:rPr>
        <w:t xml:space="preserve"> </w:t>
      </w:r>
      <w:hyperlink r:id="rId16" w:history="1">
        <w:r w:rsidR="000A6BFF" w:rsidRPr="00E735AF">
          <w:rPr>
            <w:rStyle w:val="Collegamentoipertestuale"/>
            <w:rFonts w:ascii="Euclid Circular A" w:hAnsi="Euclid Circular A"/>
            <w:lang w:val="it-IT"/>
          </w:rPr>
          <w:t>https://www.birdlife.ch/it/presse</w:t>
        </w:r>
      </w:hyperlink>
    </w:p>
    <w:sectPr w:rsidR="00A86DC0" w:rsidRPr="00E735AF" w:rsidSect="0087313B">
      <w:headerReference w:type="default" r:id="rId17"/>
      <w:headerReference w:type="first" r:id="rId18"/>
      <w:footerReference w:type="first" r:id="rId19"/>
      <w:pgSz w:w="11900" w:h="16840"/>
      <w:pgMar w:top="1701" w:right="1127" w:bottom="1702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DCF3" w14:textId="77777777" w:rsidR="003A23C9" w:rsidRDefault="003A23C9" w:rsidP="00890EBE">
      <w:r>
        <w:separator/>
      </w:r>
    </w:p>
  </w:endnote>
  <w:endnote w:type="continuationSeparator" w:id="0">
    <w:p w14:paraId="55FC8A9A" w14:textId="77777777" w:rsidR="003A23C9" w:rsidRDefault="003A23C9" w:rsidP="00890EBE">
      <w:r>
        <w:continuationSeparator/>
      </w:r>
    </w:p>
  </w:endnote>
  <w:endnote w:type="continuationNotice" w:id="1">
    <w:p w14:paraId="36FDCA4A" w14:textId="77777777" w:rsidR="003A23C9" w:rsidRDefault="003A2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ntax LT">
    <w:altName w:val="Kef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eastAsia="de-DE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9F4C" w14:textId="77777777" w:rsidR="003A23C9" w:rsidRDefault="003A23C9" w:rsidP="00890EBE">
      <w:r>
        <w:separator/>
      </w:r>
    </w:p>
  </w:footnote>
  <w:footnote w:type="continuationSeparator" w:id="0">
    <w:p w14:paraId="0B35920D" w14:textId="77777777" w:rsidR="003A23C9" w:rsidRDefault="003A23C9" w:rsidP="00890EBE">
      <w:r>
        <w:continuationSeparator/>
      </w:r>
    </w:p>
  </w:footnote>
  <w:footnote w:type="continuationNotice" w:id="1">
    <w:p w14:paraId="66206C76" w14:textId="77777777" w:rsidR="003A23C9" w:rsidRDefault="003A2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478E3D14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P5HgAwAAFAsAAA4AAABkcnMvZTJvRG9jLnhtbNRWTW/bOBC9F9j/&#13;&#10;IOje2JJsxxYiF0bSBAWCNmi66JmmKIuIRLIk/dVfv4+kLMdO0O12e+nBMr9mOPP45pFX73ZtE22Y&#13;&#10;NlyKIk4uhnHEBJUlF6si/vvL7dtpHBlLREkaKVgR75mJ383/enO1VTlLZS2bkukIToTJt6qIa2tV&#13;&#10;PhgYWrOWmAupmMBkJXVLLLp6NSg12cJ72wzS4XAy2EpdKi0pMwajN2Eynnv/VcWo/VRVhtmoKWLE&#13;&#10;Zv1X++/SfQfzK5KvNFE1p10Y5BeiaAkX2LR3dUMsidaav3DVcqqlkZW9oLIdyKrilPkckE0yPMvm&#13;&#10;Tsu18rms8u1K9TAB2jOcftkt/bi50+pRPWggsVUrYOF7LpddpVv3jyijnYds30PGdjaiGBxPhjiF&#13;&#10;cRxRzCXpdDJOOlBpDeRf2NH6/cEyHWbJDGfiLZPZaJSN3XEMDhsPTsLZKhDEHDEw/w+Dx5oo5qE1&#13;&#10;OTB40BEvi3iEcARpwdPPjNaW0acIQx4Zv6zHyeQGkP0sSJkHKWSajWfJKD1JlORKG3vHZBu5RhFr&#13;&#10;0NaziWzujQ2YHJa4PYW85U2DcZI34mQA4LkRQHeI0LfsvmFh9WdWIVMcXOo38HXGrhsdbQgqhFDK&#13;&#10;hE3CVE1KFobHOGMPA9z3Fv6kGgGHznOFgHrfnQNXwy99h3S69c6U+TLtjYc/CiwY9xZ+Zylsb9xy&#13;&#10;IfVrDhpk1e0c1h9ACtA4lJay3IMHWgaRMIrechzHPTH2gWioAsgBpbOf8KkauS1i2bXiqJb6+2vj&#13;&#10;bj2Iitk42kJlith8WxPN4qj5IEBhcMFxzvrOaHyZoqOfzyyfz4h1ey1xTAk0VVHfdOttc2hWWrZf&#13;&#10;IYgLtyumiKDYu4ip1YfOtQ3qB0mlbLHwyyBFith78aioc+5QdXT7svtKtOo4aVHxH+WhbEh+Rs2w&#13;&#10;1lkKuVhbWXHP2yOuHd4o4fmV4jTHr9MztF7U8r/rPqzs2gEZ7o72p3y0RD+t1duQL1/yhtu9v0aQ&#13;&#10;swtKbB44dXXtOs9kAYAHWbjTpOIQBU+mw6JgAsw4vZf0yURCXtdErNjCKFSyg9RR73S5757st2y4&#13;&#10;cnXtQHTtLjMc15nYvwJOuEhuJF23KOBwM2rWEItr2dRcGdAkZ+2SlVCXD6UPCLVsNbO09lXk65d2&#13;&#10;YtNP+CiPgbkUfih8WQoh9zKOuu6EPkkm6WTaXRHTyeTy8lTn/6P8+ZBCEL6JmP5ARqXnjPJXwilF&#13;&#10;/iRG+fB/L6OSbDKbzMAbvCymI/c8cmV05FU2zbKRm3cPiGycjtLfzyv/BsHTy1923TPRve2e972y&#13;&#10;HR+z838AAAD//wMAUEsDBBQABgAIAAAAIQAVp6aHAy4AAHiIAAAUAAAAZHJzL21lZGlhL2ltYWdl&#13;&#10;MS5lbWbkfAd4FcX6/p7eC7sh7QKhBSJNkBaUEkiys0FQUEqE0EVCCaBEmgihCAG8IIIaBTE0CYIU&#13;&#10;EQRBQYoiHUEIqEgToqAogkYk5P9+czIniZKD/2t87i/PnYf3vDvtm9nZ+b6pQSdJ0hAgv8Ct0klS&#13;&#10;DJAHP6GcRZI0kyRVjm+vSpJOGp0uSWv0koR/xVwfRZKS/yVJnyH0HuQv6h5sZJAqpRslCJDqAJUB&#13;&#10;iKutQ0EV8OwF9N7tX4CkRAgmUNpOYA2gtPVj9DydkRJJaa2qxhglJ3+WpFoxklQdz6Hcn9aqIBhU&#13;&#10;+HxfjKQTZRXGH4+VpMzYv5I/MsZXT1/5khQRY/CXXynG5n+uEmPxPxeVG9Xkg2aiXHr+Nf9sG6MU&#13;&#10;F2uNkQxJaK8OALUBvQe5Rt8PZtvbNdYEH7OvUclPnPJdBCOOfMTFmn/2hmo9Z2Jp00dwprzkJ15g&#13;&#10;+CEuMc/KiE+/ncDZHZHM2uwIUomv9v2IM8kpCOdM8sn/zOJqLDEvnR0/P069mf0Ol5nT4QLnKubv&#13;&#10;OHfbcpVzyuKfOKdN/9nPDe3lGMUXZXdEDqPyPh94jnPl5Rs5z3lnFguf2Y5d+3k86zA2g96HZcgr&#13;&#10;Gb1/ztRtnNX1JzhTO0g6nc5gMBT84snnfH7f88SgGCnNi3agb7ZqmCO/CtgK9AWo76DJeb/xtXla&#13;&#10;C3gLXOEzup9UE6C+RenJOYat4hyJXyEH3d///ACeqRyoA++z/eFJ9krSY/BHAcIJnTMgoL812TvD&#13;&#10;Qoh0JcJfUroZFptrguW2sy8QSJ4V8VZLrPMoEEheQ2uss7d1GPCJswnK9QK9rZJkc0EP8RwDCCfq&#13;&#10;a0NAb2uQq7c1Eqjlet36sjPMFu1cCWwFDgBHgUD1y0Z8ts3jOgAEKofi37PZXG8C1YHV1gGuidbf&#13;&#10;XcOt97n7W4cBG92i3qKd6UPiFaTmBdwSHAoMB3YCCwELPmbRbya+JaLSqD8U9InWeCxwaf5n6hNk&#13;&#10;n67g4QxA9qlWzN1t0F9JUwNyvJBtBMhFxhT3/127czu/Yuzt/Frc7lRA3b0A2Z1mvDRJ6r50LVu4&#13;&#10;YicTfOi5wdz/wM8h7MBvNxjxntaVNeIVU+O1TpsHsI9W99QoPfF88znOzy+3a92/ba8Rt3k0gvOs&#13;&#10;STot5vIvxeQPe2oRS0sarwl+LErH/VSdN0Ie04ipPOKzJw6yY9eNLOKhKaxm5HLOa459xrntI1fZ&#13;&#10;mCZzWZMpt1G/TEqn3diwnD38kVWra1nHqB4PL9zIhr5r435ix/CV3P9t9jLO8w+Ecq5V28zqH7Ro&#13;&#10;N1Py1JfdBs6dNl9i5CemulSQQnidakbW5Fzpw3pa5nM/xBP3T3xfJTYM66QRh92TiPapr711vZt2&#13;&#10;o19jztL0eD9fWD9GW5VYTSNe1FDhvPI1h9a83giN+IeqT3Du0bUf50fG9uG8f2ZvrdwXZu23/AHa&#13;&#10;oecuF2tHiayjcJOL+Si0uO0sYjUn61q3/qPdLKIPJdpIoT9kI4vq1R9t4XmHJF2G0RQ6K/yJyNeO&#13;&#10;GrbACVtD9rWx47Jzsz3Ntdme5N5sj/bc6zjgOQ887TzgcboGAV3dTtebrnecl53nkVbov7C/G1Fm&#13;&#10;urewTOGnMgnCiTI9CHjFnu7Ntq3yZNuS3Nk2p+t1e33nJ476Ts1Z37nAmeT81DkJpWU4da53nU7X&#13;&#10;LqcFbHEtAeb67agFNnQGyqYyokQhYFEO2X2La5jjd+fjjq+BQPZyKuKnOrPsnV1Z9kDyNiD+nOtz&#13;&#10;4D6HaONzqMccvFSgfOdcyz3fu97z2NzveQLVIxnxye4U70JXipfkxQDCifeyIaAV4mWXCvzmkV3f&#13;&#10;AqeBbM8vTqN3jjPdu9GR7hXf6Y92+nXkfwu4BNhKwU7nQsYVoCzZab2U4rfTUah7BYDsdCW0CbmZ&#13;&#10;I0ya9PNoTfCN4Y0Y+S+V+1YljrmySu371FOcty3vy3lO11BG4VN3mtiJc6+rjd+6pZozJ3AmmeQn&#13;&#10;Jpdy0s3t3NCPHuLc5tgQ1vvA9/HEI/ZsVokrfPWIRhwxqav2a2Iq29zjMa3+uomcUQ/Oe0dd41z9&#13;&#10;/l94OmLKRzxajtVirlXQBPN6wk/1nplSvtj7Yb73Z7NFIRQ+2aArarOit7bLJ30j24Fm+4/meO22&#13;&#10;RiMnxl9AyAlk106XK5zj+eYOPLtf1zHMSqfLJXuPepK53lD9hBN6Q/bgacRrnjbANx6hvxp09252&#13;&#10;RPMMdbTw9HPUBALp7x53P8ced5Z9gSewHbmJ+JreY0ChHanplaRpd7EjNb1LPPd5V3s0QNR/LNpm&#13;&#10;9V3yvVRutSez3BJgWkD7k1mulidZJnzjIftTUjsmy228zeVkL7V5SXbmCvKTnamJTlIa88Gl+MgZ&#13;&#10;QFmyM2v1dTaL+eAxtMMegOxMA7QLuTpfpbJ3lcNM8Mjxp7g/6VedRuGHQ7yatds7nCu/MY1zi3JN&#13;&#10;GMV3cOpZ3IJsRkz5BQt5j64zaxQumOyHI/IMuzIsUauWZtOI90wK04LnJnDOfOFezrsGhvB4ykfp&#13;&#10;RX7ik21OczsomL8E7CExyf/p9Wkq8eGEtzn36L5VJftFTHaJ+BN3BUa8ZayNUTqq93s1ZnMmOeQn&#13;&#10;JkfvR0z15PxuEy1h2R51D3hD/TRG/Nni1eyNAbW1iEkn2Jo5oVqt4O9YQ3cDbf7Bm2x7RIyWlBmk&#13;&#10;Ed8/pAHnq0E9tKfDMedFvf3vwe0fGbyJBUtfPPPH4nYRodxNxm9Rm0jrX9IVYcv+ypyuJtKHAugS&#13;&#10;3P3/rnv7IqMXcw+yRyXZxL46r2u83svXgI0KyiESNtGM598Q386wydnO0AzY6PhNP9AxBggsd6CD&#13;&#10;ZAvdF3NBqtPugjpRewgnyiMb3Fe329VXt9ozW5/FbUxJ9Yo0ZHmmGDoA77mnGKLckYbdrtn63S5h&#13;&#10;90RZf6zDDNgIsR9QR1QALOpgxPMMfbI3N5+w2tMD1jMRYSXVdwzip0hLgGl+mzsF6WffZe45RUp1&#13;&#10;jJHQTkCgMSM3f6AjNz/LPkbvGzPaQbZwos7Ur6YYsuwNjC0cDYzVnA2Mbzt/MNRwTTD0cHmMs1zJ&#13;&#10;xhB3snEHsMuz0oB9DryfaJfmyGsFxDqdZJJdJsUqDbt8Ad88GyhLdvnWhGX++V8Q6m4FyC5XQJuQ&#13;&#10;m13vCW7nBA+Z9zaf9xGHRR/kNklwUuY8RuGCOzgncT/scHyXLdN52qHd1nEe/dR2zhN27cN8LyVO&#13;&#10;cNryA9xPTPPE8Wc/LcZjo3exfQ/cUFM/fZ9zr6MZnKl+sG+M+PKlyZypHpROMNWT4gWT3SMjR85n&#13;&#10;zYo+6Irt6/035np55Qv1N9r3Ofiv0AULfHnlk733cNhdWUGE3s57yhPu4ftxJdmUe8ofsscEZ9k3&#13;&#10;AGcBQ8hqjkD6aUUaa0g/R15wPwfZiZJkU/z3wT0dR4AhQF75KUA9vk9Xn7+B70e8hwnePNT5SDDB&#13;&#10;7sorTyhZb9uij5LePgkuDb2Nhp2sU8bmU/kT3ovVS7F8fy0Z7UB7+6S3tI4g1/tQGOuX/AITnBaW&#13;&#10;z/0dmuWxVXubsspdvmIT/52jZnZcy3l7xijOMXPq8HiRb/uLW5g0uIXm59kVuZ/KWBGKtRO5wR9w&#13;&#10;Xf5hTxjLfEjmzySXopIrmnmaNG+kdsJiYcQHPs3i/Fitd1iH+tW04Zd3FeOZ+z7mcoi3o7yKmxxa&#13;&#10;mmsaqzG9olb50W2cfxz9G+f0nuW0ny9ZNcEoX/vmV4sWHVNVG9Ksqla5QxVt7D3V/JzmsmhF38e3&#13;&#10;3sPSrvjWVTGD8Mc5DtmC6ng3ArZxaXgpcIXP6E5/eU23P0SSjhbMFXwyfeKEfpCs/SFHXV+EHQ04&#13;&#10;f/k8LNo1KuyY81roMWcXICck2kX5xPgn5iZKWPF9KuEnnS5pzD0Sku7NCX7NkxOc6M4Jdro+ColC&#13;&#10;OVFOXXiUc1P4j8C/3JvCm7rfDh/GEWjO9HZ4qvujkFR3IBtyJKSfZ3Tofk+lsP2evUBc+CMcgexT&#13;&#10;2/B2nqzwHM/i8O8DzmMo3hKe7lXCSt4bGgp92oH2WAUujb2hsriH/2r+w62v4vzQirPDO+3hX+iy&#13;&#10;WwuaPVUVHNqqSgL13DM1tISVu8uxrG5DE4YPXM9WbhySoJ+5jq3S+3j1a4MS5q5aw95+aLAvfuyQ&#13;&#10;hPY13mNvDUpJ2GrczFYfH8T978wawPNt/PDxhMiDb7MNT/Xn/pUthySMHL+dZb08NKF+7ic8H/FK&#13;&#10;yFl4/FNeDvFb9VISXBv28Xp89+QhtnzqsIRP6h1lK86lJCR2OMLrRbxqxmDuX1FpaMLErFNsaa0n&#13;&#10;E1ZIF1hmk9SEzxK/5+mnfnCJnVPVhDfXTmH153sT5L2J7GTP/drcVfcyOb+6dvK+LPbm7WFx0nkd&#13;&#10;t3fv1rrN8iu9wz4K+5g51tyjUb53Zl3S+rcKYy6Wpd1c+4t6tecHbOPVleza+C2qvDebWSasUqn8&#13;&#10;vNvruV/OX8r9eF9myfyQ6VvVR76RrOGEWSgvii0++BQv332opjb1gwGsdkSQ9m6t8ZxPpIz9k5/S&#13;&#10;XZ2axOq2elGrdf59/3crbvp8M6E//BbMj4qHTtYV38Mvbbt40YY7A5bC/XThJ7uRSR2twAk7WQX+&#13;&#10;1R6rRVXOWA4G/8u2PLi87WXg6WCvbSr8i4Nr2DYF17Y9A66L8Mvl7bbfy5e3LQhuYzsanIi4RKTp&#13;&#10;gTw9bO8E97MdDB5q+y54jG1n8AjIGmGbCewJnm3zhqy0JYZ8jPCNtnBljjXSnWBtZndaM4w3rQcl&#13;&#10;q12sy/agPrl4B6rvcEA4UV9M76QT+kds7xrnWJ9xXLbMsm6z5OpNtkd1022abrbtIXAbcA19c9sX&#13;&#10;xqetPS066+Nmp3WFsZe1kTENeMbPK4wPWWdY5lou2oZYhL3/43rHifKGAyNh0xaBi+4z0ryB4uHS&#13;&#10;ioxtrX1BPNj/TOORCsTgoRFQltY7b+Wvab0lf1sM2bThaIfHAZo31Sh40UoLzOyNnS/FC26ywLde&#13;&#10;qVWhgjZs2Rn1Q62JZvq5JZt5XyetZvoMluUYoa2eco5lpqdpb+wsr0X0Gqrte7mx1iL2Ue3klg7a&#13;&#10;+aPNNfdLfbTU++7Rlo5/UvvX1LFMOjZPG/rQMNbnwlzt5tEB7Nq4F7UtY9PZUnWWtnjYK+zjUTO1&#13;&#10;yNgspm2epp2q8jlr3zxN27tnH5vUPlXr8tAuVnN7imaa8xKzywO1ut8lcO4ce1sdVDWZ257nH+3P&#13;&#10;ediy3pwf+bW71kuqw8hP+ecc76ExSadR+Ksf3KuNr9dWa3uwnub+7V7t1um6mnQsSLv/6UitT4Vf&#13;&#10;WWxNlzat0RYW9HU2+2VgZ0b1f/699apon79gO2jf/L++RxSBfpqKbyx0U/hJN1cVfHsioZukA08Y&#13;&#10;EqXrxnxplmmErpX5mu4X8y96zXLQcMo8w3i/ubZpg2mWqbXpimmfPtryvr6uZY2+ouWK/rI51LDX&#13;&#10;3NbwuvmQId683pBnet1w3KQYtpgm67eYgvQbTIm6pcB0IMXUVT8d8aNNjxpTTMkmo6mvaaCxh2mP&#13;&#10;obapoWG+cZL+lGGebp/+KylCnyqVpNdkR0zA0wC949/V61S0VXIZ0+ur+evabJ9va0Z6vRQ6nVGg&#13;&#10;13XQHuR2zffdIxL8xlGHts28Ib7SwCrapf4L1fsX1NVezjewaWktNW/Kw2zJ+rbaUi2TnVnyoLa0&#13;&#10;wi5WcV477cDDR3j4uA9OsdXXVG2Ydo51PtRMM+y/yZamR2jxXSO0e7Iqao/OaK9t21Jbi94IvXqh&#13;&#10;hVbxHNO6T2mvDe3ZQRv53mNan2+7alnJPbVOqb20XfMHab8MGa5F3R6hzTCP0mIHz9DWHZ2qpXWf&#13;&#10;qfVuN02r8NtE7fqPU7RnhqRo6S9N0tYv76Z9MWmCRvWqlPmsVq1SY23/O2maUitSi3ZP1tI7K9qS&#13;&#10;gc9pp8LOM5LT9oUPOI/uM5npu0/V+py3M5JHbVLx/jRtyfq96jsPP6U1bDGcUb1jarzMTp1qqnU+&#13;&#10;tJlNT62o3Tp+gkXjbkLLcVfY9J5r2OLTN9j+5dPZK2/8xq6fCmaiPf+SHfBNHyYHxRS/L1VkvKEu&#13;&#10;XuD+s7VUSyvGXCix0HPhJz3fJUSDhZ7XwvNOa7gUaxsqzbRtla7aauua2j/TtbA317ex99M3tU/Q&#13;&#10;V7G/pD9qO62Pti031LVtMqbZlhu/tb1s1OyfGl+w3zCuslc1XbdPNdV2vG363tHQnOuINk93VDQb&#13;&#10;HTrzS/avTS3sx0zv2b4zPWYzm3+0VjVHWRuaN1saml2WuuYu5ormdNM3pkrmOaYr5k3GOEu0cbVl&#13;&#10;vsFizdfHWfN1vayzdYOsJ6SW1tz8kvSf3o3eZzv4ceDv6v9a6A7pUFka13/Of91/z/EM2uAYQON6&#13;&#10;MJi7pMX8nqNUwBsX3s/9i7/+gd933Fxzvdpvcz2NeOvhipwPu8MZ+RvFW9i2ZkvV9yblqwsOPMuZ&#13;&#10;ZJLfJ1yS2obZ+X7HvVp7ztWqD2aWZ36MJ77Rb6dKPG2zRyMe8YyiVZ7/FLvQLlhrv3gSZ6oX+UX9&#13;&#10;fPsS/MyF70Xwp4l/HkdLU3f2mAv3G0mucEJXMCRIe8zJ3lumwGfLryI+xdQGOO0/J0jBAFXBFfhu&#13;&#10;CNK4+ppuOFXgMZQVJSoAFnWgc5Mc4w1njjHaucEUHfDOYag52hln7g986r8rE4d3nHGXM+I48yLP&#13;&#10;w+Z1nsEA1aPktljnofYoSS8fQt6dQApQGvuUYp+vLOllOWlVm1v59/B9ygy0w/MA6aUbTG7z+BWq&#13;&#10;pI9mgr39FO6nuDPHXVyXJP0mrmdpq6JUHi/ygZt3tvrS1KvLKF4C8/Rgys/ji8gvNk7dYV5amvp0&#13;&#10;HH0+C2djTVBPLyD8ZK/bAcKJvu1EwGxTliPRNAioDJywzzZl2I8DVc0Z9kTzCQDh5kGOquYsx3Gk&#13;&#10;LanvdYasFcATwBbgf3FM+H3CvFhx9/0M2uAYEGhMWGRoxseEZ8O+42PC4TVv8zGBmMYEYhoTiGlM&#13;&#10;6P/SQj4WrH/zyTuOCb3edfC+ufzCg5yfDRvExwRiGhOIaUwgpjEBcvgY8GXsfz4m/DfOqZKD7j5u&#13;&#10;JAcle19TAo8bjRFvU9oAheOGDR33buMG0rhuyzec54BA40Y64tPlaGdXJfC4sRHx55X+QOG4cR71&#13;&#10;uNu4cV5Z5PlBWeexBwUeN5IRT+1Rku5GYe5F4wYD/6+OG7q0V2IDjRvSsR2+caKAV75yX8Bxg8ej&#13;&#10;TXk+UPl6wb5x41gb37gB5uMGmMYNHo9xw19O0R3QP4wbpb3vORp9rei4IfyBxo1aSpYjRx4EVAZO&#13;&#10;2GspGfbRwMeANegEUNlhDRrk+BjpRgMl9b166HM0brQGl8a40QGTxrgytpeA3eWYvPwX+JwlDe2Q&#13;&#10;CtC4EYV2IfdwhWfj3zgymhVyXvyOGpPYjLYp6qabz7HHrmzg/HCFPM49O8ns5WXjGPGJk304e8+1&#13;&#10;Za9O0rM6T7Ti6TsG12frGlRS065VgNy8uB019Jw7Bq9VyT+9UpgqLae/jYMdavs950Oarw9f+rUB&#13;&#10;W5F3PW7Vp63BqfE+f6pq8tRi13t0Uanclh82VSkf8boGCzmj/irqDfnPqqM+zuRs3nhQnRf+pnrw&#13;&#10;7W+oXMTrGclD+QzlM+27hpzPmnpyfvfCNDYvvAZLu7aAjTSsRv0XsN2je3BGOfGzGr3C9eyV3nP9&#13;&#10;7VVsDubbE+B/KFDwKKjY/YuBAwf+7XtlkEHN95fPZXsjbTp0UczfhJ/08HFAODF/kxEwSnpVyZSW&#13;&#10;KYcAo26ZUkU3C3gCiFNsuoYIr6hMxnSsk3RS7iTNBzrK86RQOReoqQuVO+iqywN098qizA7oeyMg&#13;&#10;OFCZcbpkuYouCTKS5A+AN6UxwGxgnbxT2iEbdSch93d5tK6qMlrXB3hLaanLUT6VcpTXgCekE4om&#13;&#10;7VdEmb3xHvTeJdkII+KroF6h4FZgJPXf94sseAb95XOEC5CRDZSldQ1q3NokvcRtRBDqbgXIRlTA&#13;&#10;i3N3b13276tdmVTAL5+vwnpu7s52tsOcsH0/tjzplEq8YGMjzpSn4YnGXFcWn/lOJf+o23Eqj8fz&#13;&#10;2J9/5GE8P/wkLy71qTiSj3zx5Kf0N7uHk1+ldFfX1FApH/GeiIWcYy/0UW03ZqvEUvvznNtXiGCP&#13;&#10;L1+mUvmUnpjyE5O8vq77EB/J5sTW879PcR0uOjga/qS31VFfAroEdakCV/iM4eEv62QWEmcX0Unh&#13;&#10;J/0oaU2Vof9KGanPUdoCl9Hvs6CXWToVOCtf1mXI3fUZ8kggQ79QztKv8OteBso6W6B7Jcn+t/5L&#13;&#10;5D0OGcflisAtnUG5pYsBpijV9MuU7sBI4N/6TOV1/Wt+HRP1LknHwvE+9PfNtcGloWM/QhbpWVnS&#13;&#10;sYv5TdvcmuAbhyuj7qRnpGMV0SZ3cuuOdOQ6QpwTflvte7A356B9w9RKay6p83rPUjO2ZqsLv1iq&#13;&#10;do49oi7vskU91GGHuu7IEfX5E++rQfuucg5bGMbIL33ehlE+4udP3M+IaXwbsMju53rzWnJ/1TWV&#13;&#10;2e5PbquJsdgH/HwH5yunX+JM5Z9uHMaoPv2johjVz/xNbc4JPRtyvhzelDPJp3cTzN+z8IIixkb/&#13;&#10;HUX+jC3BYmdrNE6Wpr5lQwes0AFaV9XhlfH9iDGPxoJsvVWuYSDskusApIsxvmT8V6S1wdfA8K7c&#13;&#10;xrBCfsSwRO5nyJBTDXPlGcBWIBdxuYaKCpUVdYf8BoTlGrKVZRxVlUDlLDP8Ir9k+FxOBhjQwHAZ&#13;&#10;ddMpNQwWQAZCApZTA2Vk6wlWuSQdrYv6UL+MAbcE/91xsA7aujJQlnT0u/zJbcQ4SHcQOxToqM/e&#13;&#10;Yw37fF+uk4JpzyS8/A6V9lAunv5BNbfYoB6bXY4137tV3Xy9pp+f7LqLh3/55FGejj1/jucTeyq0&#13;&#10;V4Nml7588lFG8uT8bozkoRxG8s498gQjeYJpj4XCQ8+k8HTtU57m+UbZp3I5tO9O8mb3TmPS2ETG&#13;&#10;92zAg0c2YMf256lNvr2H2QxH1PlVa7DGa1eqUlJVyBnq570Hw3l4fWsI8merN8d6eD7aSyJ5kMuZ&#13;&#10;yiAn2uOO+/wF+k6jKh7/0fF0CBQ4Qw78txNDjBnyLGMU17eS9PJVY4Ky0DhcWWqc4x/jlkL2HCgF&#13;&#10;6WlJ+d5Cng3Iux3yA+n9JdShlilD7mgKXI8kU4IywDRcSTEV1oPOHu5WjxHIMxp5J0M+1aM+IJyw&#13;&#10;XxAjLUMdcoF5pmxFBSJMnQK2S5CpoeI2hShW00/+eYUVgn5CmwdqlzxjiJJrjFa+N3bi9SnJ9u42&#13;&#10;ZiujgFC0D32nkmxVa9Sd5hO9waVhq8R9wLJkq8pJO/y2qh3aIqbAVlVFm5Br3MODOe8GtSjTXDnU&#13;&#10;YGUr00NU98SPVWJ7lymca3/RXn2iT7pKXDQf+XcdkFhRxhycjf9wkWpc1Iy9EXuZc821Dkb+YeUq&#13;&#10;8bn2it11+Bz78/1N2dbITuz5wZF8zUDpaK3Qf/aXfK0w/sMqJa4ZkE6Ns+MMBa72Fwc4k1zyS7TH&#13;&#10;hXjirZHHOPO1BvwXLTfVazVasaL1FnN8/PkXLBEZIx/5fyf+s7bpSzP+/xvYjyaouhcQftKbRoBw&#13;&#10;Qj+RHGkMymfmw/J8YBDQ2ZwHRPhtkpAh9ORfyOMFOiNz1yJlCX+gsjqbZytp5pXKRuAEcM28TLFa&#13;&#10;Cuf4oRb8P0UF9o/kCCfqi2NIKc/8FfLmKCuBOMBKMswqcEVuZc6QFwFWS4YcZbkCNFaicLsxytJR&#13;&#10;qWbp6n8nUVfxTs0h1wqIv3PqjWfS/RHg0lhLLICsF4Cypfs/tBF7evvRDtsBWksEgbkbnRh3X/I6&#13;&#10;VSrgtB/bquQnlqZjDwvhggvSqd/PuBKPcD+frR+jpp29F/4hkJMdz7lbVR+jEIqnsng+zkPiJcRT&#13;&#10;GKUnovzEPrmIF/JpTuBXRK6Bk4NiCu/RlPa8PwV9d0HBvKA+r5DvR/RdGgtTLAvk9RzZSoqFsMA/&#13;&#10;/gi92gQ5cZDTBOm9gPCTPrQDhBNynQjYZOklr7AMl18ARgHJ8Cdb4oB68IciPBTxofIm+DchvKR+&#13;&#10;PxKyaJ9qHLg0xryy2O+N0m3/mHfHfo+2yTrXhI8PxGekRWpL3HWRdJvUPj2mqpV1h9Rff+ylxugu&#13;&#10;qnVqNvTzyi434shPDBHSstr4fyEKuE8Pszq4yyfIb8Y10018Hk9ydzxbmW2XZqiN19b2s6SLxry5&#13;&#10;NtLhrAXzZJIhmNfLd/uFen/BdPifHXNy0F+Xw2bTHLA6r4zvR/RPPbw5luVKL6sccN433HpLnmi9&#13;&#10;LL9o/UImWY3uIMuMMIq/biFkyD9bCXvlcdZed5E9HOVPVR6yvhxwrkrxuRzZSg70k+pdkq6MR11o&#13;&#10;jHgBXBq6UhmyaL+mLI0RqHGsGCM6oB2oY9MYQd/J7wrWibRevOjYq/LwjU7eb5d29GI96FtHcqZO&#13;&#10;O1GnCypFOx2JAslGYnxP6wKmfjUXIDu3CExzWqpvtC1XIRy0hcpWe6g8tMAv8qObp6Gb/619+w5Q&#13;&#10;hrJ2tueQqvu/cRraKhWgbxyFtiBXqV5dfrYnuJpjLz/be3NMIj/LW7BtIedLa7/m/Mo5HT/bI6az&#13;&#10;PWI624vKgb3E2R6lp7M9hPOzvaicJ/jZHjGd7RHT2R7K433p8TZHOGeH2XifWrCtEj/bQzw/2/P5&#13;&#10;U9Vu6SH8bI/KozM9ykecHTadM9WXzvaI6WyPmM72wjq+wM/2qP50tkfy+Nke7C8/2wPzsz0wne1R&#13;&#10;ObQX2S39FX6mt2jBA5xR72Jne6K9xFLBv0bAwx+XDQj6R/c0NHvxczvhpznH4/wr+36ETcf0ROpp&#13;&#10;f1VJty9TVgOngVz7LOAJIE45b2+I8IpKsl1SWtpPyi3t84GO8mjo1VHA4AiVqzmqy9GOwnO7ao67&#13;&#10;n9uFOpLlXHsSZCTJC4F0+xhgNrBOXmLfIZ9GWdUcv8uao6qiOfoAbymhDpxf2HOU8cBD9hNKtL3w&#13;&#10;3E68Z0k2fgnek+zEBnBprAN+hKyydqZgk5rFiv1KMUaR/lf0dQnpZFArVjs8nBXln8s15v4x97bD&#13;&#10;fZA2bNtTvZgUIXM+2cvNnv64ORM846yZUboHDpzha/SaOAOgtTvC/Wt2LgflLbul5zpORS887Du7&#13;&#10;IN75xQ8q8ZDrFdnIj8erVP66zls4z3gwh/PIj2+rV7MiSS77rlUw5xX9ZbYu086SZ7o5Xzxu5kzy&#13;&#10;6X0E0/txPcXw5NNT/wNpq24ifoNKccx6AAVjvPL/P6VLMICNw+DTBGFeQPhJP4UdxmOxO79LnEuV&#13;&#10;JU7cXsGtrED7hL0R3925loPklTTv6gBZ9zpzlF+hT+8D6bgZk+7oFlB2uiNDPs6RwOdnMVTJAids&#13;&#10;iQ3+445JyiXHUkVBnRsB8c5/Kx2co4Anlc7OwUDvgOV0dmbISzjGlThf24RyaL62D1waulwW1zYO&#13;&#10;qYN/LL/T2qb51gf5mr4I8zU9/HxNT+G0phfx/rW2WHODac3+U3okX9M337qPr+XrHggNuKaHvHjq&#13;&#10;FpSemPL7/A+SnP/amj4Pene3NX2ec4Ec5yJkK3lOwp/X9Jqr+Jpe+Enf2tGLFjihEyhW0ly95Cau&#13;&#10;4XIlwALkOnsBcUA92eEKRXgo4kNRbj1Zc5W8pj8EWTSGfQ4ujXVKWZzDmqXH/GPYneaw5gEN4reP&#13;&#10;qcUKeV083eGAn+87x7ue42wesI7zpbmfqBRPXOliVc6nPlSQfp3atLaTXe/4jPrSK0byx9N+cc/p&#13;&#10;Q+I+H/QB+Eoc7X8Tx6Vei//ic9++8xb9W7y/79n+FeeI7jrcVbkWt6Gal/a54+NdJtrfVld8/zPd&#13;&#10;NVGfTTrO99OpPNpfp/oRoxyV7rQQ464L55WYh1L81TVvqgvu3c733X3ysJ+NuSrtYxPTnRZi5GdU&#13;&#10;Do3BlI94+MKqnCE3nu7kUHel/XbRXv8X5rCvQsfmFRkjhZ90rKQ57ApXprLXtVK5DDjdK5UK7kxg&#13;&#10;OjAC/mTlG1eSssKlKrNc1ZW5rjx5rmu3vM2VIZvdGXIdQHMvlXu6C++/tMcfaVzC5DhQmS3cX8o1&#13;&#10;3YdlJ3DZdVg+4zoLXAOsqEeQEuKOUNq7cbPb3RGYAmxVWrhxD8eVo+wGFrq+UtJdnyliLiDes6Q5&#13;&#10;bDben8a9S+DSGPfKov7fyh8YUP8PQNdI/wW/dmID1//XoGt03uQ6mMb559jVnC/e3sX1n5j0n5j0&#13;&#10;H/m4/lN60n+SQ/p/APfOSP+JSf+JSf/X97FyfSe5+DzSqc1fcD6DvKT/3W7Q+VrjePKT/o+w3uT6&#13;&#10;37DGMa7vlI/0fj1kEqfhrIr0n5j0n5j0n+JJ/2MGf8D13ycP+j+9QP/BXP/BpP9oB67v9B6k/0jH&#13;&#10;GfUupv+ivf4v6P9S6F5R/Rf+QLr4PvT9S+h9LhDmWanU8mQC04ERSoQnGeFJyvtuVVnorg7kyQvd&#13;&#10;u+V90PswT4b8AJDkWSqneAr1PwkHVHfT/46eL+XGnsOQcVjOgw244j4LXAOsSp47SKnuiVCSPI2V&#13;&#10;0Z6OwBRgq9LOk4O65CiHgTXur5QMd6H+i/csSf+/LdD/3FLS/7J4jm2TnvHr/3/zHHvSt+e5/Sjp&#13;&#10;HPvjiEZ3PMfWGn/O9a+0z7Hp/Po/O8f+Z9e747zFz7GFn3S5pPXpOK9Becp7WH4AsAM3PHlA4Tm2&#13;&#10;kCH0RJy33YDOFj3HFv5AZd3wzFYqe1cqHYFRwIte3I/FX2uJMXk96n+3c+zXvV8hb46iAheg31ke&#13;&#10;yPDgjq3nivw1bEtrb4acBezxXgEaK3u8qrLT2xEoPMcWdRXv1BztYwXEOfZNPNPY7wJKY+wX+z9l&#13;&#10;6YzCIKX717wd0B5xAO1fmcF+V+QMoh7uufLwgGcUpdv/I1Egrfnw7dK6gKmPe/DNaN1WEYgBqL65&#13;&#10;3lyFMLdcqLwHqFfO5xf5Lf+jZxR5+bP93/hO6ztPr6b8jELwtvHX+RnF0Sb9+ZlEtZAszp+eusJZ&#13;&#10;fczFzyiI6YyCmM4oNlS9xc8oKD2dUTw4zcbPKLaNT+VnFMR0RkFMZxQoj/elr170reta1y7H107V&#13;&#10;QqL4GQXi+RlFpW9rE6t1R1TmZxSQy88oKB+dUTQ9lMEZcvkZBTGdURDTGQXF098fUf3pjILk8TMK&#13;&#10;3L/mZxRgfkYBpjMKKofOKOqOyORnE7+/qXKGvGJnFKK9/i/M72xYVxX92yLhJztd0vquhvyq0l5e&#13;&#10;pjwNZAGfyrOAJ4A4Zb3cEOEVldqypNwud1K+XW4+0FFuLofKC4BDwE9yddmqFJ5R/Io63O1viy7K&#13;&#10;yfIuOQkykuSBwKPyGGA2sA7+HXKWfFL+Vf5dDlWqKqFKH+At5aKcowwD2gAe+YSSW67wjEK8Z0k2&#13;&#10;PqLATtwHLg0bPxpyhgBlycab0l71z++y0B8WAGTjvWBy/N5xEa628H3cLc5W5ec/VemuMt1TprvO&#13;&#10;FNayWXX2649fc/5hwCUeTvekLy7S8/vJlIbuZXDBBfcv+L0NPPN7IOJORpHypML/kQQHB//sfYyJ&#13;&#10;2AO52/3kiUqG/I4SHfDOxAdKJ2WnMlzZo8z0z2sOQvZMgHQuijeA70fsWxrgPYY8J5VuygXID3SP&#13;&#10;IzgoQ04GrirZymIgCnWiepXUz6l/01yG/sa7NPYxy+L+vSltqX+c24+23g5QPw8Ck2s+LtW3f1/I&#13;&#10;vv37cam+/XuE8/37gnjp3ETfXbwizPfvl6q+/ftx13379z2aBt6/H5fK9+2bIz3V4yfkL6iPb/9e&#13;&#10;yOe9v9ho8o/eyZuFhrnb/v2soAXyeY5sZVYQ4c/79zmQU/ROnvCTHrSjFy1wQg9oLpcT1Ev+LGi4&#13;&#10;vBF4FUiHPz0oDqgnvxEUivBQxIei7HpyDsJL6vca+jvNAx/+H+73BmmF377fqd9T8xe9k9fz/mX8&#13;&#10;Tl6nHVv4nbzFn+zld/IyHj7L7+QJvtjp/5F3/SF1lWH4OrNciYzzec895+wHOR0YgQrTEVh5//Ae&#13;&#10;JQt0q6XbHyuaBavMsWJG04wNtWgsKthtMAuWCCliaa3myMXAPy79uK0EW8baFnTDEcM/FoRiz/Pe&#13;&#10;812vo3ulUEg68PCc75x7zvd+n/d9v+9+53mP10WTR+Y9BirjmjwyNXm8jrF9oHJExoHTp09K7P+i&#13;&#10;pEs0eZr/a5o8y7+0Js/y96m3/Ok1eaf8s8agf9oY86fX5PF8oSBsFJhEBNel1+T1+FvUUX+nOuRP&#13;&#10;r8nj+SKTQM6Gn0ityauHj3CMeOJ/7Cu+jo/+ka/8W/2q6E/pNNA90VdWq361xlzaV2rMPjVmpveV&#13;&#10;qDlrXDanjRkzva/w/MOCsNEQICLGlJneV6JmC+rvVIPwA86pStnv3qbHnCyUeb4hQEyqGvgL7U41&#13;&#10;ruz1fIXvNl6O+dRqXBeemx9N+MrfrQufg2aJeUrJzPwm5jPzeUvjjog8d6m40inMPGU+3yEnX8cy&#13;&#10;84SSmflNzKvm86XRB2PCbz+WK/lN+zfkS37TZrtU8pteOh7Pb+r5sVDym1g/n8vcXveDrAvjuDC/&#13;&#10;EnwHAVm/EwGfcyuuQEuFjXnb5BuNXn4T1gN4nnnakt8EluvA8lwYnGy3nrkl0ipuFipCCJW3gjqo&#13;&#10;OmvxurAucx5WxoZ5m/aJW1GuszJVyIoaucBUIGqMB+aAhXVhfQ/tJ3pdeDyweF1Yl9PVNR44pmYC&#13;&#10;/arQ6le1wFNWr2qzFtaFu2H/UuvCz1g/wd6YsoGPAzHVGugFXOCa8QHiRZ4VNg4CYesaUK7ClgvU&#13;&#10;AwvrwtpW3aZ70Q/ZgF4XPuj5/mvg5VgzmMJ9osBqWjOYmx9P+H4ObPcB/C3Fv7/eus6/Kf6ieWJj&#13;&#10;qZQnNg7J75z9F/ZVBU5WuJp5/tQdD7jkM7EneTzk/tEr1/zm6ZSf//CSlDX77vxdyuSC1odcHieX&#13;&#10;YJ1hNnI/7hcRPoPnuCy7j77g7jGP4HwD6hkSno18Lnwsf1z4k6+/F9Z5IZqlHfRZ/A7zdIxxkkOv&#13;&#10;rKjvTuK7n4W1g23o3HWALtOfigC9ad/lWsKkddGYtD4DeiQnJNXnNtk9xib7olEA8H6pYkGxPWjs&#13;&#10;sMPGAaDdQzdY29RtQ5/r6TeC2iCwtmkt9tvtX4xW+5LRDNQAW+0/jSJ7vSqytwB3A9vSahWLbLwj&#13;&#10;wSKyUo7NR/Fd5Dz2HWA5xuY31uB/wAGryT/nX/4q4Z/n0A8jAP2zxPu7hHfPuxyrNPcFRzAGXnWb&#13;&#10;a7e7HLvIh7avryZTq9VW2uVO7LuvuqqiV7i59oJw2c7rLt/Tw/tQA0HmdWRqOshrocMgs7620tuq&#13;&#10;Sw7vwf3ivOW5TNFMaD78Xczle4waz4/KmMx6OVbDvhCZ5lNjQaZ2hMyxty9YhvrflfZopnaD9VLL&#13;&#10;QTs556D95LKdLcKXy03RhKA9IWpEcDyE60L4fIgakm/rHpf4Iv2DuqZfzJc6UR/nGKxX5jhkamDI&#13;&#10;7Cfy9O46vOPvnkXt1XOAeODATECHEsaQ+MEkWtmY0oSX/rhJMUWXGQNSrcsUO0F1w64H2oH3VI4z&#13;&#10;pAqAKmCXc0I1OUeAduAA8Gxi7VPfW4+pep7QAhv4rkvOy1PFpxbnqnraOSugbUFAb8mx5RFnUm11&#13;&#10;YrAppiI2ngnbZ4FXgXI1befCntxF9mSj3nTxrsmZMXY5UaMAyAB+tqeMb+xfE/FuDPFuxIt3qWLm&#13;&#10;hP2+MYsYWeyEjePAsDMFLMyfhtF+6m5oR6r2D6Nvh50v1afoBx1rdb/p/rx5jnIC/s4YOAAsxxzl&#13;&#10;ddjXAaxkDMwOZtxioY4cgLEK5MvEcFcWzJBjLPN7uZc73tbvtU+X2V583HeX/Mc+fbSjUu+hFUn7&#13;&#10;C0eT9zajQBv43aLzbwDWAWz7mmD8HIo+SKZ8edzBtg7g/l8AAAD//wMAUEsDBBQABgAIAAAAIQA+&#13;&#10;9vRD0v8AAHQaAgAUAAAAZHJzL21lZGlhL2ltYWdlMi5lbWbsnHl0VNXS9rvT6X3STUgngMgkgyCT&#13;&#10;CIjIJEME0idRxAlFvQgSQYyKQUZFpgQBL4MMEoVc0VwUCGAgMiiDKDIEFBQQDCggM4h4ERXBoMJb&#13;&#10;vzqcECa937fWu75/vqxVPr3P3rvqqdq1a+8exOvxeJ4R4e+c/D3l93iGyus/5TXyn9Iez7URHk/l&#13;&#10;hLvCHo/X07dchGd7pMcjjy7661rS43myvMfzpTyt5b2oy3NnQ5+n4suRHlHgqSNSWUTU3eiN93oq&#13;&#10;yOtYkYjYlTsFPA+JYoSxi9p6PNkijK0fH6HjxLT8DWt1fXykJ1pfezy14z2eavK6jLaHtTr/WODC&#13;&#10;6wbxHq9rq7D/sRzRfrb1fzP/hniHp2Pf46kU7yu0XzE+UPi6SrxV+Lqo3pqNVjR17fL6C8+w+O/P&#13;&#10;LW8dFe/xfdjG48kVIQYvWe4oj2f60jdsWuB9Ez8Ng5UOHVe8a0aEXe5Ipv3Wq3H2pFJT7UfzKtjB&#13;&#10;1q/b5Qpq2L+/8ardplc9+9jp8bb37Wb2zvvG2hmdW9ptd460P/oqwX738TTRl2Q3HfyifaTdXfbv&#13;&#10;3z2juLGgq+K0YEftH7zybsXO/RN1Xqs6t9u1yrW2K+1vqno9UxrYzxxpZJ/4ua6948Zb7C3ZNez5&#13;&#10;i260P/FVs0e2qGYv6FxZeYEN777Gnr60gv1TWmV7eOo1yvPxG2KUZ8NGPtVTe8fpMPrenf+NYr1R&#13;&#10;KxS3ZM9S7PPZxDB2GjYaHsa/d+c/EsbfeqNahNErdsLrg2Wl3xcmLsfaHE3Y/5ixny2/MSGx06nw&#13;&#10;iZ/nJbwzdEdY9CTUKrdKkfjSduMs48OP3/CKXRTx78WoLTK/rv3c1j8V0Y//xF3sqz/ECf/Hdb9f&#13;&#10;ceeb3RXL3dJX+4k741kH5ncYNlr1YQ/9l9rt81mc8nARP+ENMh481fOIInnxbPl2YfgRF/w+1iYl&#13;&#10;3L9C0K69Y0C42I7iGjfsEkfWQ/JG40V8iVtsi/cV229Zo7ixYJ+OY13Qwzqhn3XDLrycOF7g+dar&#13;&#10;E0V/nMTfwZTnXtX1AFkPkHVw2inn23UTGC/9bb9aPF5zPv7MGMV3W76suP+xkYp3zUhXHL5umI5/&#13;&#10;butg8i9h97UD8VcR/U77aAL95APj4cV88gR9Mi+MfhB7IPbpd/kzj33nIv20wXHdt6peF3k+PbBY&#13;&#10;+12U+GgbZD+B7KOTp1dLvBvJvlqLXfvlhet038g+l/EVZB9+rvvkvdqb4G2HD38p+RK0v/l3vuSP&#13;&#10;sVMf/Uax6W27dF0+P7VHMXnBAcU6Ew5p/yd3Hi1EeMq6sR/CjAOnbNun6Cv7rSJ6GSf7RDF2zTbd&#13;&#10;j5JvivAhL+An6xWGL/kB/6Trz4XxB374R57gL/sdRC9xcZF41XinYiL1y8XlXa5PHJ6aYT9d54ZE&#13;&#10;6tetwRqJ7BOQ8Z3T6hairHdbnrtIfJgHD/QEXzkRRi98J31XLhG7Z+tcm4jfKc+VVPxqcUgx/kwx&#13;&#10;7Z94UyCR+iP7R/QeDTeY7EvEv+HrPInn81/92n3tGdk/ZW2pK1r3hgw5qfVgUdbPur4g6w1+2KGz&#13;&#10;TT91lvHUXeZLHWM/2RtzXpb88iSy/7FH/cY+9Rw+xAd+Tt6FEmuPfdOGP4g/IP4VjSfj0eei7F+N&#13;&#10;47stoxKxh/4Po0bY1w6PTKQuYRdecq5I3HrZT77vTaR+wUvqiSL+0G6/pa32cw4wnjrIfOo/+qj3&#13;&#10;6Cc+2CN/HftB5UN+nMiL0XhKPdL1av9YKUX8Yf1yCspq/4Dt5RMZzzqyvlLnVR/ri/6s9lXVHuuO&#13;&#10;/XvKV1c+5AX8QPiC8AfxB8Q/xuMv8/EffcQD/cQHe8TLsT/ahg9xhR/5CV8Q/iD+gPgHuvFve+Pt&#13;&#10;uj4uVjr0rLZBzmc5jwuR84hxLrKusfcMw++wi7+2TCM+YZC6ClL3nHbK+XbdBMZTV5u/NzSRM+7B&#13;&#10;VUMUxx4cpDjr1xcVpV4q/lbzBR1fstnzoq9uwk13DpB2iiL6nfbRBPqxz3h4MZ+6iT7qKPpB7IHY&#13;&#10;p9/lzzz8cpHnrp/sU567yPMv0sdov4vJLcdrG2Rfjln8WiEyj+cucv7R5rwE4WHfNEH5L3tngsav&#13;&#10;RLFJ1AHOI8Vd3znY/rHJ2v5k+2QdNzMvQ7Fsy9cUsUv8HUxp2/DuDI0j84j3S+mTFLFD+0TeKzI+&#13;&#10;pe2Ux8aBCXLuSHzmJeAXvEB5rgj/1KMj1A8QP+l3kbh8unZOIvdAF+cvmqv1wpTP0fpxLDBP68nm&#13;&#10;3+aRT/b7R+Zr/tbskqv1oHj79zTPh619T/MeZB8wD0QP+6BKnXd1H2CHfO3dZbbmd7mCWYr3lJ+p&#13;&#10;+NuidxRL5r2tuLzLdLWX3+vfOu+ntCzVE/3qW7KvR8q+elP8GW4vqvOm7PuhduvF06TeDrA3tZiW&#13;&#10;SL18NO8Nqd9dFbmX/tx8QSLYfdGCRO5btNnn8JY8s/FH4mj/Kz+XvFR/qR+d0+ZpXcEf6jpxos53&#13;&#10;bD9H4zuuVzbrHMYPcGSLdxThzzrAm/FTy7+l8x2ep8PwYz38j/1L/IyxKz+XqXUpp2Cq1qPb0qdq&#13;&#10;PVofnJrIuQ9Sh0DOBfrxk/HEe9J3mRpv9HHuoZ96gz3OBexzLnQryNJ1hh95AF/OAfiDs9JmKbJO&#13;&#10;RfMEv4mLi8SD+wbrve+uGzVO8CT+LlLfsU8/60R84UH9ZR3RR3zwn3WmTsOLuGe1f1vjAz/q+tN1&#13;&#10;ZijCkzZxB1kHxru80m/7SvPaRbn3qL8fT9iu/l97eofG449DX2ueyb1F86tDu52aV3mrd2peyf1I&#13;&#10;4woSZ5D8YRz5w3zyR+476t+TtfPVvyWPblX/Wi38Qv2J6LxR/Zhz+jPl22TYZ3q/kPuP5sXesp9q&#13;&#10;voCyn8Mg92z6qT/M416OHurQI2s+17pYbfomxcDEzYrHh25R7Hp6i46Te5/ijV9tFf3twtPabVM9&#13;&#10;ci/TOvHrgq9UP7wlX8LECbt3ld0ufmQpcq/HX3Dftm/0Ocg44gY/4gA/4kq9bhC1g3XV+dQ39FMf&#13;&#10;sUu9Ij7UL/iCr5XdrLjxti8U+361UfG61A3YSVgb9ZnOOx+nhN9rryee4dLN1xHv8M135amfcn9k&#13;&#10;XvjOzmtZv/DXh9ew7orElTb7kH7uZW+vydO8QR/3TOyQn3I/1f239dkvdX2Jm8TdJl7cB4gT+5B8&#13;&#10;Ih/wlzoDkicgdQhkXzKOewFxpR4yn/qFPu4H5Cn7FTvUR+LDvsU+qHGS+wDrzL2AdQfJL/rJB5C4&#13;&#10;MX/84Q2K5A368Qt75BP2iSN8ek5fL/k41MZ/3meC8Jf7dyHixxOpEjcZT/zQQ5zhS9zhIfd33U/o&#13;&#10;o75gj3sn68f5Ai/qCHypL/gBkqcg+Um/u1/H1DqmbRebnfqPtu8ef0brqdyDFQ+M/0H5/NjsgLa/&#13;&#10;s/YouvPmD/QmkYcuyr00ibyp8rM3ibwEyUennZJAv+RvAuOlv+2vLb1JnLvNfQ5+Nsaj7Y6lHGz+&#13;&#10;3jk9lz9tek7y7mjbB1edJf8TDt5xVvMXRL/TPppAP/YZDy/mk7/oY9+gH8QeiH36Xf7M03p8HnlO&#13;&#10;G+Scod9Fnm/5KFL7XUxuGdI2SL4UL2Upzo4IJVFHQeaPPhNZiJxPz+REEzfVx3q7+g53jFN9Lsr9&#13;&#10;Vtsg+qvmlFT86F/lVT+Ifsa7iN60cFnVz3P0u/pWTaqeRP64KPfuJPKq64oaSeTZ1oY1kzjXwu/W&#13;&#10;lHWeaC+pWkvt9e5SK4n8PJhfK4l8f7NE7STyt2P72knsR+aB6KH/eEKNJPYJdtg/r++5QXnIvV5R&#13;&#10;Po9SfGR0VcUjJRyUe77aS/quis7L71VF9XQrqJzEPpH7v/g13G4Sriz+D7WHBisnsZ/WflEpiX0W&#13;&#10;/WqlJOoGSB2BHxg7unYS5wttzhf4Sz6oP9SnG/9Vi7xWfzn3xvWqqfHFH8nDMHGizgU6Vtc4V3vy&#13;&#10;hiTnXlJNUd6nKMKfdYA34+esqKzzHZ6nw/BiffbuqSh+xtjPPllR4l9WzvGKSbxf+v3EdUnO+X5d&#13;&#10;Eud968XXJVEXQe4n9OMn44m3vA/SeKOP9UE/eYI91hH7rOv4d6voOsOPPIYvdYJ1AFkXkHWiv2h+&#13;&#10;EBf8B4kH9xPWm/sHcYIn8XcR/tinn3UivvDAT9YRPcQH/1ln535yvayvsetuv17jAz/2T8k8B+FJ&#13;&#10;m7iDrAPjXV4NvrhJebv4x9x62gaJHwi/94/US+JzntSq9XX9QT4f3ZdZX/36V379JM6t4u1vVp7r&#13;&#10;/nmz8mvqbaD23n3ewYonGijPiT1uUbzjbQdXlGuo4/o/eAHJB56TL749tygyj7Z8fqrYfVEDzZuf&#13;&#10;mzuIPfIH+yB8+NwEfuQjfDlva3apr/HAD+KBf8QVf/EDxD5xcZH1/SSuleaDi/9Z00rGZ9hln4/X&#13;&#10;/Tjmx3jNJ5DxD3zeuhDRw3MXWT/msS7o4XMe9MJ31/UtddzpW1qon3EJzRXrPHibot2jmfaXX9RU&#13;&#10;/Wy0ton6FyzRRP2bktlY4yufQ6tfBamNNI/iGzbS/fLFh7fqfgFZX5D1BtkvIPuF8ewX5lM/0Ed9&#13;&#10;Qj/7BXvsF+yzX+BDXYQf/sOX/QF/EH9A/CsaT8ajz0X0sC9nN2+q9tBPfRz8zyZaP7ELr3vzG0vc&#13;&#10;eikfPgeBF5+LgPgDck8CqV+MZ58xn7qBPvYZ+tln2GOfOfaDyof8WPZtM43n4Ym36XrhD+vW4jcH&#13;&#10;U+a20H75fkLzKSq/peb/wLtaqT7WF/1dmserPdYd++QDfORzEuUHwheEP4g/IP4xHn+Zj//o4zxB&#13;&#10;P/HBHuvj2B/N9yUaV/hxnsEXhL+eb+IPiH+gG/+SnvbCa4Ht4u7dd2sb5B7McxcZ16HdP3Q9Xfx2&#13;&#10;Sldtrx6VrDi7/+N6fm6r1U3zY1mZ7povhzZ01/x5qM0Tan/Dsif0/GrRoIfEcaR8Pt9D/Us51EP9&#13;&#10;BclLkPMK5JwCiVfu7B56XoHkNfNZ95dOPaFxRj/nF/aI/1vWE1rH6kzorusCL/LB/nc34V3B7tOh&#13;&#10;u9YDeFIfmMc5FDf0Cd1n6KPOgHzPA/I9BCjxCTOO+z/zeF+CHt43oVfshD27u6EvTFyOyT2QOPH+&#13;&#10;pNG5ZOE5L+He2GSN8zNVuioSX+Luxnl790d1fYsi/k3Z1lX9/LHZ44qvdO+m/uMf7x/gwbmO/3zP&#13;&#10;A5JfIPdv+skrxrMOzGc/oo99in6wqF32DW0X8fOGR7uqv4ynHWyXrDh4dbL42S6MPuKSvOBx8T8l&#13;&#10;XP7449xLNB7EDbvEkfXg/RNIfIkb7wNBvucBqZuMp76jh3Vy+MbY5CG84OPyA2Pa9KQddjFtWU9d&#13;&#10;D5D1AFkHp51yvl03gfHS3/YBq6few9/Y8IxirQ4O9irj4J9ZT+vztt2f1vFjaj3NeiR8+Z+n8FcR&#13;&#10;/U5bPn+TfvKB8fBiPnmCPpkXRj+IPRD79Lv8mUdddZHntEHOHZ67yPNN7z2n/S5OHd9H2yD7CWQf&#13;&#10;3behj57/0VZf7NprW/fVfTNkSF8ZX8FuvKyv7pM5N/fT+F43u5/Wv/yD/bQeJnbqr7h8a39dF/n8&#13;&#10;VfHISAcfPjtA+zf2e74Q4clzzvusVQ4yj3bfkIMRU/qrP+MrO4g99uPjPR2ED3kBP1mvMHzJD/hT&#13;&#10;v/GH+o5/7G/85fwHsU9cXCRe8wemaf1yscrPaXr+77wpXevX5JR03Scg4194aHghynq35bmLnP/M&#13;&#10;gwd6OP/RC9/mvjS1+9mYYepvx1IOftp0qLYP3jFE+5e8Plj93Zo9SP2Tz63Vv1uHvKjxDWwYqH69&#13;&#10;dv9APX/k822te9V2vaD14KmsF3R9QdYb5PynnzrLeM4Z5nP+o4/zBf3sf+xx/mOf8x8+nP/ww3/4&#13;&#10;ct7DH8QfEP+KxpPx6HNRvu/UOCZUHqz25HN4Pd/K9RykdQm78Dq+9EU9D+FD/QI5L0H8AfV7E0HO&#13;&#10;AcZz3jKf+o8+6j36OZ+xR11w7AeVD/kRe3aIxjO931Bdr4YNhiniD+sn36tqf9kqaZpPX3ZK0/x/&#13;&#10;8v001Zewjbwpa58Npau9D+5MV/vkA3yeG5Wu/ED4gvAH8QfEP8Zz/jMf/9FHnUY/5z/2WB/H/mgb&#13;&#10;PsQVfpzv8AXhD+IPiH+gG/9JG0bo+rj4U7cx2gZ5X9phx8hC5DxinIusa91l4/A77GKxHeOIT/jI&#13;&#10;r+PI0wSQuue0UxLol7qSwHjq6r1vjNO62W+Ig8tbOxhhOVj96FjtT9owVsc/kzNW508YTzslAUS/&#13;&#10;0z6aQD/2GQ8v5lM30UcdRT+IPRD79Lv8mYdfLvLc9ZP6wHMXee5NmaD9Lh7uOFHbIOfSuPtfLUTm&#13;&#10;8dxFzj/anJer+k1UHoPe03nhhzZN1PjJ9zzUgYTsbg52zXKw5UcOlts1ScdtvfZVxdxbHcQu8Xcw&#13;&#10;pe3pgkkaR+bz+dKGsIPYoQ0P6tU9ZyeACfL9j8YVv4gPKM8V4T87Yrz6AeIn/S4Sl5VNp+g90MUH&#13;&#10;X52i9eLYD1O0fsyoOVXrSeduU8kn+9qsqZq/J1dM1Xog3y9ono++NlPzHmQfMA9ED/ugwXtTdB+8&#13;&#10;0XGK5qk5+7rm9+SRDp6t4+CTW1/T5/Nfd1C+D1N7XSJe03nyPZnq+c/oDNnXI+X3Pxniz3C7480Z&#13;&#10;su+H2gNLZnBfseV7Na2XIPdSkHvpE7dmKra5P1PvW7SpQ/CWPOP7EuJob9mJv3F8j6L1Iy08VesK&#13;&#10;/nBuESfOtQPlp2h8e73zup4D+MF5KN/bKcKfdYA342N7Zuh8h+fp8MGlk3U9bhwyWfyMsXu3nqx1&#13;&#10;KaPaZK1H8n2h1iOQcx+kDoGcC0uN4yfjiTfziTf6uB/iN/UGe5wL2OdcgA/nAvzIA/hyDsAfZF3A&#13;&#10;2ntf1/6i+UFc8B8kHtw3WG8+JyFO8MQu+Oavk5U/9ulnnYgv60b9ZR3RAx/8H34wQ+t088qvadx/&#13;&#10;/cdrGh/ygbqe8JOD8KRN3EHWgXPB5XV/x7eUt4tNwlnaBqmLPHcR/+9dOl37XWyU/ba2QeINcg6A&#13;&#10;5It8D6n5cuLA23rvml3pHRlfge/L9L7S6oV31J/yr7+j/rx34h3lJ99TqT/VnpyhvJd94mCdpjO1&#13;&#10;vWrSTB330A8zdX6JmrM0Thsen6X5AGIfhHfufdmFyOdBtInz1oY8r2CfLp2tfOT7VOXRdcUstf/S&#13;&#10;W7P0XoIe8vnW4CzNz0FfzNR8Pdx3puavfJ+mCE/yGt4g/pDX+Ede4zd6iAfrQZy4T4GMI64uwvuB&#13;&#10;3BytO0WRPH1hUo7m6xt9HTzQxEH5PlHrQu0/31W8a4+DH4xwUL5H1nltY97VOjHmy7laJ+R7P90P&#13;&#10;IPsDpP5h10V48dxF6rx8H631HuS5fN9ZiMzjuYvUHdrsu5kH5qjd4d65ygPkHG/eYq7uv7L/mKv3&#13;&#10;01+fn6v7D7t8jv3kCQfxg/h808PByW87iN88X/lgjqIbt4onFuh8F3fcuFD19hyxUPd5jU8Wqt29&#13;&#10;fywk3+2pTRZpnPo/uEjWZ7Rdb9Ii5R2du0jrN0icmAeiB78WJS1Uv7DDfePl1xaoX/I9uaJ8T674&#13;&#10;/dMO3lzfQfm+XO3ty8zVefL7ANWTWjVX8nwk36NLHIfbX386X/JmqHzON1/rd+VX5mv9btNrvtZv&#13;&#10;kPr93eeLFNceW6T1mzb7Ad7Ub/yhvtzfd5HWFfylLvj2LNS8xB/ylDiRt62/XKDruumRBZrX+EF+&#13;&#10;y/f9ivBn/eHN+En+XJ3v8DwtvxeFv8/OKT1f/IyxT34zT/frtSvm6X697a15Wv/kdwJaD0HqCUj9&#13;&#10;pp97PeOJt/yeQuONPtYH/ewL7FG/sU/99g/O1XWGH3kBX+o1/MHSlRYosk70F80P6i3+g8SDOsF6&#13;&#10;UzeIE3Wb+LvIfRj79LNOxBce1G/WET3EB/9ZZ/Y9vIh7hxLvaXzgR11Y908H4UmbuIOsA+NdXvnj&#13;&#10;3lfeLi4f9IG2QeIHwg+k7k3J/EDXv++SD7Qe1z3JePntcoklWv/W3LVEeWY9vUT5PTJridorecDB&#13;&#10;jRWXKs8RjziY/LyD5Rct1XG/bbmA5APPyZNWrznIPNqzmzt4wrNU86bR2iWK2CN/sA/Ch/eV8CMf&#13;&#10;4cv74HvzP9B44A/xAIkrfvI+GMQ+cXGR9b2nyXKNj4u31vhQ2yDxAjm/4hI+1P0Csl+OJ3+o8Zr1&#13;&#10;JuMr2C99+KHaafHbh2r39C0rNF65qSuUT8rcFRqn64+sUJ5L4j9SvHGJg5/EfazjOj79sc6PnfWx&#13;&#10;5smn+z/W/QCyX0F4z9uyshBZR9rk2ZcLeV7B/jVjpfIp+/xK5dGl+Uq1P7ziSo0XeogfdojrwLs+&#13;&#10;1rgc/OUjXQ94sS7wBOEN4g/xK1d6hc7Db/QQD/KReJHHIOOIq4vw7uRZp/vPxU0D1gnPDLv7lnVa&#13;&#10;BysWXy/zR9sg431/XED08NxF7DBP94Po4XMH9JIfeTPzdFyHennK25+5VnHS9Q7+sX6N9o++d436&#13;&#10;Id/Pqx+d31yt8VnfdrXGKxRYrevxwOerdD3emLhK1+PjPqu0Ph14YJXuJ5B8AalP9FOfGE99Yj71&#13;&#10;Gn28r0U/9Ql71CfsU5/gw/0SfvgPX+oS/EH8AfGvaDwZr/XuPMrvCzSOObesUXvo5zxq9uFqPa+w&#13;&#10;C6+0YWJX3ofPSF6t78vhxft0EH9A8p9+8o/x1DXm87kD+qhr6KeuYY+65tgPqh/sx8WRazWe8jsR&#13;&#10;Xa99Hzg4IC5P28WfztN+/GI868j6yu9RVB95gn75XYTaY92x3/rHdcqHvICf/N5C+YLwB/GHfj53&#13;&#10;YDz+Mh//0cfnDugnPthjfRz7ozXOxBV+3EfgC8IfxB8Q/0B3HUYM+ELvF0URPbRB+V2O4o/XOVjS&#13;&#10;84XOb7T/c8XBMx2U381ou27c5zr+3l826n1gygcblefyqRuVN4g/IOcqdlxkv/DcRe5p+XM26D0N&#13;&#10;5PmQtp8VIvN47iL3C9rEZ+H6DWoXPP+7GOX3TORGzeMb4jfqfpbfVWkeY/f871UU8YO8xS8w62UH&#13;&#10;8Zs2cQHduL31/WbWP+ziQ9W3wCsMSt1JAPl8xGmnnG/L/78g86S/7aqNm533//McrNPHwXsecFB+&#13;&#10;J6X9y37fpON3795EfU/wrKSdooh+p300gX7sMx5ezJf8D6NP5oXRDx4WeyD26Xf5Mw//XOQ5bZB1&#13;&#10;4LmLPD/Qe7vG0cUXNm7XOhGqvkPjLb+T07xo9vUOZ5+X+lr4Dbc3N/ha82H0s19rHQKpSyD7AuQe&#13;&#10;ALKfGc9+Oinz2Wfo4/xEP3mAPc5Z7Etcw/Dh3Oj1e77yPTs8X+vrmGgHy2R8pe2Z132l/bfM3Kbj&#13;&#10;5fdYOt/6Zavq6z11q+rf1Wqr2rs+cqval9/ZKZ+xc75UfiB8QfiD+ANSZxlP/jMf/9HHPkY/+w17&#13;&#10;1FnsU2fhQ52FH3GGL3UV/iD+gPhXdB0+PbdN9bkov7/TOjvwqW1qD/3sk4Ox4q/UFfkdlvg5wG7/&#13;&#10;wVatO/ChDoHUJRB/QOosSB1jPOvCfNYFfdRZ9LM+2KPOOvaDNnyom10e/krjKb+D07qKP5yPVZ5w&#13;&#10;8IOP87Vffjen480D27XOyu/pVB/ri375nZ3aO9Zmh9pf33WH8iEf4AfCF4Q/iD8g/jGeOst8/Ecf&#13;&#10;8UA/8cEe6+PYH83v+DSu8KOOwheEP4g/IP6BbvwH1N2p6+Nip+t2aRuEFwhPEN7ye1P2pV364V16&#13;&#10;f/u5P+Mr2HMX7NL70subd2ke3h69W+Pyu71b47Ro+G6N2x27d2s85f/PUew/wcHvrD06bnqbPTq/&#13;&#10;8bQ9GsdSy/do/EDsg+RTwey9hcj9jfY+ub85zyvY143dq3zin92rPEY12Kv25f8r0n2DHvbhP4bu&#13;&#10;0X2FXepG9Pff6r6DF/e1vY0c7Pnxbm1v775bx+Ef+3fT5F2qh3iQJ8SJcxdEH3F1Ed4vnTqs+8ZF&#13;&#10;+f+XtN6PXXdE1yXs+07mj7ZBxrffdgHRw3MXscM87KKH+xt6ub/FDT2s496yDitv+f+nFJeVcdD+&#13;&#10;90Htf88+qH602nxA/Zjd/4DGR36/qPF6eN9+XY+sGft1PVaP2q/rcSRlv+ZzsN1+rSsg+QJSV+in&#13;&#10;rjCeusJ86gr6yFv0U1ewR13BPnUFPtQV+OE/fKkj8AfxB8S/ovFkPPpcfKX7QY3jb8UOqr3yxw/o&#13;&#10;vpH/T0z30YjJB5TXxofEruwz+LDvQPYhiD8g+Q+Sf4ynrjCfuoI+6gr62ffYo6449uV3I8KLurL7&#13;&#10;zEGNZ58Oh3S9AvMcxB/W76E2h7X/+BuHdTzryPq2aHBE9bG+6N865ojaY92xn3LoiPIhL+AHwheE&#13;&#10;P4g/IP4xHn+Zz7qgj7qCfuoK9lgfx/5oGz7EFX7UDfiC8AfxB8Q/0I2//N5V18fFXmV+0DbI9wg8&#13;&#10;d5F19Hi9vv/6z5smwy8af9kDR5c8vorS4Wi4XI+MvnSGjuI5f1fRVvhY1Ba+/u9eOERcI1eaU4Tq&#13;&#10;pRQuGKOnqLcXegpVXuFRYV+RF44Llwy+3K9LBlxQcNUOZ8j/WbcbnYt8u2CLV5eEx4kD4dC//92Y&#13;&#10;XJYQl3rnLopyuZj35a3Lg3z5mIufXPD94ud/1bo86f//5pHl+d9OlMvD7iySmL58tZTORc81gZz/&#13;&#10;XDy8aNJcNOO8+otHX63laLlkvmbXJTMuGSJV8SrZc3W/RKM6conmy5pFPbus84oPIFy0478KWtEJ&#13;&#10;RarJxY//tvV/R/Yito6N/1dxk4UsFe8ZFivf9Z//N0HOVZHXUSLJIvzbJPwzKPy7JIj8WyQtFC55&#13;&#10;Lf/UiaeGSBkRxhf9u0Earh7551UKX98mr7Ej/9yK/psoTQSzLY/nYUHHlryQP/49F/6w0URGfC7y&#13;&#10;kLxeQ+f5P2fEuXO1pX1U+s94plux3mlWZe8U62bvOKu5N91q5x1g3eftYT3q7Wgle9tZT3obi9QQ&#13;&#10;KS3taBGv9J0yHb3HTDvvXmN7d5rbvZtNI+8Gc6M3z1QWuca70lT3LjY3e+ea5t5MGTNBZKBId5EO&#13;&#10;Im1lTlPpqyVjKsnYUqa8N2BivZHmnOes/0dPgX+H5xf/epG/9vMXP74S7KIxekrag8/HqOZ53wHX&#13;&#10;f5+8fkpGPOXZabaKEKd2DDj/545jPU5Kf6z4Wdn7k3D1Wo28cSJ1RG6XmHWU2PWQGPa2Toq+rSKN&#13;&#10;ZE6siMvhStxyjbN+V+eWa57yVDLrReDWTcT9c7mVkAdbpf+gyFFPNXPSU0tiV8/4vQ1NUGIbKzG+&#13;&#10;xnuHxLWDSBeRp0SGyrMJMiZTxs+VubliI9cU5Qy3SzkfkWSNkefuOLcNt0EuMUGXWxl5/YOs5w+y&#13;&#10;nj94C/w/eI+LHPUf8R7w7/Pu8OeLbBDJE1kuslie50r/HBk3R8bPkXm5Mn+xN8Ysl9zI85Y1G0Ty&#13;&#10;RfZJ+4g8v5TjYuHo7ov6V+Dkl2eLvdnWPpV+ohu5PHfukQ3k6rna+twTkW31V4nWPUYc3D83BiF5&#13;&#10;0D/ilBkUcdikRew0oyI2mLERK83rEYvNtIhckx0xwyyMyDIfiayJyDSbRL4R2SPt70XcWH8vfPpJ&#13;&#10;7LFxNTuHIlJlbqrZJvKpyEcR/cxSkZyIgWa6yLSIoWJ3hNifIDwyhE+W8Jpr+gsX9tfV/OwvOu5R&#13;&#10;uTxO+2UTTZM95vJ023C8mr4C3yQrEJlulYrsbWG3voj758aNdSoVmW3Fq3zrLxWJzNB9kOUOFnTH&#13;&#10;V5HXgcgMU+Abbfb7hpqNvn7mfV+qyRIZLdJX2t18A839vhGmtW+CaeDLNDV8c00F33IT59tsivn2&#13;&#10;GuM7JRJtGV8Vq5ivsRXna2dV8HWyavh6Wg18g63WvnHW/b4pVjffNKuvL9sa7cuxskTeF9ko7f3y&#13;&#10;/NJ87CvxoQa58XHbxGfXFfyoL89SfL2tzmLzfl+ylejrKHbbWS18za3GvjrCo4JItMjvprHvmGkh&#13;&#10;vFsL/0Rfnvi23HT25ZoU3wzxN8uMEB8zfBlmpsj7Iuuk/aU83y/9x2VcgYw/K/MCkZtNKHKvKRV5&#13;&#10;TOR3kWhZmwoidaxQZHNZq3bWWeFRIHyOC6/9wu9Licc6X7r4nm7NFMkQGSHSV55fGoP5kRf2UpMr&#13;&#10;+Czh8cyXdV7hRwZYeyORX/zzVS7PueqyD4rWIbdNTK9Wh242AXOziRQp8N9sjosc9Vc3B/yVzQ5/&#13;&#10;eZFYkaDIOf8O/xn/Af9J/1H/j/7jIgUikeakP2DO+GPMOX8pEzRlTaxIeZHKppSpbi6vQ2ckgd36&#13;&#10;Uf8KPpPfZ8Tf6gbpJ7qRy32dI766eq4WuzmiI18l09SzkH4mX3Tmm4Z/eablm0oyppTZJ7E5IrH5&#13;&#10;zZz1R1ln/TEiJUXKWpGmmkgtkXoibg7XkwX7Vhwg3vFX8C0gzypaO0THDv+fEtMjIlvMt/6VEnfJ&#13;&#10;Ov8csTnH1NOaU/8K84nNHOH/pEqmjEUuj02FKPl30oSLy8tt/xWvGlHTrCZRU6w2UeOs9lGjrIej&#13;&#10;Bludo3pbKVHJVmpUR5F2hWd3G9HfTvSj72pnbxOZd1NUT6tC1ACrWFS69buVbh0S2SbyqchSa7A1&#13;&#10;zxpgvW31tKZYPaxxVidrlHWflWbZ1iCrsdXfqiFSutBmX7FZ+rzNJVeITQ15NjDKa/WNOmZSo3aa&#13;&#10;lKg80y0q1zwclWUSozJMk6gRpkbUQFM6Sk6LqFRzyEo1m0SWSk68bQ00k6wRJs2aYPpLnjxhzTX/&#13;&#10;sJabB6zN5h5rr7nDOiUSbd1hVbHuEW4PWO2sx6xk6wmrt3AcLJzHWZPEi2xrmviVbW2ycsTXHOtX&#13;&#10;kWJR2RKD6Zft/RriD3cJd43cNjGteQX/uJM1iVpp2kTliz+nCnNukMTklOhhHuL+ufWfc3aQ+JAm&#13;&#10;O2GUlSd+LjdTrFzxea6ZZ80Q/+V8FZ83WRnmG5FDIh6JV2mJWw2J36U1q0Tw4txy239lv2pwmlU3&#13;&#10;OMVqGRxnJQXTrbuDA6xHgj2sLsFOVvdgO5HGIqXlmVf6j5mmwXxzXTDP/BFYXujnWtk8M877ebVa&#13;&#10;NjuQaaYGMsyrgdHm5cBAMzyQKvKISFtpN5S+WmZ2oJJZFihrNovsFDksckyenRaJCFYzVrCWKR6s&#13;&#10;Z8oEGwqHVqZqsK2pGbxbpEshl0ckBl3Oc5nsBlzQjXlFed1B5nSQuXeLniTR2TJY1twSjBE9kaL3&#13;&#10;rL94sMD/R+C4/7DIVyIfi8wXeTPwi/+VQIF/eOCs//lAwPQMlDLJwq1ToJ55MNDU3Bu4Q+QRkYHS&#13;&#10;nmB6BLLM84HF5pVAnlkUkPcZYjtW5CeJ17G/4WgFfxI/fxcfo2V9Slu3BGuINBaxRdrJs45WzWCy&#13;&#10;VVXWqkywp1Ui2NuyZO3+CAy2fhI5HEi3dopsFlkr7WUi8wMDrHdEpgZ6Wq8EelgvB5Kt4YGO1uDA&#13;&#10;fdbzgdtFGhfu6bBwbHx+T18td8MB27pT5t8rujoFelvJYqt3YJzomyL6p1lvBqaLzWyxnyNccqxj&#13;&#10;IhHBbOF6+Z67ptiFM6O5xMj9c9ctSh5cUyzbaiyysVg/kylSvVgPa0mwnxkpQt+l+6Fe9MVnrtvG&#13;&#10;n6vlacPogGkWHSlS4G8WfdzfMPqov170AX+t6B3+aiJlRWJEokR88vzPYkf9vxU7LlIgEmn+LBaQ&#13;&#10;61iMiYouZWKiy5qyItVEakm7njy/lKNPOLpnZX3XaUHXb84VX3S2VU+ln+hGLvd1UBE9iVfQI+H1&#13;&#10;DJJ5fYsjg62F0YOt1OIZJrV4P5MuOtOjM02T4plmUHS6xbhLec4sfoHn1fTPFN1vxiCDrd1iY2pM&#13;&#10;hpka08/MFBszRXdyTKag3L1k3KX635BiWPRcdNusVfwV/OG8nhWaZi0JTbFWh8ZZX4RGWV+HBlvf&#13;&#10;hnpbR0PJ1o+hjtbJ0IVzcbXo/7tzcYnMywn1tN4IDbDGhtKtF0W6i3QQSRJpKvrrSl9VGVMm1MMq&#13;&#10;HupkWaH7rIiQbf0R09g6HVND5MK5eFJs/t25eCbkFZ7HzI+hneZoKM8cDOWar0NZZn0owywJjTCz&#13;&#10;QgPN66F+Ji2UarqL3C3SVNpV5XkJ6Y8ITTCnJa6HY+aanTHLTX7MZrM5Zq/5LOaUSLT1WUwVa7Nw&#13;&#10;y49pZ+2LSbYOx/QWjoOF8zirhMSupsSwaSjbujuUI77miM854nu2xODyPTpL/Cl6Lrpt1qjmFdaI&#13;&#10;c3FJaKVZHcoXfy6ci3/E/P25+If4ECHzLIlJidByU0biUjU019QNzRD/s0zbUKbEIsM8ItJdJE3k&#13;&#10;dXk+S8Zdmlt27IXcvRpPOzbb6qPy1++L+8SeMi/EHjZDYneKbDD/jF1pxscuNpmxuSYrdoaZG5tl&#13;&#10;3hf5JDbTbBTZIrJL2vtF3Pq/X/j83fviXbGpZrvIRpE8keWx/UyuyNzYgWJnoNgbKnZHiP0J5qXY&#13;&#10;DOGSJbzmmj7C5WGJ+9X87CM6bJXL9+DeuIvfF7vtv1rfE3GTLG+JdCu6xF+/L44ukW01Uelnoksg&#13;&#10;f/2+2Fsiw5yIG232xg01n8b1MwvjUs00kVEiz0m7a9xAc2fcCNMsboKpF5dpKsbNNSXjlpuYuM3G&#13;&#10;F7dX5JRItOWLqyLS2IqJa2eVjOtkVYzradWLG2w1ixtn/Q9p5wJWZbX8fzVZS5M0lFuykw1sYLPF&#13;&#10;1MzItPLKBiPzVlqZF7TMSk0NTYo0FC2NIgsjlMQLhilKFzWzU3ZOYeXpaBfNsmOWqRldvJTlQe03&#13;&#10;n9m9amr4f55/zzPP1/dda818Z9bMvLd9DteHFNlhISV2XEi5nRlSYUtEXhF5X453yfkz82icxOf0&#13;&#10;52LnmPh8KeL85/TuNnJiWMh4e7PYvD4k0/YIGSB2M+wVIZ2EQ7KISyRYpEZ8qDZXCO+rhX+PkCrx&#13;&#10;bb25OaRS/CwTf+Wdh/iYH1IoMSg0K0XelOPNcv4LGd8j8w7I/BpZV7fpFontLhPStFqkRiTYhjR1&#13;&#10;iSTLHnWSvcqwNcLjgPDZI7y+EH6bJR5vhuTalSIlIvkiD4mMk/NnxqBLszp1vpP7AnIM/5z/HJ+5&#13;&#10;XnVp9p0drXI4qEsz5Luz9DwYeqomPY4SQUePvDqq82Boub04rPZ3wQky3ilskb0hrMQODyuyE8Ly&#13;&#10;7ZSwXDsrbJItDBtpi8MG2LKwDJEUkUSRcJFgWxpWV+SIKQ6rNk+G7TKzwnaYKWFbzOSwTWZMWJUZ&#13;&#10;LjIwbIO5K2y1mRC2XMaKzfSwApmXLXKHSH+R7nKug4wlyZxomRtqbg9raG4Iq286hZ0Iaht2NCgq&#13;&#10;7HBQkAjx+ns/Dwfh65mxrpAYne9dcEVojq0I3WHChT95mCHi/OfEUm4N6qTIeF/xc3jYQeFa104O&#13;&#10;CxFJFukiMRsgsRtp+4aNtylhOTZcxOlVDodzcTvfu+CK0EpTERptGkls4DbCISbocGsq/w6X8RiR&#13;&#10;5DCPSZFYdg1rbfxhV0gcOwjn7rIPPUX6S2yHiNwtMkXOy3t52ZMU2ZuEsEqxUXmyv8L5XO+CPeF/&#13;&#10;vR90juH20Dm4Rcq51uENTetweZcQfjSodfhPIvuDPOG7g6LD5V5QpLFIA5HjYduDfg/bHXQobH/Q&#13;&#10;j2E/iRwVqW8OST78HtbYHJfcaBB+iWkscolIdHio8YSffT/4e9ipumhzDk7U1++S855wJEt0I2fn&#13;&#10;Tr746txXes+hh2tzvuhYp1L7NW9d+BHzVvhe8074DvNB+CazOXyD2Rq+2uwKrzTV4WXmQHipqREx&#13;&#10;EcUmRCRCJDai1LQScfKoVcT5r3mxEWONSyREJFikbkSWOSI+HgjPNntEdoVPEbt5Yr9AeBQKn1Lh&#13;&#10;tdysEy61XfPWiY58lbPjFC+bfPq7YOeYnPi7uHWMnGNTI3Ntn8jar3l9IsttjsrOoD6RSO3XvNTI&#13;&#10;QtMxcpaJj5ximkRmmaMSg90iH4qslVgsjcg2BRF5ZmpEgcmSGI+IWG5uiVhv+kdsMb0idpn0iCMi&#13;&#10;wTY9Isb2ikix/SMy7C0Rg+yIiNE2KyLHTo3ItwURRXZpRIldGyHf2SIq7G6RoyJNhGd85NnXvLWy&#13;&#10;b6df85xj4vN317wVEePtPLE5NyLTzo4YIHYzbHZEJ+GQLOISCRapER+qTbbwnir8Z0dUmbniy7yI&#13;&#10;SrMiokz8LTUbxcePIwrNfpGjIvUji01YZKlxSxzbREq9R643XSKrTEbkFtMncpcZEFktUiMSbAdE&#13;&#10;ukSSZY862YzIDNslcoC9MjLTtokcbd2yb2GROba+7OHRiFy7X+RjkY0iayVOZ/a6g5IjTi1ddY5a&#13;&#10;ksthnYMSv/9dgsjzgcrhoIORyNk5N6r5X/uQc0xM/64PjWne0NzfvL7I0aD7m/8UNKb5/qBRzXcH&#13;&#10;DW++PWiwSD8Rv0hXkU5yPkXG28q8tjK/raxLkfWdmjc2XZuHGn/zS0w/kcEiw+V4lJw/0+dOwtHx&#13;&#10;uc05fKYPdWpebkepZIlu5Gxf952m5+9it0/WhUYhxWacSpYJjUJqfxccGhVtLomSPhrV0Pii6pv2&#13;&#10;USeCeoj0FrlZ5DY5d6fIvSLjRJxeNE4+SJ/vXfCwqO2iZ3tQZxGfSGjUzqALon4KOizx3Ccx29e8&#13;&#10;9nfB+yQeZSrFMhc5Oza3uP76zOsckwedzxHzhnLubleJzXYV2TyX1LJrpp3nyrELXePtClemfck1&#13;&#10;QOTUM2+e6D/fM2+2rBvrGm2HuCbZXq5ce5WIVyRCJFikJirHHoiaZPdEyb1i1Ei7OWqQ/SCqr30n&#13;&#10;ym/XRaWIJIqceuZdKzbP98z7hquuXeuqNi+5dpgVriqz1FVp5rpKzWxXocl25Zm7XdmmvyvLXOsa&#13;&#10;a7wiISI1kg97orLN1qg8805UgXlV8mRZ1HLzfJS8M43aYvKjdokcEQm2+VEx9mnhVhSVYZ+PyrTL&#13;&#10;osYLxxzhnG+3RhWJLyXiV7kNcVWIrxXic4VNd5XbW1xnP/PeLf6c/szrHLNH3nPsEdfVbNcGk+fa&#13;&#10;Jv6ceuZdJzl3vnfBb4kP70RtMx9EVZnN4tcXUZXi83JTHVVmjkSVmrquYhMsMXKJeEWuFekvcbtb&#13;&#10;4ndm/b546fnr98VL5RuMyuGgFy9Fzs7RnvLC1OkDf+dvzxbyTVklcB/xd/d5E1vUmIktqs2DLXaY&#13;&#10;R1rIN+UWG8ycFvJNucVys6iFfFNuId+UWxSb91sUms9FfhapE11qLo5ebqKi15uE6C0i1bVe6xOi&#13;&#10;y20/lb213nP2i95mbojeYNKiV5uu0WUmJbrYXB5dIPrzTHh0tmkULd+2Wow134t8LvK+yCstsoSn&#13;&#10;fI9oId8jhNtE4VzbfcdEmd9T5ey49nYHar+254Le7kW2tztHv9NnnCPXguXc9TIu/5829mqR9u5c&#13;&#10;21rEJ3KJSEM5d4F7kv09erQ9HJ0pIvcDsibtHLp4P3hYYtDbjWSZw+L/4ehos1Ely0yX4+kyvlGl&#13;&#10;b62/Hdgotv4tNj+OniSSa/8bnW+/iZ5jv4suEQ6L7AmRhm7p9yLRIq1FOovg75l5nC4fyU9/L+gc&#13;&#10;U3+dz+EHPbJ/TIkdEVNkx8bk2+yYmTYvJsfOjhlv58Zk2vkxA0RO9cixov98PXKErLslZrRNj5lk&#13;&#10;r4qR/ijSVKSuyBGJ8x6J8xcS583u0fYd90i7zj3Ivurua1e6/XaZO8UudieKnOqRC8Xm+XrkCzF1&#13;&#10;7cKYajM/ZoeZG1NlCmIqTV5MqcmKKTQjYvJM/5hs0y0my7SKGWuaihxzy3cz2bfN7mzzljvPrHQX&#13;&#10;mMWyl0+7l5tH3etNrnuLyXHvMpPcR0SC7SR3jM0RbrnuDJvvzrRPu8cLR/nu5863b7mL7FZ3ifhV&#13;&#10;bo+5K8TXChsrclVMucTg7D3qL/6c3iOdY/bo73rGiJgNZmyMfPGNOdUjl7nP3yOXiQ8r3dvMq+4q&#13;&#10;8XO9ecddKT4vN1+45T2Iu9QcEJ+PuQuNlTg1FWkl0k3i1l/id2Zu/SK8z9fbfhGf3bFI7c9I7tgj&#13;&#10;xh2718TH7jAtYzeZK2M3mE6xq40/ttJkxJaZAbGlJlNkdGyxeUDkYZHH5PgJEee+5InY8z8jPRYr&#13;&#10;381EHhCZIHJXbJa5XWRAbLbYkd+pxU4Ru3liv8C0iS0UPqUiy4Vb7c9IbtHxi+QT/p4Zp4+E1/ni&#13;&#10;9JHE6LhK7deA47E1pl5ctcgO0yBuk2kWt8FExq02cXHybjdO3u3GybvdOHm3G1dohopMFJkp556V&#13;&#10;8UVx601F3BaR2q8BFXHl9nOV2q8Bn8dtM5+K/f+I/ffF9pti97W4AtGfJ7akz8fJe/e4scJhrHCR&#13;&#10;d+8iHeRckoxFypwGwu247G1t14DjEtePVM6O6wnPX589nePa6iY0fo71xEufj6/92bN1fLkdpJJl&#13;&#10;WscjtT97euILTWj8LHPCM8X86Mkyn3nGmjdElooUyvEUT7YZ48kzgz0F5gZPsenqWW5SPOtNsmeL&#13;&#10;SfTsMjGeIyLBNsYTYxM9KTbZk2FTPINsV89oe4NHfq/gybdjPEV2iqfEFnrK7VJPhX1D5DORH+X4&#13;&#10;hJw/M+8KJT6nP3s6x8TnSxHnP+ddUhs5Md0z3k4Wm2M8mXa4Z4DYzbADPZ1sP0+y8HCJBIvUmH6e&#13;&#10;ajNQeA8W/sM9VeLbejPZU2mme8rE31JTKj6+5Ck0b4t8LPKNHP8o50/IeMP4SonVehMdX2U88VuM&#13;&#10;L36XxLfatI+vEQm27ePlvW58svXFd5K9yrDR8QNsaHymbRg/WvwcL/7m2G888swp8rbISyKlIoVy&#13;&#10;/swYDEk4/33CkIRFdkhC7fcJjPcX6SWSnpBru4lcJeIVuVTORSRMssEJo61NyBSp/T7BJhSbISpZ&#13;&#10;xiYg0WZHPJJlilSK5d9I7fcJOyQmuyQmu+In2b2S09Xx+faI5Pex+BLhsMg2Fbk0oVw4ltt2It1E&#13;&#10;+ovg75lx+kTidPrvq5xjcuUhJ1EEnVyJlH/vTGhodibUFzkatDPhJ5H9QZ8k7A76MGF70Hsi/xBZ&#13;&#10;K7JC5AU5v1DG58u8+TJ/vqxbKOtfSGhsViSEmrUJl5h/iLwn8qEcfyLnz+T4gnB0+mibc3DimfoF&#13;&#10;8e8TlSzRjZzdNxp4/9o3nOPa6iLSW2STvPm2gzfH9vSOtjd5B9nbvBn2Tm+KSIxIsMgRc6d3l7nN&#13;&#10;u8Xc5F1venqXmw7eYpPkLTCRXul33mxzKDHLfJko36REKkWek+NpidlmQmKeyUwsMH0Ti02XxOXm&#13;&#10;ysT1pm2i3K8n7hI5IhJsExJjRFJs20S5/0ocZLskjrZ9E3NsZmK+nZBYZKclltjnEsttZWKFrRL5&#13;&#10;UuSQHDfwnt0bnkn8a29wjmuLwWOJ4+0DYnNCYqa9K3GAvT3RbwckdhIOySIukWCRGvFB3iMJ79uF&#13;&#10;/12JVeLbevNAYqV5LLHMPJNYapaIj6sTCyUGhWabyD45/k3O1/OWmYu8lRKr9SbOW2UukzheIfHs&#13;&#10;4JXfzXhrRIIl/i6RZHuFt5O9zOu3cd4BNtKbaS+SPannlW+zEo99ibl2m0iVyGqRJSLPyPkz8+k1&#13;&#10;yQMnn+SfJ/9zcly/v3rL7R6V2q/Le4TfHuH5vXeHOeDdZH71bjB1klYbk7TchCSVGVeS/OYoSd63&#13;&#10;JxWariIDRcbIuWwZn5W03hQkbRGp/bpckFRu31Cp/br8RtI280bSBrNG7L8ktpeK3XlJBaI/z+Ql&#13;&#10;ZYvNLDMqaaxwGGvSRC4XiZFzITJWI3l6wFsovtR+Xd7jzTKvqZxdX3t9f60v55jc+rs4H/PNscEt&#13;&#10;5b1Jy9qvyxEty+21KlkmoiVS+3U5uGWhOeabZfb6ppgtvizzum+sWSySLzJJjkf6sk0fX57p7Csw&#13;&#10;7X3FJt633DT3rTehvi2msW+Xaeg7IhJsG/pibGNfig31ZdjmvkE23jfatvfl2M6+fNvHJ7/y85XY&#13;&#10;Sb5ym++rsItFXhfZIsd75fyZeTdJ4nP6ddk5Jj5/d12+1zfeDhKbN/sy7fW+ATZVeHT0dRIOySIu&#13;&#10;Eblu+uT66as2HYV3qvC/3ldlbhZfBvkqzb2+MvG31DwqPhb5Cs0ykddF3pXjrXJ+r4wflHnHZH7d&#13;&#10;llUmuOUW07TlLolvtUiNSLDsjUsk2TZt2Un2KsPWbTnAHhM+B4XXXuG3VeLxri9XfM+1y0SKRB4V&#13;&#10;mSTnz4zBipanaq/Nyco7dX2hl6+Qfd6usjNoRUvkVK51kvEGIteKRIpQq7eLvFkv8HeNm8m/g0Xq&#13;&#10;isT/+W+BqXJL9Od3xKld5J9//nfq37K8TqpIUWGdOo+L9JC/SezrHFiDHVFxncIZ//5/mZPQOfD7&#13;&#10;tfp/Kog/4/j/928Nb5jX8LXYOp31bw2/90ydOm+I8LeG8y7+06BAQULgbw2DyeNMKthrWGHqyvGD&#13;&#10;/N8+N9APuj+b6ud8j7KnFEcWuv3Rv83pIfMV0RYYD/H3+mxyao+yAG664wZ/48bX+ae+vzwVdM5/&#13;&#10;9sfHqsfBb5/brsc/3PSlP7V3sf/XkF3+lxfP9R/9+Wv/qA+f8dddsQc7/qBZ+/yze8r/pvqu/f6K&#13;&#10;jY8pXhI1Q7Fj0VTFhIfH67xtm4b7j3+4W/kfaLfTf+jePuLPdv8HzXr6N3fb7L9yZKp/Zb8N/uxh&#13;&#10;Hf0lO17z7301xV8Yvdrft8EV/oIur/jfvK2N/9G8Vf659ZL801+o8I9ZFqOY2ru5YvRvTXX8t5JG&#13;&#10;um74Qat6OhbV8Zc9+4bE4Wjqy23/qfjmpo2KG2du8jP+ScxHfuZ/+d9P/azftX6b+Buu/L44dqny&#13;&#10;B/Gb8+Dsnk3UH9YRF/QQJ+wQtxOe6lT827Zpdyp6V47/MhU7My7Zmrrpjg/9gzd8mAqPK0dWKS8Q&#13;&#10;niD+M47/IH6zDr/R81D1MtU7ofVSf8LDh1LH9lmidu+ZsMi/uXt9/8jCUvUDJC4gcQKJH/OIL+sX&#13;&#10;vd6VfNB9eHz4S7ovC9e97m9eNdAPv67RQ3V/2D/8uPuBkRqfOR+N8X836QuxP15R8kwxb0yu4vCD&#13;&#10;MzV+v5XM1nVd7s/XOG91P+Un7uDrP76ryL5wzP6DxAGEB/n13PE1isQDPeQDeokLeQdij/iQf/gD&#13;&#10;D+L09bQc/+DP55/Ezd2n+4evfV7XEQ/0EQ/sEQ/ym3XkO/rIf+JCPcEDhNcXx0qUL4gf4D+Xva9I&#13;&#10;PnPs1NPA4OZprHNw0PdRejz0vUvT0H/H0ug07I2aHpOG/XsmxKZRX6Mz49Lwf2wfTxp+juscn4Z/&#13;&#10;IPUFEn/msT+spz+gj/rCDvXV/7LINOqry8YmadRXx/8Fp7H/7VtdmEZ9tbu2YRr1ddlQm0Z+gNQX&#13;&#10;SN6A5FGbGxukUR+sI+87NAoWHnX81+y/KI2877bmYsWe05op9u4druPYZz7+s/7Wmubib7jyo67g&#13;&#10;7yDn8Z/6wh/WSX9TPfiFHeJGfQ3+3CV+705FH3WBHeoEu9QNPKgneIHXbW+sCG/G8QPEL9ZJ/1Q9&#13;&#10;3qfrq96EJRdIfA+lxlbVVbvuz+qkUV8dt/yh9QUSF5A4gcSPecSX9dSXLzdI94E4sy/En/rKGB+a&#13;&#10;Rn31vS5C94/4UF/4Q33hH/uLv9QXSF6D5Dvj1AHryGP8J497DQtT9D/TVBH/Oc/+g+wXCA/yK8XV&#13;&#10;SJF4oAee6CUu5B37jz3iQ/7hDzxA6qtd6DGtL5D6Sjl0XOuLeKCPeGDPs7qe5jfxJd/RR/5jh/qA&#13;&#10;Bwgv6ge+IH6A+AUSL9Cppy//21/1OPjNiwNU/3eTbtU6+qn77erfodgh6s9vdYbJPk731+zM1Lge&#13;&#10;/3C4xvuPN0bofoDsE8j+MU6dML/ezfF+1rPf6CNP0U9eYI98wX6g7/fXfPokpo/mmVx/Nf/+uSxd&#13;&#10;8bUT3RVfbttVx5dlXavzF667WtfP+yFF9T3b+ErVX9Clndp7fHhbtT/r/jbKZ8bcy5Tf9BdaKV8Q&#13;&#10;/iD5xTj5xHzyiPX4jz72F/3kAfboO9hnf+DD/sCPeMMXhD+IPyD+gU78K7t20TxyED3kU9mznTSP&#13;&#10;0I/9kh1XaR/DLryeO36l8oQPdQDSz0D8AeljIH2M+fQt1lN36KOPBPiHqz32J2C/kR8+9JM1Tbpr&#13;&#10;P3njy1RF/KGPvT8xQ3FztxsV8Yv5n//UT/vWzn/fpPEP5Fe4f++jt6g99h373995m/L54aZByo+8&#13;&#10;gC8IfxB/GMc/5geuo7eq/+ijr6Of+GCPugvYn61xpp7gx37Bl7qCP4g/IP4x7sS/3bWPaV05uGbJ&#13;&#10;LN3XDo0e133u+L/HtS7fHPqErt9w45O6f102Pqn2u60pUD7vtHpK613uO7UvXbM/X5H18EYf/QH9&#13;&#10;5NXLVY8qj4rvZqhe79PTFcuSpynGVj2i4wuGTFV7Hb5+WPOk/QU5ardt/INqt5V/supvOfABjVPS&#13;&#10;qEkat/jZWRpHkLiCxBkk7iB5wnzyhPXsE/rIE/RzvcEeeRKw38gPH/YdfuQFfEH4g/gD4h91j79c&#13;&#10;1wLxDJf+9bheP4kPdokXSPzoH8ST/kF8uX4Qb+wRf/Synj6CPvoI+rm+sX9cp1Z9NlP7RfK4Gdo/&#13;&#10;4MX1zbM6V1GeD3Q85VCOrsNP9OA/eokLvN0VE9Rv1+Zxyify4FjlF15vrPaT0Gbyt9Gl/4HEFaSf&#13;&#10;ME7eMp+6ZT35ij72Hf3kH/boJ4E4z5XrQo7mHfzoF/AF4Q/iD4h/oJOvg76fR5xSHfzvsPnwl+v/&#13;&#10;fPzsAb55W6XiCc89PRiX+4PuzJfj7jvGz0vjmejWmmLFgcEBvPlS+ZvQ8t/WsiLF/pcV6fy+1z2r&#13;&#10;6wN4Tw8Q/SD2QOwzH16sl/ulVPTJPqeiH8QeiH3GHf6s4zrnIOc5BtlfzjvIebnvTTs2uegkyn2o&#13;&#10;1qtrxGtaRy36rdO6AZmf0OQfJxE9nHeQPGUdeYYe7qPQT36FrHtF8+aiHS9pHsl9taLcByvW7bJC&#13;&#10;x49nvqjzJx8r17w6UviC5pXcP2tejetcpnklzyWaV6MzF2te/fD9Is0rud/WvALJK5C8Ypy8Yj55&#13;&#10;xXryCn3kFfrJK+yRV9jnOgUfrlPwI2/gC8IfxB8Q/06PJ/Pppw4+/MWLGke5/9f+g3762aSLyvV+&#13;&#10;B7vwymqBv+P9vyxdqv0HXvQfEH9A+g/j9B/mU/+sp/+gj/4T4B/O84bGK2C/kfKhH1zQpkL3acbc&#13;&#10;lYoNj69SlOcRxSYfvKyIX8xnH9nfZxuvUX3sL/1t3g9r1R77HrhOvqZ8yAv4LfhgnfIF4Q/iD+Nc&#13;&#10;p+R5VP1lPf6jj/s/9BMf7HGdCtifrXEmrvBjv+DLdQn+IP6A+Me4E//2Rf/S/XFQnp/1GGTedd3e&#13;&#10;Uxweu139Bslr5jtIXxs46RPNQ85jx9FXs/MbrVcHH7p5t9axvJfQugapc5A+wjh9hPn0keyR32if&#13;&#10;kOd9xd/qBFCe+/V4QvFXiodiv9L58p5D1wfwnh4g+kH6CEgfYT59hPX0CfTRN9APYg/EPuMOf9aR&#13;&#10;zw5ynmOQeHDeQc6/OvuY1omDr406Ebj+b/lD62nIvDrpxHlX07rp1NuwWXXTqb9v6tZLZ98XX1Mv&#13;&#10;nfocPrleOvUKki8g1wnGuU9mPtc51nOdQx/XV/SzP/JcoP0C+1yX4EP/aRtfo/2llf+o9pukUb8p&#13;&#10;Lm72q+KC9od13LX5oM6PPPizri+c9ZPqe3rej7rvF7f/QfKkib9xarX2n0YDvtf+M+ur/dp/5H2V&#13;&#10;9h8Q/iD+MI5/zMdf1uM/+ogH+okP9ug/2Kf/wIf+Az/6DHxB+IP4A+If6MSf+dSJg+jhPrn5rgNa&#13;&#10;T+jHfni9nyXfp6pdeIU2+0l5wof6bOr5UesVxB+Q/sM49c18+g+8qX/00X8C/MPVHvEK2Jf7H+FF&#13;&#10;P1no+UXrLH72r4r4w3VjxebfFVtf+T9F/GI+ftF/1mQf1/gH8ivc//rAP9Qe+479nXF10uGzYEid&#13;&#10;dPiRF/AF4Q/SfxjHP+azL6zHf/QRD/QTH+zRfwL2Z2uciSv82C/40gfgD+IPiH+MO/Gv/kdQOnXi&#13;&#10;4M/zrB6D8ALhueozm87z/X3NGqgf8vyq+X5wVoN04vpyVYN0+q48R2vev7q6YTrxkedrzf81Sy5M&#13;&#10;J47yvKv4wOYAZr8ZrMdvjLtI553wNNb18t5C66hOaJN04gcSNxC+9Q9dfBLhxTHz5Llf+UzLvjid&#13;&#10;+8x/XntxOvtT74KL1c4js5ukcz+IHupwyvzGEvcvU+X9QDp9Ax68H4EX95fy3kQR3hz/eteFOn54&#13;&#10;ckNdh9/cTxAX3tMQL+yB6COuDsL7qQsi4JXqYNMHI/A7FaQ/gvRLkH4cwOruzKcff7QxPJ37t4sf&#13;&#10;D+CToQHcvD1Mz8v7AsX8+DCd/+H+UPh1D14J3tMDRD+IPcaxz3x4sZ5+iz76L/pB7IHYZ9zhzzr8&#13;&#10;cpDzjp/4zXkHOf99TYyOO/jT53F6DOIX5x1k/vWVbSQPik/iDQvaSp7N9T/R93LhO8e/Jaid9u8+&#13;&#10;Oe20f3/8SzvxZ7q/371XaP8OLb9C6+jT3Vdo/wbJa1Dv82Wc/s18+jfr6d/ooz+gn/6NPfIG++QN&#13;&#10;vMibhsdbaz7Yxq01P4KiL1Ps+kuyYuegZB3/o09LnX8806fr169KUn1XX5Wk+n+f7lV7ky7yqv0j&#13;&#10;hYnK58pbE5VfVotE5QvCH6R/M06fYD59gvX4jz76N/qpd+wRL+wTP/gQV/jRn+ELwh/EHxD/QGcf&#13;&#10;mE+fcRA99O+Hv/BJvc9U/dh/qDpJ6m2q2oVXzYQk5Qkf+tvkY16JxyBF/OGYPsM4dc58+iW8qWv0&#13;&#10;0WcC/MPVHvsTsN9I+dBv3n4oWev8gjatFPGHvuP/OICP5rXWY/xiPn5Rr/9ObKvxD+RXuP8/4Zer&#13;&#10;PfYd+zc+cbnyafLB5cqPvIAvCH8QfxjHP+azL6zHf/QRD/QTH+wRr4D92Rpn4go/9gu+9Gv4g/gD&#13;&#10;4h/jTvxX9uus9ePgz6aL7ut9D3fRfZb3WOm8X2+3rKuuv39QN92/9kXd1L68N1E+E6/vns57zZSZ&#13;&#10;3SUvx+t8kPXwbvt6l3Tue1tv6qx59WNEZ+VR7b1O9XpPXKO4r2cA5b2Xjo/4tqPa231vR80TeU+l&#13;&#10;dr/OuVrtDjVXq/6vnuigcWrRT/4WucTt9ogOGkeQuILEGSTuIHnCfPKE9ewT+sgT9HM9wh55ErDf&#13;&#10;yA8f9h1+5AV8QfiD+APiH3WPv+QH/qOPeEj/0/hgl3iBxI/+QTzpH8SX6w/xxh7xRy/r6SPsD32E&#13;&#10;/aKPsH/0yXtLr9N+cfdL12r/gBfXnYQmAfS4O+l4bNuOug4/0bPggw6ql7jA2zXiKvVb3hMqny8q&#13;&#10;U5TfLR1StJ+A9D+QuIL0E5D4M5+8ZT35ij76Cfr1/kHs0U8CcZ7rhw/9BH70C/iC8AfxB8Q/0MnX&#13;&#10;kN9uTOc538Fme3trvvZ/ro/m09aL+2regFwPLnml30kkXpx3kH1iHXFGD9dl9BLfxg1u1LgFX9JL&#13;&#10;43mh7wbFBh0zFE3G9Tr+blFPnS/vFzWujxxJ07jWmZKmcX1zk1/jek1/v8Y1J9KvcZX3kBrXY6Wp&#13;&#10;GleQuILElXHiynziynriij7iin7iij3iin36NHyIK/yIG3xB+IP4A+If8XHiyHz6iYN5n/bUONa/&#13;&#10;vafW37Q96VrP9cakp/Nc2+XydOUV8He88qGPwYv6A/EHpP5A6o/55D/rqT/0UX/op16wR/0F7DdS&#13;&#10;PtRD2h/X6z499nKGorxXV8Qf9q/XvwMo7321fvCL/Z0zprfqY3/RL++r1R77jv2wrX2UD3kBPxC+&#13;&#10;IPxB/AHxj/n0OdazL+gjHuin32GPPh2wP5v30BpX+LFf8KUvwx/EHxD/GHfiHzd4oO6Pg95Ot+ox&#13;&#10;yP0O5x1kHyc+NpT+kergle8OJf/k+XgYedoD5D4O5L6Oce7zmM994uobhqq+X0MCOKF4iB7L9xvF&#13;&#10;y/cNVhy3fLDOP9AOrO4eQJ7bB6t+EHsg9pkPL9ZzH4g+2X95jg8g9jjGPuMOf9bhl4Ocd/ykfjnv&#13;&#10;IOebekanT73mvb8g9xlPzxut8f201xjtE9uuGav94/Pk+1TfjqhxWg//vXC84ldHA/j1dxP0OHb+&#13;&#10;/VpP8r5W6+vOaydqve1bPVH3S96baz2+uGuS1ufdrgc0L+S9rtZv9dMPaD2D5BNIH2Wc+0jmcx1g&#13;&#10;PdcB9JH/6KcvY+/P99HaX+BDf4KfxDkVvvR7+IP4A+If4/jLfPynvxEP6oV4UR8gcfzPI/ecxNPj&#13;&#10;KO+vNX8dRB9xvalqjOY5esl7ee+tdYB+6uLjIaO1TtBP3YDUEUgcQOoMpO6YT19gPXWJPvoC+qlb&#13;&#10;7BGXgP1GvFfXOn/urvvUH/zGL3nPrjg4d7zigvYTFIkXfSRz6P3q9+7P7ld9I25kX8P9e6qy1N7S&#13;&#10;ehPVfmL2ROXDPsAPhC8IfxB/QPxjPn2B9fiPPvoC+okP9ugLAfuz/fCh38KPuocvfQD+IP6A+Me4&#13;&#10;E/963z6ieevg4mtyNT+HT87VvJbvBZrnew7k6nr5LqN28npO0zxNnTFN+SQsmab8zD+nKd/6n8jf&#13;&#10;JBfe3Z/N1TxGL9cZ7MBz2KxHlMfbbR5RvZ3XTVWU70CKO+Om6njHLVMU/+eaousmlz2sen5v9bDa&#13;&#10;le8bqn9Ndo7sy1T/kWtz0l/3TeT7ktZL1saHJM+H+0G+/8MP3PfVtHR+pwGyH5z3rUqW3w9M0327&#13;&#10;865p9Bm+Q+k+B/w5moo/5P2/onO1DuR7ldbFwl6PaJ3gB/XyVpcAPvjMFB2X71w6H77cL8GTOoQX&#13;&#10;ddku9CHxs4n/5fkPat0eGvqg1rF8x9G6vm9/ttY5SL6AXNcZ57rOfO6fJ2x/UOPxy40PaZzQz34T&#13;&#10;H+7Dsc/9Dny4rsOP6zd8QfiD7AvIPoFOfuA3PB0kT+gzxIf4gfzOjfg7SF/CX+oQHty/woN17CNx&#13;&#10;Zl/Ryz5TV/AiLieCpirCj3qckhNAeHJM3EH2gfkOL19unua1g/KdS49B4gfSNy96coa+V/pxxQzl&#13;&#10;/+EHMzTu8r1R/L7U/4SZqfXcq+tM5dfk4Zla7z/Pm6k85buZ2r2v2aOKbW4MYMjoAH5UHkD5bqnz&#13;&#10;Qfoo58GDswLIOo57tw1gwa8z9XjzupnaR7FHX71s6EzNI/iQR/AjH+FLPsGfeOAP8cA/+jL+EmcQ&#13;&#10;PcTFQa53UZH5Gh8HL7VP6DHIfQHnHWT+Pf2f0Txy8IdNz2h+5ccXav3K7ye1r4PM79177knELucd&#13;&#10;hB/r4I0e/EEv15lN/3ta49Bz2tNaV9/9OEdx5MQAVrnm6Lh879X5Zdc/pXGpf6hA4zG8qEDjsGhQ&#13;&#10;ge7fN+4Czbt6FxToPsv3YK2vYcue1HwAyQ+Q+mKc+mI+/Yz13Dejj36GfuoLe9w3Y5/7ZvhQX/Cj&#13;&#10;fuALwh/EHxD/To8n8+mPDib86ymN4x0zn5L8man66f/fNnlK+y124eX5FH/H851brx/w4noC4g/I&#13;&#10;9YZx+h3zuT6ynrpEH/ke4B/uxx71GLDfSPlQlzMHztF98r4cwPcaPa3Ho+4I4IVvBXB55DOa7+yj&#13;&#10;5l/BM6qP/eX6WGEL1R77jv3R3QqVD3kBv8umFCpfEP4g/jDO9ZH5+Mt6/Ecf10f0E59ksUe8AvZn&#13;&#10;++FDXOHHfsGX6yH8QfwB8Y9xJ/493lmg++Pg3ktLdV9nTCrVffa/Uqp5/13wQl1fnrZQ7YyavlDt&#13;&#10;py9aqPly4c6F2p9BeDf4uVQx8aNSid9UP/rgjX7y6o6lC5THt5ctUL25zz2v+M11Aeyyt0THp75Y&#13;&#10;ova+6l2ieRIdVqJ25fu82n2+ZL7qf3PKfI2TfKfXfD7ebb7G8dKE+RpXkDiD5Anj7APzyRPWs0/o&#13;&#10;I0/Qzz5ijzwJ2G/khw95Aj/qGb4g/EH8AfGP/oS/5EcgnuF+4sH1gfhgl3g5yH0t8eS6QXzpZ8Qb&#13;&#10;e8QfvewHfRB99Ef000fYP/rNkrsXaL+4IGSB9hF4cb2uGxtA+NOH/7i8RNfhJ3rwH73EB97yuwH1&#13;&#10;e/7KecpHfm+g/aSm/zztJ1Ep87SfgMQVpJ8wTj9hPnnLevoJ+th39JN/2KOfBOIs70uFD/0EfvQN&#13;&#10;+ILwB/EHxD/QydfPXnlB1zk4sGW55u3v08tV/3M7y9Xerc2Xqf3mNy9TPjueWqb81q9apnznfbhM&#13;&#10;+YP4A3L9ZJzrO/PZH9azP+gjL9BPvLBH/LBPPOHDvlx56wsa79XfLNV96HdDAD/eWqbHfQaX6fhL&#13;&#10;9ct0fpv8Jbr+yXZLVN9Pny9W/a2eX6z25HcMan9FwmLl8+8Gi5Wf/M5B+YLwB9kPxtkP5rMfrGc/&#13;&#10;0Md+oJ/9wB77gX36O3zYD/gRb/iC8AfxB8Q/0Ik/8+lDDqKH558D7y3RukU/9uV3GJLPU9UuvFaF&#13;&#10;LVGe//ltsdYtvOiHIP6A1C3j1C3zqRt4U7foo24D/MPVHvsTsN9I+VBHTYvLtI5eORxA/KGutr4T&#13;&#10;QPldhR7jF/Pxi/p99ucXNP6B/Ar3R44sV3vsO/Y/X1SufNZtKFd+5AV8QfiD+MM4/Z357Avr8R99&#13;&#10;xAP9xAd79PeA/dkaZ+IKP/YLvvRz+IP4A+If4078vxq7XPu7g18PXqHHILxAeL790Aq9T1xUvEL9&#13;&#10;AMn3zG0r1M+uv6zQfii/r9A4/OueCo2P/C5G87P77gqNW1D0SsWlDwQw8UAA30tfpfPuWrxK18vv&#13;&#10;NjSP9zev1PiB7CvI/UJ1w5dOIt8fOSbOjX6oVD4t/1Op/fH6ykrdn7vnVKrdF2+u1LpBD3WY9NUq&#13;&#10;rSv53Y72x30tV2m9wYu+KL8bUYQ3x/hDf9x9Q4Wuw2/u14gH3x+JF/kA0m+Jq4Pwlt+tKG8HB/QM&#13;&#10;HEfOWKP1tP3tNVpf8jsXva5OjlqrdXdLh7W6b1cPWBvoU1lr9XrZXJC8ALmuMs7zHuvJJ/Sxj9jh&#13;&#10;eW/bx6t1P39591WNZ797X9V9fbnpq9onPv7lFd3fQ9te0XjK73z0egTS10CuO4zjJ+uogwm9XtX4&#13;&#10;hpa/qnH4dHcAs65Zrcfhz67WcewzH/9ZDy+uoyD1iZ8Och7/tY+KP6xb99Ua1YNfxJu4Ef+Uu9bo&#13;&#10;fk5Kxu8vU7FD3LHLfsGD/YMXCE/w/4g7FzidyrX/zzxrzSA5jHEMo5KKYcY4ZpLtMAczijEphzBI&#13;&#10;KpVKqZSkHSkTIYdqsqMkbYcIicQeCtUop+jgUKipbGSoqGz/6/u79xqzGW/+vW/v6/NZfs9a931f&#13;&#10;1+863ut5PM8Cb8axA8Qu1iXkLJKcu7MWSa79/kN5szFikfT+kP+G8hXEDvvekfwC4ieQfGSc/GQ9&#13;&#10;+0XnhxcpDviZuDQes1jvx6+7YYn68U+Llyh++Ic+gF/oA9hHfLFX/cCQ+z3O6QOM00dZRx/Afuq9&#13;&#10;6VCH9j0pnS8Od0j8GccPIHlAX8AfIP5ADjyRi1/YD4g/+vAP92vYAw+Q99+dxr1RiPSp+LlvaB3+&#13;&#10;QB7+QN+C2ouU3/iX/QR57CfooU6eabhYiH/YP+ALYgeIXSD+AoN6Sjm8QusCzE9/R3KfmPmO3q+1&#13;&#10;//Id6S1VY6V4vN91pXi9NmSleI55ZqXsSv94pewC8TfrQORg17pb3tF8+96j1j++ZIX8FtFqheT2&#13;&#10;3/e2cM0YhxcnvK3xfj8uF9rvebTuq4eXS86FbZdLb5/I5ZL/yLfLVNf2vTh9nrN73DLlAUh9g3yO&#13;&#10;U+/AykKkvjmnT8KbzyMGLlxp/qlp30dfqfz8rsVK1dHl/8Ke4ynYQ/3gJ+pmwJYVqoOvb1ih+sAO&#13;&#10;6mTv7Q7hT53Am/mtL1mu+oAn9zf/umuZ6qJV02VmZ7nUh4+/pXqw7/Npv9jx4lvqMyD1AFIHIPcj&#13;&#10;IPnOfPKJ9fgbeeQfdpOf6OPzHPTzeQ58yB/4kQ/wBeEPEhfQfuclLJof8MR+EH9Qv8Qb/+EnPsdB&#13;&#10;L7hq7jLxRz/1TZy4XydurCOO9Ef4IC83Z7n8/eh24uqnto1+Wxjq9Lb6GPnB/QU8QfwOEgfmB7w6&#13;&#10;zvuH8jrAjBdydQ7iPxB/gvSbhOW54h/1aa78fvjHXLPbvieUsFr9dmKn1eJ3bfZq9a/odavFc2to&#13;&#10;jfROauXw3p4O7fuMuv7jFofbDq/RfJB84DpY6U2H1z3oEDlcX3yhwyP7Vqu/Nn7NIfrJI/iwH8OP&#13;&#10;fNwcvVr5BH/8gT34A/votyB+BunX+CVA+sdVXdbJPwFm1Vmv80vjPtS8pIs+EO6at87sGJ3avdt7&#13;&#10;Or+vw7vCYN3EQRuVXwE2Wr9ReWe/q1R9T+q1Sf0RRO+UqzcXIny4HiC8WYc9yMFO5GJ/1M8fy0/j&#13;&#10;H/lY9Va2pMOx4z/S+fnVPtL47as2aP7+1A3yV/rBPPnpyTfy5J9vu+UprpfXzHN5fPJDxX/0mg+V&#13;&#10;tyB5ApI3IHUHUnftbT59jvXUHfKoO+RTd+jjfQD66dvwoe7gR33BF4Q/iD0g9uGfwI/MZz8IEDns&#13;&#10;M3Me26B4IJ/95bx6G1wfNr3wGrgReweLD/sjvLjPAbEH5H4VpA8yn/cB8KZekUcdOP6VpY86dfpL&#13;&#10;iw/3GfMGf6Q4DZrvEHuI2+t9HWa87fBwxY2qg4UZG5WXmX/fKP8TX+5fjnibpG/RXzZJP/kAn3sf&#13;&#10;2iR+IHxB+IPYA2If87GX9diPPPZb5OMf9JG/Tn92KnzwK/yIF3zZb+EPYg+IfYwH/v/s4BbFJ8Dk&#13;&#10;+M90DjJvWPNPhDdFfSY/gOT18vO3FiL1+dI325WHyEFPIC/7H19QrykBdvjtC+algNYfkkH+PRXk&#13;&#10;31Md7k9iPv+eOuelL/T56wcjHZ6X5rBerMNbD32u8Sc3fa75ry0C9yetn6zzZBD5IPoYRz/z4cV6&#13;&#10;/r0UeRafFOSD6APRz3jAn3Xkc4Bc5xzEL1wPkOvPpe1RnQSY+PIe1c8Xv+1RPdn3vuXfmgv2qt52&#13;&#10;7t+r+nun1D7FfXjyPtUnSL2C5AtIPYN8DsF83pexnv0IeeQ38okP+tin0U+/hQ/9p+rmr9Rfpvb4&#13;&#10;Sv2m8t4vhZNvc1jx6G6NPzNst+bb97y1PvP9XZK38M5dkl++8i7py/h8p/TfuWKn+Lw+Yqf4gfAF&#13;&#10;4Q9iD0j/YT55znr6D/LoP8gnD9FH/0E//Qc+9B/40WfgC8IfxB4Q+8DA/0227VadBGjfg1f/2dJ6&#13;&#10;t+oJ+ehvlL/L8t1+9zxnl3hNGLtLPOFDfYLUK4g9IPUM0n+YT72znv6DPPqP42/fnzB9xMfpL50K&#13;&#10;H/rPJ/Ffqs7ue9Ih9tB/lrb8SthtikP7nr7mL4vdo/7TY9QeyXP5VZnv5Uvf2xfslf4XrtgrPuQD&#13;&#10;/ED4gvAHsQfEPuYTF9YTF+ThD+TjH/TRf5z+bJ5LIL/Cj3jBlz4AfxB7QOxjPPD/SxHfqH4CnHnU&#13;&#10;nYPwAuEJcn8zskK+7OjfMF/5ldwxX3ba8yHUd79+NV9+mLU3X/65uda3ys/LbvhW/lu/2OETPzi0&#13;&#10;7+Pr+pjd32leh+rfa/0/7/1eeZw38Xv5D8RvIHX90aP7CxFenBNnkDgfvHE//YXv9Ss+15y3X3rG&#13;&#10;fvS96gY51KF9/191hV76xt9zv1O9wYv771vLOvx2yrc6T73qW41jH/Vb5/Z8+l0K/uC+Hj9xvwEi&#13;&#10;D78GCO+HhhwW7wDte/iqo3cuL9D9zsP9C3Sf02p6geJ18osCxXX38QLVo31/XfvPiGuPaD8CyQ/W&#13;&#10;gcghP37752HN7/nMYa1/u8Vhxd1+byC5z93i8FhZh1dsOaTxqUMdbrvqkNbZ7wck57q1B6XXflcg&#13;&#10;+UtuP6h83NrxoN4nHW14UPlqvz8wv97I7xD0/qjP3UeErZ8+ovffnBNHeHOfjz3Ea1WVI4pXzMoC&#13;&#10;5U3vv2LP8RTswb/4CX/jN+5rfznxg+KBHcTJft8ghD/j8Gb+kNnw2WvfGzmouDf58YDy7J5lB5Rn&#13;&#10;ix4+oDzbnHVA+VzQ5oD6pf2uQv0SpA5A+iXj1CXzeZ/EevyNPPoldlNf6ON9Evp5n/RTrUOKM/zU&#13;&#10;F42v+qLxBxNXOyROnBfND/oU9oP4g/2FeOM//MT7I/wfIPsR+qkH4sT7JHiwjjhSF/gHecRZnwsZ&#13;&#10;L/aprksc4k/63mf1fxDiZ87xOwg/5ge87PcYsjPApt4J2b+t5wnl25RnT6jPg9SB/Z6jEPn3Xa4H&#13;&#10;SP2wDj3IIf7IJZ723AHF940XflW87fcowgXzfhHa70A0Pm7Hcc0vc9Nxxf/20scVf/t9iHiXvu+Y&#13;&#10;7O+QeEx+GVjjmOI/5l8/K/5///JnxR8k/iDxZ5z4M596Yz3xRx7xRz7xRx/7JfrZL+HDfgk/4gtf&#13;&#10;EP4g9oDYh38CPzKf+8oAB/1yXH6cv/K4+v+Bvx5XXdrvjtQPrql7XLycvYPFh/0EXuwvIPaA9HWQ&#13;&#10;emQ++yXryRvkUZfI534afeSL019afMibjU//ojjd9Z3DqHa/6hx7iN+1PzmMbvSb8gy7iO+Qdb9J&#13;&#10;HvFFfqWLTkgfcUe//c5HfMgL+IHwBeEPYg+Ifcznfp31xAV53K8jn/t19LFfOv3ZqfDBr/AjXvBl&#13;&#10;f4Q/iD0g9jEe+P+Zq0PpxCfAewaG0olr0tRQOnVuz71Ip+79LaF01n/9QygdPZ+cDKWTH0tqeunw&#13;&#10;eaW+lw6/yVd66fBlHdhkViidfLLf2Wk+eli/plYoHR4FBeGS22ipQ/vdnc4fvT1c4zM6Otx4UbjW&#13;&#10;/eCFS075b8Kkt+H6MMlvvSwsnfuJTn8PS+d7S/Y7rHTdBz4Vlk7/vtOQz7ngB45K99L5nAskHlyn&#13;&#10;/2APefJeWS+dvoK95EXFd7HneAr2UL/4ifq13w2m05/td4Pp9G3sAO9+yOHCv4RrHN7Mt+eJGJ+9&#13;&#10;KfDk/hle9B37vZjZW86+PxRm/r8g9aNGYencf9vvx9LpfwcrhqVzvwuSLyD1yzh2Mp/+/XqG88fT&#13;&#10;g8LkJ+TjZ/QRR/QTV/tdo+IMP+oUviD8QeICEiewaH7AE/tB8gS+xBv/4Sf6Nv4PEP7opw6IE/0b&#13;&#10;HqwjjvgZ/yCPOONveOGXCb0cwo/6y3zOITw5x+8gcWB+wOvV6r7yOkB7bovOQfoy1wMk/3+dH6Hx&#13;&#10;AIddGqlzkHlcD5D50T1LyY8BbplaSv6d+W4p5e/IPaXS+RwCZH6lDucVIvdPXA9Q91e2DjuQQ34h&#13;&#10;l3zJvLCU8mfivpLKq02zHUbd4TAjoaTGR/glNX/V+hLKL/vdmvKr3PAS8kurziXk396NS8jvgy4p&#13;&#10;ofwaXqmE8mtcZAnlF0h+geQX4+QX86ln1lPPyKP+kU9+oY/9Af3sD/Chj8CP/IEvCH8Qe0DsK+pP&#13;&#10;5tMfArTf48mP078pYXkxmt8vqu4/XlZC/Qa98Dr5FPYOFh/6J7zopyD2gPRbkHpnPvsD68lL5FH3&#13;&#10;yKd/o498dPrtc0LjRV5e1Luk4mS/lxTmLnWIPcRvcMjFsW18Kc0njsT3yNBSkkd8kb9mVinpI1/Q&#13;&#10;P2lLKfEhL+AHwheEP4g9IPYxH3tZj/3Io/8in36MPvzl9Genwge/wo94wZd+Dn8Qe0DsYzzwf2yp&#13;&#10;MopPgHNHuHMQXqD2XUPet7zwdBnZ8dTfyii/7lhRRnb2+rCM7LbfZ8oPNUuUlX/sd6LKz11ty8p/&#13;&#10;K/s4HDfWYaf3Hdb6yc374eJyWr+xdTnl8YLe5eQ/EL+B5FPCtlOoz7HtHD/bc5nEp/Nb5dR3+r5W&#13;&#10;TvGx35NK/4Rh5VQ3yKFPo4c6tN+Zql7j88uq3uBFn4cnCG8Qe9gPGhwro3XYTT3jD/YP/EU+gNQ/&#13;&#10;fg0Q3t8eqKC+EuBrdaPVV4ZeH634dL83WvUAMv/z/acQOVwPED2sIy+RAw/kYk/V3Ari2XVUBfF+&#13;&#10;NdHhN/+K0nnlzVEav25KlOaPujVK/ljcMkr+2VcuSnGz3+sqHpdsLa942O92FfdrXy2vvnLjs+XV&#13;&#10;V0DyBaSvME5fYT75y3r6CvLoK8gnD9FHX0E/fQU+9BX40T/gC8IfxB4Q+4r6k/nkf4D2/Ej58abR&#13;&#10;UaoT5Os+pkOU6gi98Hq3AfYOTt0aE6W6gxd1CGIPSP4zTv4xn77CevLtFZNHX3H8+T4gdpWz7zWi&#13;&#10;v7T40Fd+OhSlOK2tUUE4Nc3hzfc5vOJlh9jFfOLI+vWloyWP+NJXnkyNlj7ijv5bb4oWH/ICfvZc&#13;&#10;OfEF4Q9iD+P0FeZjL+uxH3n0FeTjH/TRV5z+bPkZv8KPeMGXPgJ/EHtA7GM88P/h1yorjkUROZwz&#13;&#10;z36nLLzwYYcNBzlsneWwTxuH9rtmzXv9p0pC+72z4rr7/UrKo4PLKymvQO6P3LkvPdwvoI964XqA&#13;&#10;dt+Scke7Sty/CLlef3xFjYOsYzxA5Lrzkam9M51eEHvsd9iyv9VdlZTHMeMqKY/LTqukOkcv+Qxv&#13;&#10;8hU7QOwij+9q5BC7OccvjAd+S6lfTesDrNK9muTnj6omveteriZ/gKxrX/2CQsQurgdIPnBOPmyf&#13;&#10;VE35gBzyAcTOErdUUz6gh3xodmU1+Rn93O/cd7Kq7J7yVVXFY8maquLxySsOKw50mHSVG7+3fFWt&#13;&#10;f3lvFcVp0dYqyjuQfATh16jXKbTP8VM55z7/4turWL2MSLXf14uPN6aKeBx5tor0b3mzivyOHH3O&#13;&#10;W1BF/upfq6r8AA/8Ci/w6ykO4c059uC3wL/Vm1fXeYAvzHfnIP4DuU8H2Xeeeqe67ouH5VVXX7z9&#13;&#10;i+omt2bq1cerq16vKlnDeJaz7yvWMN6l7fuiNVTfO/vWUH6tfMTh/HEOx811OOgDh/YcRc0H2Xe4&#13;&#10;DjIP/Ns0h8jhfMNdDg9k1pBfyzR1iH72Bfiw78GP/cKew6l+D3/2Eewh77EPviD37yBxwi8B4rdJ&#13;&#10;Q2spzwO8bkkt7Wd19tRSXkSEXah4gcx//P5TiByuB4g+1sEDOfBDLrzfvbqW7POiamn/unZtjHDi&#13;&#10;GIere8VoPPziGM1P+LGm7LTnUcq+8Tk1ZdeCh2sqHhuzalqeXJB6qE1Nxe1ko5raz8pdUlPxBYk3&#13;&#10;yH7GOPsZ8+mbrGc/Qx77GfLpa+hjP0M/+Qgf6h9+5Bt8QfiD2ANiX1F/Mp/+EuDhhjHyY1R0jPoz&#13;&#10;8qnPzttrql7RC6+7lmHvYPv+a03VF7yodxB7QPYzxtkvmM9+xnr2E+SRv45/5VT0kb9Of2nxYX96&#13;&#10;6aEYxWnwbIftPnEYHXLx2xfnELuYTxyJ75CptSSP+LKfNd2C/TUVd/RXOlxLfMgL+P1U9kLxBeEP&#13;&#10;Yg/j9A/mYy95g/3IYz9DPv5BH/uZ058tP+NX+BEv+LJ/wR/EHhD7GA/8PzaptuXH4tQAY+a5c9Di&#13;&#10;ncz1AJm3Z20dxTPAa6+5VOevHL5U/NPr1hXmbKir6+d3qSdsn3i55CzddJkwWG/Pi8C+lACfPHC5&#13;&#10;3n/b8yWEwfWveteXnADtOQQ6f+n5+srDv75VX3nZb1t91Wnm1/XRw3MlZG8jr4HyuXaFBvIfSP8F&#13;&#10;8TPjfN7CeuKAPOKCHj5vCW9TX/EavzxW8Vs1NlZ9cvedsaovew6E4luuXazyLaZJrD4vAKlHkH7D&#13;&#10;OPlyqE+s8ufj4bHKtxfnxJofjqfc9alDe76Czi+qXV/j6CffsJ/18CLPFmbXV55hJ/kGch37yW/s&#13;&#10;YR1I/8Eu9Ex8rb76EOvpm5vuwO4dKYc71VffQi99Fx68P4AXCE8Q+xnHDhC76HdxdWIlp1XlWMnt&#13;&#10;faye+tSg7+pJrz2nQ/1q3If1ZMe0FfXkFxA/gdQL4+xDrGdfQh5xwM/E5fUXYvV5GPzoY/iH+OEf&#13;&#10;6gf/0Newj/iSJ9QRSB2B1A/j7P/YT/0ghzppWNFhn/xYnWM/14k/iB9A/EA9EUeQfEAOPJGLX+ij&#13;&#10;xB99+If6BeGBXdyfvPO3eoVI/503r57W4Q/k4Tf04Uc+D+tYIlb5jhz6MPros+gH8Q/9F74gdoDY&#13;&#10;BWInGNTTW93itS5Aew6Izm95OV7y03Ljpa/Fxnjpr3YwXvVlzzGR3cdLNxRfEPtA6gvE/8wjPnV3&#13;&#10;x6u+ur0Rrziih7huT4xXfV2/Jk71NWV0nOL/5q1xqq9POsSpvr5uGaf8+LFBnOoLJG9Afe5p49TH&#13;&#10;ez3ilPfIIe/veyVO+WfPNRFWOenw5xrxGkc/dTL75nitf/Y+7K3M81DMTzXFH8RuroPUF/awDr+g&#13;&#10;B7uoL/zGPs966gu51Nf6tHjVSX5svOoGHtQTvEB4gvCmrrAfxG7dT9SKk5xK5eMkt2kB/asgJWlv&#13;&#10;A+ntsrWB6qv/ew1kB4hfQPwEUl/Mo75YT33Zc14UB/xMfdnzi1Vf8KO+8A/xIz+oL/xDfT0wKV7x&#13;&#10;BakvkLwGyXfspw6wnzxGDnmM38HmX8UJsZ/zAYsd4gfO8QN1NesBh/gDOfBELn6hvog/+rCD/APh&#13;&#10;gZ+or0nPNhDa85l1fwOyDn8gD3+gD39QX6zjPsfl1/PSR12hH8Q/1A/5CmIHaM8tEmIn50E92fN5&#13;&#10;VEcB2nOgJb/voMaqozZPNZadUcsai1fBtsbiuefrxvLraq+J/P1GhSaKB0icQOLHOJ9XM5/P31lP&#13;&#10;vJFHniKf+1/0kS/o1+dExou8DPuskfLsL9MaKf/suUFCe26QsMwXCRq/an6C5g8bnKD1c5MTJG9H&#13;&#10;1QTJ//WXhtJXfWdD6b9yVUPxsecMid8NMxqKLwh/kPxinHxiPnnEevog8ogT8skD9LGvo5/4wIf+&#13;&#10;Bz/8DV8Q/iD2gNgHBv5nPnEPEDnkU6/xCcoj5KP/hS4J6mPohdeKZgniac9PUh3Ai/sFEHtA7kMZ&#13;&#10;5z6P+dyHsp66Qx59xPGvLH3Ex+kvLT70k4PH0BuWurJOIyH2cG7PdRLWetshdjEfu+h7C2q7eLv8&#13;&#10;qpx6d1Zj6SPu6LfniokP+QC/hJzG4gvCH8Qexqlz5hMX1mM/8ujryNf7BNNH3Tn92fIzfoUf8YIv&#13;&#10;dQV/EHtA7GM88P9rB5uprgIcWr254mrPA1Kc6w1orro8b2Rzrf9+RnPF74NVzaV/zs7m4mPPC1Kd&#13;&#10;Z//aXH3pgiEOWQ/vtPbN1R+ePL+58mrZ7mbicezlZpKb2t3h/fUdvnqyqca3bW4qfZGzmipPLn2i&#13;&#10;qfQmD2wqvdfd0FTyh1zVVH4aFddUfptcq6n8COJXED+D5AlIHJhPnrCeOCGPPEE++w36yBOn3/5d&#13;&#10;3vgQd/iRF/AF4Q9iD4h91D32kh/Yjzz8wb9n4R/04i8Q/9E/8Cf9A/+yf+Bv9OF/5LKePkJ86CPE&#13;&#10;iz5C/NinPs1tpn5R9fFm6h/wYl8bXdPh2q+aahx7WIedyMF+5OIXeL9b0ER279vaRHyOvtdE/Oy5&#13;&#10;euonIP0PxK8g/QQkb5lP3rKefEUe/QT55B/66CfOz1PkX/oJ/OgX8AXhD2IPiH1gkK9xSS3wU0qA&#13;&#10;9lww+NtzoFtgZzLI9y9Bvt/pcH8S8/l+Z6umLfTvdPZ8K+HDx68Qjv3e4bw8h++8c4Xmb5gP7k/a&#13;&#10;8aLOk0Hkg+hjHP3MhxfrLd4pyLM4pyAfRB+IfsYD/qxjnwuQcc5B4sv1ALn+ycCW+rwkwMmzWqpe&#13;&#10;B2xpqbpKOdxSdQMyf3v3qwoROVwPkDxlHXmGHO6jkEueVIxvqbzpcuRK5dMzSx1uechhhdZXarxt&#13;&#10;9JWa/+j2ROXVwr8nKq82PZWovArrk6i8urBtovKqYeNE5VXrSxKVVxmVEpVXIHkFkleMk1fMJ69Y&#13;&#10;T14hj7xCPnmFPvIK/exT8CGv4EfewBeEP4g9IPYV9Sfz6acBNrr4Svmx34+J6j+Dv0lUP5uwPlH3&#13;&#10;O+iFV24O9g4WH/o4vOg/IPaA9B+Q/sN86p/19B/k0X+QT79AH/3H6bfn/Bgv+oE9105xWvScw8fW&#13;&#10;OsQe4tckysUxolVLzSeOxHfJEy0lj/gi//ElLaWPuKP/+j0txYe8gB8IXxD+IPaA2Md87GU99iOP&#13;&#10;+z/kcz+IPvYppz/bfg/TUn6FH/GCL/sS/EHsAbGP8cD/37VopfgEWOvz1joHmZf+cSth/IetZT9I&#13;&#10;XjM/QPrazktbKw+5jp5A3uqL26peA7Tn9amOQeoapM5B+ojD/UnMp49sjm6rvnH4xzbC8HyHF73v&#13;&#10;sM0chxkvtNH8PmPB/Un2PEDJA5EPoo9x+gjz6SOsp08gj76BfBB9IPoZD/izjnwOkHHOQfzB9QC5&#13;&#10;3r1bsuokwGqTklU/3/8jWfX0wa5k+ff50imqt4fqpqj+brsiRXHvcH2K6hPUfaUh+cI5+wTIfTLz&#13;&#10;2edYzz6HPPIb+cQHfexD6Gdfgg/959kayeovn36ZpP5T5RWHXW91OKVBksa3HW6n+RHvtdN6ex6j&#13;&#10;5N10WzvJH3lNO+mbGd9O+t+Naic+W0PtxG/vkbbiC8IfxB7G6T/MJ89ZT/9BHv0H+eQh+ug/6Kf/&#13;&#10;wIf+Az/6DHxB+IPYA2IfGPh/VkyS6iTAtWFJ6j/f7GmnekI++uu82s7yfYT0wiv5ScfzugfbqT7h&#13;&#10;Rb2C2ANSz4xT38yn/8Cb+kce/cfxr5yKPuLj9JdOhQ/9x557qTpLfcAh9tB3vt3k0P7/HJ0/EZus&#13;&#10;+bemJav/tLiPPCqX6vKrcmqpl7G7puKO/s8/ThYf8gF+IHxB+IPYA9J/mE9cyBvsRx7+QD7+QR/9&#13;&#10;x+m3/0fN+NDX4Ue84EsfgD+IPSD2MR74v1ezVNVPgLvmuXMQXiA8Qd7ff7QiVXbYcx6VX/M/T5Wd&#13;&#10;Tx9LVd+9s3J7+SGrTnv5Jz6zvfKz/F3t5bcfxjrcOMfhoz857Fw7TfMuzkjTenvuovJ4T3aa4gfi&#13;&#10;N5C6vufoKYQX5/gZxO/2vEb6S+oz29IUn0VvpUn/5ufTVDfIoQ4rZKWprhq1SVPf6FsxTfU2Ib+9&#13;&#10;6vEfyx3Cm/tN7LE+loJ91C92cz+BP/icBj+xH4H0IfwaILzXje6gvhfg0ikdsDvl1Vc6IDcZpF+C&#13;&#10;9GPG6afMpx9vf6CD+vA3tzqMvNrhpXEOm9VymFLezb+pIF3rHd6WDCIfRB+IfubTj1lPv0Ue/Rf5&#13;&#10;IPpA9DMe8GcddgXI9cBO7OZ6gFzPbZOh8QDteZTqI/1yMtRX2i7L0H1e7e0ZytcjXmfl9d4KnZXv&#13;&#10;axp2Nr4j7fdbnfW+bGbHztqnmc9+zXrqBHns0zOyMtx9VKMMy6unee6l5PaZ63D8Iw5XZXbS+KE6&#13;&#10;naTPnj+qvtTqi47Sa8/HlN5B8ztK/tjxHVWX0x7tqDqdN7ij6hakjkHqB6R+QPKX+fQl1pOvyCNf&#13;&#10;kc99C/roI06/fa5vfOhL8KMPwReEP4g94Cazj30Ge8k/58/K8ofFKxX/oBd/gfiP/Qp/sl/hX+oF&#13;&#10;f6OP+cjFn+xbyKNeiBd5T/yI6+GKGaqHhp91Un3Aizp58S6Hu5t00njMcfyyIwU7kTP8xY6Si1/g&#13;&#10;vTPZ2X3iso7iY88hFb/6v16j/QtkvwXxK8j+BdInmU+fZD35gTz2L+QTd/Sxfzk/T0mFD/sX/Nif&#13;&#10;4AvCH8QeEPvAIF+fr9dF70sC7DGgi/I19pkuyqvSC7sob0Dy/YVq1xUi/uJ6gMSJdfgZOfQR5OIn&#13;&#10;+//C5Dd7PrD82e1+h89e6XD7yUyNl9iSqfkpUzPl1/sGZsqvU67OlF/fq5WpfPo6PFN+/bHAxT1i&#13;&#10;X2f51Z4XK7+C+BXEr4zjV+bjV9bjV+ThV+TjV/ThV/RzXwAf/Ao//AZfEP4g9oDYh38CPzKf/SvA&#13;&#10;n7/KlB+rvJup+ms+K1P1fP0TmboPHzA0U7ycvYNTH78hU/UHL+oPxB6Q+mOc+mM++c966g951B/y&#13;&#10;qT/0UX9Of2nxoR5m179WcXqgu8O0xx1iD/H7brfDD05cq/rBLuL7YPsukkd8kd9hSBfpI+7or/5S&#13;&#10;F/EhL+AHwheEP4g9IPcFzKfPsZ64II/3Jcin36GP+wKnPzsVPvgVfsQLvtwHwB/EHhD7GA/8n5V0&#13;&#10;veIT4Jdvu3MQXiA8QfbfjR9cLzv+8dn1qtsF314vO8dHdpXdIyp1lR/6Nu4q/7Tp3FX5edGdXeW/&#13;&#10;ghyHm5c5nPijw2sTumle407dtN4f1k15fHRMN/kPxG8g+TQk1L0Q4cU5fgaJ86gj3dTnJu/rpvgs&#13;&#10;XttN+rfO7qa6QQ79KfqObqor9FKvN17cTfUGL/rb6vUOQ2MdJvTpqnHso36n/3y96hl/cF+An8gH&#13;&#10;EHn4NUB45yy8QXVTFInbnJduUFzefsbhByMdfj7E4S9dHZ6X5rBFDYfd/9VD64Z+2UN19OSmHqrb&#13;&#10;51b3UB2D/DuGO/elnz6MfnhxPUC+/1W1Qw99Dwzk+rap3QuRdVwPELnufKSQflGyRw/l4bFbeijf&#13;&#10;7P9bVN9YP7mH+sZbM3uor6KX/gFv/IIdIHbRNy5IdGj/76LO8UtR/00Y21vrA+y3vLfk2/OdpS9U&#13;&#10;MUt+2ZuQJX+s6ZQlf7x8R5bq6ZlhWep7j2VnqQ+C5DvI/sM47/eYr/3T1mv/NHn0DeTjB/Rp3zT9&#13;&#10;5BN8yItNnXsrT8pX7q08yvi8l/Dpvzn8uF8vjZe9rJfmX7O/p9Y/vLKn5E2b3lPy8+7pKX32/1BK&#13;&#10;/28pPcWnRt2e4gfCF4Q/SF8H6evMp3+wnr6OPOKEfPoA+ujr6Kevw4e4wI84wBeEP4g9IPaBgf93&#13;&#10;XdtLcQ8QOfy7SFypXupTyEd/rx09rQ5HSC+8xr7ueMKHvgfSB0HsAek/IPXPfPo6vKl35FHvjn9l&#13;&#10;6dN9lfTb/bnxoq+/PqKX6v+ReQ6xh35+YYneQntOuDC3T2/NnzG8t+r40Rd6y/8uv+w+61Psrpl6&#13;&#10;8U+9pb9CRJb4kA/wA+ELwh/EHhD7mE9cWI/9yNN9rOUP/kEffd3pz06FD/0BfsQLvvRx+IPYA2If&#13;&#10;44H/J9/WR/USYOW97hyEFwhPkP4ZWdBHdvwc1lf5lV+ur+xc16Cv+vrSln3lh6k9+so/DzzQV/nZ&#13;&#10;bUpf+e3yNQ5LfeXw/Rr9dH1Mt36aN/C+flqf+HI/5XG9N/rJfyB+A6nvOXVvLER4cU6cQfz+Yekb&#13;&#10;1de/+K2f4rP/gNNTemM/1Q1yqMP0Sf1UVw/e3M/1t7R+qjd40dePH+orvGKxw1tG99U49lG/22P6&#13;&#10;qq/jD/o6fqKvg/RF/BogvDMzBqivBRj91ADdLx55bYDis3XdANUDyPzr/nJzISKH6wGih3XkJ3K4&#13;&#10;X0QuvCZWHCCemz69SfyjpjnM6OtwfJ2bNL7qWH/Nt/8XWf6IH99f/uk4uL/iMTy5v+Lxt8v6Kx7z&#13;&#10;q/ZX3Df8cqP6CkhfAckXkL4Ckr/MJ39ZT94ij76CfPIQffQV9NNX4ENfgZ/6ifEF4a9+YvaA2FfU&#13;&#10;n8wn/wNEDn1l9+f9VSeHPuyv+6Fy8/vr/gi98Gr1KPYOFh/qDl7UIYg9IPkPkn/Mp6+wnnxDHvmG&#13;&#10;fO7n0EdfcfpLiw99pU/mTYpTm7scYg9xIz7gGz85/GvtAaqbfm3Ig9KpjQcNkLzaDw+QfC9ngPTt&#13;&#10;fWuA9JMP8Hl32wDxA+ELwh/EHhD7mI+9rMd+5HG/iHzuF9FHX3H6s1Phg1/hR7zgSx+BP4g9IPYx&#13;&#10;Hvi/ysBbFJ8AZ2925yC/F+N6gMTxn/cOpF5TAtzx2EDyLyVv4kDyNBnkcwqQz0EY53MQ5vM5yG83&#13;&#10;DZS86u0dxrZw2KG6wxvOd/jQwVs1f8xucH+Sw9uSQeSD6APRz3x4sZ7POZBn/k5BPog+EP2MB/xv&#13;&#10;O3Gr7A+Q64Gd1C/XA+R6WPi//zzKK/vL+88/p5/baDGXiq456/BpA4/9n+oqyri412eyK25W0WtF&#13;&#10;V5xmatFpp16f0yTPKyr31GJe2UhhzBTF/xw+8+zsos6c6644FRJeTHIEq4oSCa6dC/5BPmeKNoLF&#13;&#10;XTwznYNZhYwLHRiMnAv+Id6FgouhWjhW+OKcJgXJ8acG/1ycWEj7v3jx3/Z0MS4p5lJxDFy8Tpus&#13;&#10;FDht9mlTPHXEQuJ/npsLaZxOoHCg6ItzmhTkRtGFv/f6D+V18aVXDMf/u+2lODK/5ws3/t/OnP+F&#13;&#10;5FFa8tc5VOq5WV04638zIf7ng2RmyDeF5pzlxR+yslDW/zxvF8rCgP55Nvx/l+6fSKXQn/ZCatxf&#13;&#10;RS8HLe0sLOzyGbNPv3TGzWtQNWeReYbA/7zwu2eWWvbHCvPff/TqzDo9jThii7lUVNtZh08bODO3&#13;&#10;T5vwp+oqyri412eyK25W0WtFVxRjSdGp7vU5TQoy68zlGnEhtEFFsbhJRa8VpVj0+tlf24rCP2cm&#13;&#10;R7DOzTr7eDDvdPyDfE4XI+uLu3h2RmcyPqdonNOkIGR/ZkiKs7YYcq7Ai04ujObp/ecPxaKo5HN4&#13;&#10;La+fOc84FXfRRe/P9OI53JeEhVVsHTaivH0w4/PhTFjYyYvsr5J2xNhR1Y7gz20RYWGP2Mkl/z7C&#13;&#10;wkZcFYwVfR2yi3XsON+OcDuii7y+0l4ju7od5e04dvLkybWmuLu9bm1H8Mcu608pu3DMZtQLW+vf&#13;&#10;HNbKbxHeyh8SvtZ/1Y5vwip6q+xgHCJF5W608+s8J7e+vQ7+BHKxdaPNuDw82r8/LNrn9ekybjFD&#13;&#10;4NbM5pa3IzjvZq85gj+BzHJ2YWhorT8ylOs/HXrTnxRa4L8YmuO/EpruzwmNt2OUHUPsyLJraf7z&#13;&#10;oVb+k6E4f2iott8rFOMHehJMbxnTi47+gRLDQE8Fe109VNIvH/L880InvJPhBd4v4fl27LRjs52v&#13;&#10;88qHcr3qoaXepaGFXnM7Uu3ItPMb7fqg0DrvntB2b2hojxfofMV07jF/oXNSMTrJhRdtzYuhPO95&#13;&#10;kzHJZD1tMkeGZpmcGSYzx2RP8bqFJpiubNOZbbqzjcME4zLBOE0xbjneofAZ3r7wud6u8IXeZ+Er&#13;&#10;vC3GdYtx3mLct5gdn4WX9PeFV/WPhtf2I8w3F4VaFPol1Tgm/dsvw4rhWNWu9TK/Dgp18u8JdfeH&#13;&#10;m5+Hhwba8aAdY8zPk20sx78xNMvPtKOtHc3tSLDjUjsusjhVsqO8zTnP5p4MH2/HGP+X8FHG50H/&#13;&#10;UPidhVzWW2Lf+W8uZ8uF9eEj/I9MxpbwHP+z8Flm1wKT8abJyzXb1pqutaYzz/TnGZc8/xo7etlx&#13;&#10;i10/PRdHW2yK5mJwju6z6Z/orfWnebn+bO9Nf5G3wF/mzfFXedP9d73x/gfeKDuG2JFl19JsvJXN&#13;&#10;i/MnerX9Yd6pXOxgen8vFxO9kn5dz/Mv8U541bwCO/Lt2GnHZi/GW+fV9XK9pt5Sr7W30Muwo68d&#13;&#10;d9v5MLs+2sbHetu9id6pXFxlOn8vF1fZmmVenrfIZMw3WbNN5jRvlvesN8Pk5ZjsKaZjgunKNp3Z&#13;&#10;XrIdTe28rh0xNhZtc0raXM+b6x2zPC4IrfAOWF0cCG22Y6cdBXatpO95Vf2y5pNLzDeJ3qlcHGAc&#13;&#10;fy8X7ze/jvY6+WO97v6z5udp3kA7HrRjjJ1PtrEc8/Us/3Y7brAjw44OdrS2I9HiFG9HXZtzic2N&#13;&#10;sZhVs3XRFreyJqOsdyoX91hd/F4u7gmN8POtBx2w3C6wXD9hvamk5UW05UeM5Um8HYlenunPMy55&#13;&#10;xinPv9+O0Xb99Fzca3mfa0fQO4Jz8nBHMXXZ0K4d9d/0/Yg5fqWI6f6FEeP92IgRfrOIgf6VEd39&#13;&#10;NhFJdsTZUdXOPbt+wIuN2OldGJHnVYpY4fkRc72j/gxvr5/jbfAneEv9bG+GHaPsGGLnWXY9zcav&#13;&#10;8Od6DfwVXg0/z4vyd3rn+we8cN/zf7UY/mrx+9VL8sP97v75/kA/yh/h1/DH+w386f4V/hw/zfhl&#13;&#10;+bn+ED/PH2XHDDuW2rHBjr12/XQf4O+cIj4Izv8rH2T5k/0u/hjTNcK3Xcz0DvQbGZ8Gfic7WtkR&#13;&#10;Z0eMHWXs+gmzp8Cqco/Ztt3rYjZl+ess6rneCH+pZcNS88FSb6Edq+3YYNd32fh3Nu+ozT9p6/yI&#13;&#10;Au+8iBNeuYgy5vcYO+LsaOWXi+jkn2d+983/J43HUePznfHaZfw2+Dn+avPJQn+W+WCWeWiWjU73&#13;&#10;77Trp/ugU+R/9qTgHB+0tiP4E+xb7OV9InP9uyPf9IdFLvCfipzlT43M8adFjvFnR47w50Xe6S+K&#13;&#10;zCrssaNNfpb5GHlzA2GGgbxL7PWwyCEmb5TfJ3K8nx453W9iMqvaUdKOnyOm+/kROf6OiMn+xogx&#13;&#10;/nuWc8sjhvhLzO7Xzf6Z5oeZ5o+Z5peZ5p+Z5qfXzV9LzG/LI/Z470Vs9zZaDu6IWOflR+R6P0cs&#13;&#10;9UpGLvWq2tHEjvTIFV6fyHXe3ZHbvWGR+d7oyBOF++ki437CegTc3yqG+2V2bV7kAW925E5vWuRm&#13;&#10;b2pkrveUyRwWOdfkzTC5OV6nyCneXyIneHGR2aYz2wvZ8c+ICd62iBzjNsN4zvVmWn08ZxzHWb08&#13;&#10;ZnUz3OrnAaujB8ymB6yuhpudj5m948z256zuZppPllgdvhfxpr8tItf/Z0SeH4rMM5/l+XH/j5Bz&#13;&#10;AYuruhp2yloKgUy4BiZchgCBMEAGgkBgEmFAooka8RYVb4maasUmsdrESI0hn0UtYxVUsDq2BS9j&#13;&#10;P0FL9BdURutYC1rHG15QK/oHq4l+0lqMNeaT/P97sEcSSIZ5nvcZ1jr77L3W2pezL2eACqg5enqf&#13;&#10;zwudNSsff0qwOwpM2fDvSM/iwlC7LA21wXyYK4WhInmhB0IWhe4LSYN4iICjYRb6r48W+frouTAf&#13;&#10;bGCXWaH5cnRokUSEOiUe0mARch76qe1xFjaac8kC7DI/Znth+jprVmi/5k3QRt4G0309K2zWrD7a&#13;&#10;nemrKRu+ZpuZ8m3mS1hm/TSsW7eFefXmsFY15rIFYH7MdEb5N4f16/+ZoE1uDjMYECPfdjMx32b6&#13;&#10;NP7eFtYrPw3zyllhHjk+rEUKwtwSBwdC3TIa2iJDoR4ZCO2QntAu8Yb6xBMakObQYWkMHZXtoaL1&#13;&#10;oVZwQLVuD63VxtA6bQ5tUE8oPTu0XXtCO3UgtEeHQv06GhrQAxAXFtACOB47zwrrm9bvR4nzwWOf&#13;&#10;KRt+HGn8Hw5t1cHQJspqVF9oPeXW6c7QtdoZWoMd5eAAG7IF/Tj+jIkvdATfhmQQn4ZDeTaH+uXb&#13;&#10;0F6ZTUwSIQeWwfFhfuIzIBeFBYjVkGwNG5FtYWNyQ9g48bXorWE2cEA59VOjN4Stpa7qdGtYvf40&#13;&#10;rFEvCmvCz1b89eiysHbNoR4TYTZ8S4xGQ6ePfSEMZmZbW3mYuotAFzK7X/dP0K5ls9t17+xe2Tu7&#13;&#10;TUIm8Mkzs3387VUj3dS2fHX4of3NlI0YH6m/XRtul+vDbTAf5sq14SJXhx8I2Ri+L+QncAGcDqvh&#13;&#10;BPTLub6cdMtJv5z7lnP/CeH5sjq8SE4Pd8oF8BPYiHw1+qk2noCNZgwKDhMDo72fEN6vV0/QRt4G&#13;&#10;0329n2AdPJ8w5WDt6amIHv1rRKe+H9Gun0Q065cRDfq/EXX6ozm1evScanCAFZnnf8SofBkxLJ9E&#13;&#10;BOT9CJ/8NaJLnorokPsjPHJ7RItcF+GWS+EkKEZeiH4u18fDu2Qs3Ccj4QEZCh+WQPio9IeL+sOt&#13;&#10;4IBq7Q+v1UB4nQ6FN+hIeLOOhbfreHinzsW+hRF+LY5gTgWXwnVwO9yPfmosi4nBwX3KlIPFYGFE&#13;&#10;q86PaKKsBpWIzZRbp/uwZyy8RkfDy8EBNmQL+nH8GROJGMG3IZlPLBZGDOCvX1wRvXIqXArXwE1w&#13;&#10;O/r7uf4o6Z4i/Qvc99eIMXktYlzejrAQdxs4oFzfjqjR1yJqqY86fQE7nsKeR7Hrfuy7PcKjN1FH&#13;&#10;10R4iQFzXHAhF6OfGoMz50y2p+zDtCdjnD1zTr82TOBQIzbrD5MuBl3DHJs2zglT95xxaZ4zKm1z&#13;&#10;RsQzZ0i8cwLy2By/PDPHJy/O6ZU34WP4FsItPkm0BCTXMiwFljGwTIzlR7KlwNKvF0wQFtSWC8jr&#13;&#10;bMuInG4ZlJMtA3KCpVeWW7rIv0MyLR6ZZ2mj7BZscMtn8CY8P6dFuuZ4sNkr7jk7pWHOgBjPlSPZ&#13;&#10;0jCnTc6cYHr/+sJy6Fhiykb8jjSWfGOxyzcWG8yHuSDyheVAyG7LvpBd8A68Af3wHPqnuf4E6Z4g&#13;&#10;/RPc9zT3P2dhVWEpkjcsTnkHdsFu5C/QT63757BxprHkOWL9xQRt5G0w3dcv586cz5dz+zU50mBf&#13;&#10;yJdzDabnc1LUoWOSKRsxO9Iz7qKoHr0qqlNviGrXW6Oa9e6oBn0gqk7/O6pW/xhVDQ6wIgv6Ubk7&#13;&#10;alhujQrIDVE+uSqqSy6K6pCTojyyLKpFMqPcEglfRbplOLJFApEe6YnsEG9kl3gifdIUGZDtkcPy&#13;&#10;88hR2RQpenmkFRxQrZsia/XnkXW6PbJBmyKb1RPZrt7ITu2J7NFApF+HIwP6FURGBTQTlsFJUdPH&#13;&#10;pGE2tA4ek0w5WAwCka3qj2yirAbtjNxMuXXajj2eyBptjSwHB9iQLejH8WdMOiNH8G1I/PgUiBzA&#13;&#10;X7/siaRPQmRUr6RCASyL8hOfATmLmF0UNSQbokaI25hsjRqXbVEW4m4DB5Trtqga3UrcryL+G6I2&#13;&#10;60XUxVlRTfjZir8eLaCOUqO8xIBnfKRX9xCj4cjpY9Iz0d+3J3MuaMpGDFxgfsw5m7HGeTXar+9F&#13;&#10;9+hn0d26N9qrR8V4NCKmSeNjGjQpZpOmxUyucfaS/0xrnM+iN+uH0Y36YnSzPhndrveR542wBX6M&#13;&#10;fGa0R1dFt2pZdJMeE92g2aRPia5Ta3StxkTXQDk4wAYW9OOSEj0m2dEjckz0kJRFB2RV9ICcGe2X&#13;&#10;H0f3yha4Ee6DJ6MZJ7n2Iek+i94te7nXjEUaA+1Ma5ykmFGJjxmWiJhBOSrGz/295NMl70V3yKvR&#13;&#10;Hnkmuk0eiW6Ru6LdlOmWK+Fc5GquHUOaDNLGYEMINn5Df/kX/eZT+s+n9KNPqetP6VefUs//op6/&#13;&#10;oY5DiFEMMcmI7iQWPVpNXZwbHdAr4Ua4Cx6BZ6Kn9/n82EPn/aZs1HW2WdF8m3VtPI9WxHbrWbFe&#13;&#10;vSg2+Lz/oth+vWmCNrko1iD4vP+s2F5ZEeuV/FiPzI9tEYllvh/jliHwx7RId4xH7onpkKaYLrk+&#13;&#10;xicbYwJyCXG+gHifEyN6eowVHFCt58TU6gUxdXoJ7W9jTLNeH9OuTTGdek9Mj3bH+NUfE9AhGAWJ&#13;&#10;Deh87MyP7Zv2fPZT3wePB6YcbDzoiWnVTtp+e0yjtsbU623Y0UT7vz6mBsrBATawoB+X22LGpDVm&#13;&#10;RNpjhqQTn3piBvDXL2/E9MoIjIEQmzhIjfUTnwFxxgaI1ZCcFDsiZ8WOyXmx48TXQp3YwAHlUKPn&#13;&#10;xa6lrur0pNh6XRHbqM7YJvxs1dRYj8bFtuO7V8divDoCbxAjP/126nPq37SRmZ5T/yZ+6XEG+0L+&#13;&#10;HWswva31xh36TDZlI5ZHeiY/E2eX5+NsMB/myjNxIr1xB0Ieo5wu6IA2aAY3+gauN5CugfQN3NfA&#13;&#10;/e64fGmOK5K2OKd0QBc8htyLfqqvbmycyVc3fvZO0EbeBtN93TVv1qyVLAaM+ctCMD9mPwpBsWve&#13;&#10;yqN2zWudmEd1mQn4NtMY930xj33Led0aG9+n9vh+rYgP6Bq4AnbA7fHsdcf36JPxnfpCfLu+Fd+s&#13;&#10;H8U36Cfxdfp5fK1+GV8NDrAiC/pR+Sh+WN6KD8gL8T55Mr5L/hDfIbfHe2RHfItcEe+WNVABduRY&#13;&#10;9OPzvPLFvF7ZNe/7+VjeYWxVdLvmtUnfBIZfK4+aGtuM+EP7kikH60ux8a0aFt9EDBr1m3n1+sW8&#13;&#10;Ot09b63umlcD5eAAG1jQj2PnmHwzbwSbhyQMH2PjByQj3i+O+F58Ys4P6+BnsAP9LVy/i3T3xQ/J&#13;&#10;I/Ej8nj8mDwbP05sLMTTBg4ohxp9Nn6tPk5cH4mv1/viG/Uu7LoF+3bEe/RnxH5dPHN9qAAHcgb6&#13;&#10;qTH4NuHQZ6spGzFwHSauxrN1ttWvcdY+TbV2a47Vq8VW1uzWZj3e2qgnWev1NGvdD/uHmdZZs+qo&#13;&#10;DCO/9YfJj+FsVqK1QWdz/7cJHt2T0K7vJnjVDzvBi+yBJq5tT2jWnyc06qaEBl2fsFkvTFivtQm1&#13;&#10;ekbCKpg8FziNMsv+U+aThylzEbqzrRl6ttWCrfvkJOuIuKyDUmz1S6Z1pyRavaJWj3yV0CLDCYz1&#13;&#10;0AmtyI0JHtmU0CEXJnTJGQk+qUoIyNKEYSlMGJW8BNFFCVZwQLXmYVthwiY9FntXYvsZ+LE+oRv7&#13;&#10;+7Qxwa+tCQHtBD+8C3vg24TpfVfxJ8CDznzmm7IR0+zD+Gc8E+Osw/iyD2J/qIta6jr2P3Ex7jU/&#13;&#10;Zv82zk5r8eHChDFZn7AbP5nbJgzKdnxsSvDjv0/aoTOhV3rAD8PwFTq1BqaNXQ9gtzl2HcnOB6z9&#13;&#10;+voE368lj2TX61arvm0N07/h0y4r8w/q7AvrkHxDuSHzByR0vl9i5vskBbLBAWVQjt6MW/n8WbNa&#13;&#10;CI5RxpHKKZvfIsdANmSAFSzz28i/Tb6jTXxj7aBcL+V3YUev/M3qk7etA/I67ccYW4/k5+vWNnlg&#13;&#10;gun1G5E4GacC8jA/Zr0YezgRif26dAL2axMNpudzEQf6fdSv6a8pG74eya5rkrr15iSv3pEUfO50&#13;&#10;R1K//mmCNrkjySD43OnmJPYxkrxyUZJHTk1qEWeSW1JhNuxLbJGRRI+8kdgh/sQu6U70yYOJnGkn&#13;&#10;Dktr4qg0JYr+MtEKDqjWpsRabU2s03sSG/TBxGbtTmRekNipbyT26EiiX/clBnR2UkBTwQmnYudF&#13;&#10;SdPnTvuI88FzJ1M24nOk9eTuxFb9ILGJshq1P7Gecuu0L3Gt9iTWYEc5OMCGbEE/jj9j0p84gm9D&#13;&#10;8gE+7U4cwF+/CPGIg4VQDCvgrCQ/8RmQnyYFiNWQ/FfSiNycNCa/Thonvhb9TZINHFBO/XCGmbSW&#13;&#10;uqrT/0qq12uSGvWnSU342apnJXl0RRL7OdTjQogDQd6XOH28vz7l0PHelI0YuMD8mG3PGO9vTfHr&#13;&#10;71N69OGUbu1L8Wp/ikffSGnSd1IadFfKJphcSz1B/jOtpbpTNpNfo96a0qxbU9r1YvI8AUogCzmJ&#13;&#10;/MNTOPtPbtK9yZyLJW/Wj5Pr9MPkWn03uUbfTC4HB9iQLejH5ePkMfkseUT2JnPulhyQ8JQBSUrx&#13;&#10;S1ZKr5TACXAxbE3xya1c+33KkHSn7JYnUibXUruwfaa11K6UUXknZVjeSBmUfvLvI8+HU7rIr4N8&#13;&#10;PXJ9SptsSGmRC1LclOmWJZCErFzbm8z5aXKXvJnMeg4bn0kelseSR6UrWfShZCs4oFq78PMx/H0G&#13;&#10;319M5t2F5Hb87yQWnN9SF0kpvK8AJ8AFsAGuT5k+HnzNCyMH7+macrD2HpHao8mpnZqXyplsarMe&#13;&#10;l9qgp6TW6RmptVqbWg0OsCIL+lE5LnVYSlMDkpfKmW9ql0SkdsjXNo98YmuR12xueRx+Czchb0G/&#13;&#10;ztYhp9q6pMLmkyJbQOy2YbHZRsVqE421WcEB1Wq11arNVqd2W4MW2Zq1wtaup9o6dZ2tR7fY/HqT&#13;&#10;LaC/hcfhNfgEvkY/dX5zEzE4uM+bcrAYbLG16hW2Jspq0DW2zZRbpydizwpbDXaUgwNsyBb04/gz&#13;&#10;JmtsI/g2JFfg0xbbAP765XYb63d4HF6C9+ET9F9zfRYxi0gdkvjUEeI2Jmmp47Io1ULcbeCAcl2U&#13;&#10;WqNpxD2Z+MenbtYI6mJWahN+tuKvR98nJi/ZvMTAq/fB7cg3oZ8aA2/q5PMl2+zgfJt93JgveFP7&#13;&#10;dXCC4Hu6g9j3bmqYDmPvMPW/B/v/gR/f4o8u8EvkAvZvF/RKJhTDyXA+ug0LArJtwbDcsIAzoQXB&#13;&#10;93RvWNCvf5wg+J7uH8nrvxeMyAMLBuV3Cwbkbsq6dUEX+XfI1gUeuWxBm5y9oAUb3LIMMiES+UCq&#13;&#10;B5u92L9TBlOD7+kOpraJd4Lp/eteDgeN+Y35vDVlo20ZmB8zzsb86qG0fn0sza/PpPXoi2nd+mpa&#13;&#10;p76Z1q7vpbFOSmuEzbAWeRXXy0nHmJCWoS1pk+8DraPcmd4HqkkL0/I00bK0cTkmbUwcabthGAaR&#13;&#10;B6Q8zS+r0nrl3LSd8mPYAjcit6C/l+sPpQ3B5PtAb1LmTO8Dvck9r6YF5EXy+DN5PUOej6V55ZG0&#13;&#10;DrkvzUPebZTBOJDmpkz2mGAVcjkcw7Vs0qSQ1prWJRbuDU3zwYCEYHMItofgRyh+WdOsmkFMyojN&#13;&#10;mrTJef8vsHGm94FuIa73ptUQ01p9hDg/llYH9dCE3Mo1D7H26g64Eq6AdXAu1FBPq6CcNGWkPYY6&#13;&#10;c3BfNvWWQR4ZaZPvA32zYOb3gb5Z0KDfLWjWEPILJf8Y2kMK7SKb9nEM7aQa1qQFKJ+9M9gBt8C9&#13;&#10;6Kf28ZH0Q9uiKRvt0AXmx2yLxnP9q3S/Skafzs3o1vkZzB0yPJqT0az5GezLZNTD5DpubsbM6zjJ&#13;&#10;aNB96c26J92jQ+nM0dK92g3tcBvyL+Farm0kzSXpjXpOeoOenr5ZV6ev16r0WlgFk/XposyZ1nGu&#13;&#10;jAx1ZViwdZ8UZ4xITsagpGb4JS5jp0iGV75K98gH6S3Sn+6WbrgHfom8Ef2F6R2yOr1Llqf7ZEl6&#13;&#10;QLLShyUtnb3SdNH4dCs4oBpqNS19k2Zh7xJsr8KP1endemF6H7748Sug90A3+OENGEmfXkdfUUcH&#13;&#10;r+NM2aijbLOC+DbryBiXJWNY5uJbXMbkOq6KfGZax52AD6vTx+T09N1yDn5dkj6IzwH5ebpftuNv&#13;&#10;E7Sm90o7dEM/fIDuK9JMbVt3UA8zrePuyGB9MEHwddyfMqykC9MX8OmvGaPyGnX2fsaQ/N+MgPxP&#13;&#10;xoD8m7r70UKfzIEYSIFsWLxwch23eOHM67jshS2SDgkwB0Lhu4w2+RL+J8NDeR2U65W3M7qwo1de&#13;&#10;yPDJnyj/T7SfYOu4P3H/HRNMr99XsMuM0/LD1GcYulcW9uteuCGzTU6HDxc26aaFbVIOxrWpsb8u&#13;&#10;69A1nSkHazO3ZHXrb7O8+oes4Gu6P2T161sTtMkfsgyCr+l+m9Urt2R55bosj1ya1SKnZrnFCQvB&#13;&#10;gjye6ZHdmR3yTmaXvJzpk77MgHRnDsvDmaPy+0zR32dawQHVUKsPZ9Zpd2aD9mU268uZ7fpOZqfu&#13;&#10;zuzR8Uy/WrICuhCccCpcip3XZU1f01mIz8HzO1M24nOkNd14ZquOZTZRVqPuyqyn3Dp9I3MtNtRA&#13;&#10;OTjABhb04/gzJrsyR/BtSMbwaTxzAH/9YiMednDCiXAeXIF+C3G8KStArIbkN1kjcn/WGLEdl0ez&#13;&#10;LPpolg0cUA411NFavT+rTn+TVa+3ZDXqTVlNuoV6uyLLo+dlteuJ1KMT7GBDtqCf2kbS2dAy293K&#13;&#10;w7Q7XmuYlb6oXxOzDdr1wkXtGpfNejS7TRYtMvDJMKQv8qqRbmr+d2Qfuk9uykaMrztMeVZ0v8u2&#13;&#10;y++ybTAf5oLIHdkHQm7N3hdyM2yDrbABLkN/MdfPJ935pD+f+y7m/suy82VDdpFszXbKNrgZbkW+&#13;&#10;A/1UGy/DRjMGBYexydhDuQz/75igjbwNpvv6kv3QNZMpG74eqT29Z+/Rz+2dut/erhE5zRqf06BJ&#13;&#10;OXWalVML1eAAKwh6ni85nMXlBGS/3Sef2zmHs3fIS3aPPGZvkXvtnMHBlXAucjX6Y7ieQboY0ofY&#13;&#10;OYPL5gwumz2wbM7gsjmDy+YMLpszuGzO4LI5g8vmDM7OGRz2ZGDXMdhXbecMzs48Am6Ee+ExeAn9&#13;&#10;1FiuIQYH9ylTDhaDE+2cfdo5+7Rz9mnn7NPO2aeds087Z592zj7tnH3aOfu0c/Zp5+zTztmnnbNP&#13;&#10;O2ef+HSifUDW2Dn7tHP2CTfCXfAQPIn+z1x/i3Tvkf7v3PdP7v+afPaT337y3U/++ylnP+V9Tbn/&#13;&#10;pPy/Y8d72PMWdv0Z+560e/QhYnKXnbNb2AI/Rl6DfmoMrs2ZbE80rR8+Bz+br83p1wcnCL5mejDH&#13;&#10;Rrow7cwZl27qvydnRPw5Q9JPG3gjxy/DOT7Zk9Mr+0Bye2U+5Of6xJkbkJNyh+XU3DEIvmY6Nbdf&#13;&#10;t00QfM20jby25Y7INbmDclXugFxGWefndpF/h6zI9VBmm+TktmADe3XwVY5bRnJasNMjfTle7N8p&#13;&#10;D+YEXzM9mNMm104wvX+15X0fV3PNZMpG23L9EOXJOZAxT30oz6+9eX36fF63vpLn1XfzPPphXrN+&#13;&#10;lteo/8irh8l56vPkP9N5Q29eg3Zx/73k485r11+Q53o4E1Yhl8JirqWTJoEy5pA+NG+z/ihvvX6X&#13;&#10;W6v/zl0Fk/PUvZQ50zx1f16G7s2zYOs++SxvRD7O4/c2eX55MW+n9OZ55aE8j7TltUhDnlvWwylQ&#13;&#10;ipyOPiavQ36U1yX/ok18Spt4nzbxdi5zp1zRv+ZawQHV+hq2vZ27Sd/PbdBPc5uxsR2buzWG2GUT&#13;&#10;w9K8gJ4C62EzuKEtb3odPYQ/B89TTdmooyP1hd68YXke317Mm5ynfpc78zz1O3z4UR7rurzd+Dks&#13;&#10;CcQlPS8gi4lNaZ5PjoNT8nqlFtZDA7She4g0U/vs/Y5D50qmHMzupxzd+pLDq285gs+V3nL06/9O&#13;&#10;sC/kLYdB8LnSS45eecrhlfsdHvm1gzWvwy3r4EQoQl6Ifq6D9xsX837jYp/sWhyQdxazr7h4VF5e&#13;&#10;LNq/2AoOqNaXF9fqG4vr9J3F7Lcu5v3GxbzfuJj3Gx09utDh1yJHQE+EdbAFfo2d9zumz5WKiM/B&#13;&#10;47opG/H54DB9rwCdnbjYHPzmxdGoYY56FUcdZa/FhhooBwfwfuNiC/pxEceYhDlGJNYxJDYH+3vE&#13;&#10;qcjhlxXEYw1cClvgJrgd/f1cf5R0T5H+We57iftfc4zLWw4LdWIDB5QD7zc61lJXdfosdjyFPY9i&#13;&#10;1/3Yd7uD9xsd7fjO+42wBlYgF6Gf2kYW4JQxTzDHH1M2YuAC82OO88b4k1vg12UFfXp8QbeeVuDV&#13;&#10;8ws8enFBs24oaNSrCup1a8Hk+HN8wczjT2VBgxZw/wLyiSxo1wP5vPsE78Ir+e36POzM96g3n/fG&#13;&#10;8hu1OZ93yPI3a2P+et2eX6v1+atgcvzZSpkzjT/bCjJ0W4EFW/fJhoIRuaxgUM4v8MvJBTulssAr&#13;&#10;uQUeSSxgn7rALXvy3TIIvvwW8eYzLuV3SGN+l9Tn++Ty/IBcmD8stfmjckY+e8D5VnBAtZ6BbbX5&#13;&#10;m3Q99m7C9nr8aMzv1rb8Pu3K96svP6CDsAcOQGRBgBhMH39y8efg8ceUg/XjZQXDcjy+nVwwOf5s&#13;&#10;z595/NmOD435Y9KUvxs/h8WTP4jPAdmZ78d/nwzAYD7nnLAHtID33gt8xGv6+PMyds80B30Zf7+Z&#13;&#10;YF/IywUG0/1ft2TmfNYt6ddbJtgXsm6JwfR8+goPHQ9NOVgcBwu7daTQq6OFwcfD0cJ+jTvGoE1G&#13;&#10;Cw2Cj4cjhb0yWOiVvkKPPFjYIrcVuuVauARWIx+LPquwQ+ILOUMo9Mn+JQH555Jh+XzJqPx9iehH&#13;&#10;S6zggGr9+5Ja/XxJnf5zSYPuX9KsEYXtGl/YqVmFPXpsoV9XFwb0ErgWboMHsbWvcPp4uJr4HDwe&#13;&#10;mnKw8bCKuCwpbNK8wkZNK6yn3DqNKlyLDTVQDg6wgQX9OP6wt184InmFQ7KkMCBVxGl1oV8uJB4b&#13;&#10;YTvcBvdAJ/o+rg+QbpD0Q9w3wv17yGeU/EbJd5T8RylnlPL2UO4I5Q9hxyD2DGBXH/Z1Fnr0HmJy&#13;&#10;G/W4HTbChcir0U8dDxOKJtta9qzJjzn+GXtQCUX9etwEwee5xxXZSBemq4rG5ZSiUTm3aETWFg1J&#13;&#10;XVFANhfxm7kin7iLeH7DQ/AMvILuQ65/VjQse4vGIPg8dy92LCg2CD7PXVA8JknFIzKveFCiigfk&#13;&#10;qOJe+X9F/IaxqIOyPPJuUZu8WNSCDW5scWOTG/ta5EqurS3yYv9OOa4o+Dz3OPJImGB631vBA6bv&#13;&#10;oOeMKQfre+eVdOsVJV69piR437umhOf7BG1yTYlB8L53RQl7EyVeWVHikaISfntb4haB0WK3fFDM&#13;&#10;3mixR54o7pAHi7vkzmKf/Ko4INcXD8vVxaOysVj0J8VWcEC1biyu1auL+T13cYP+qrhZ7yxu1weL&#13;&#10;O/WJ4h7tL/brB8W8wwhSElAbFGHnipLpfe+D4kP7nikH63svF7fqc8VNlNWoDxfXU26d/r54rd5T&#13;&#10;XIMd5eAAG7IF/Tj+jMnDtIEniofkOXx6mXbwQbFfdtMW9kEYcZkPdigqYY5CHE8tCRCrIbm0ZESu&#13;&#10;KBmTn5WME1+LXldiAweUUz81+rOStdRVnV5aUq/nlTTqqSVN+NmKvx61l7TrfOoxDPYVe3U3Mfqg&#13;&#10;eHrf8y79fq+hlj7G1uEPH7PvhaDxLvWrd6ln4p28k39IMbk+mjORhneklrZrGzSDG7bDJlgPtUtb&#13;&#10;9YylzXrKUs5yl26a+D3FysPkZewTnbLUJ94J2uSUpQYVkj5Bm3xEW/uohH0irqeTj1FXBubHtNs4&#13;&#10;50qnrEWUuQjbFy/1auHSTj12aY8et7QPG/zY1I9t/dgY0HpwgwfZ8HfqGHVn6aF7MqZslJ1tFs63&#13;&#10;Wb4xZj1Q2qNPlHr1udLgfem5Un7PMAG/ZSg1CD7GPVdark+X1pD3WtikD5fW6wOljXp3KX2Bsm4o&#13;&#10;9ejW0nbdQNkXw8mwDDmX64mlDTqvtA5qgv6mZR527CH2e5aeGTTGe5au138s3axfLW3Ub6njA9R1&#13;&#10;eCm/78b3BaV+LcCvZaUBbAjo+bABbkB3J9emxnhN2czPgTVl/bpjguB7/DvKrKQL0xvL9sktZaPS&#13;&#10;UjYi95YNyX1lAXmkbECeLGM/p8wnr8Jb8BF8Dv9Eb87L/4k9M72r9XlZC/e2yHvwKrwEz5a1yePw&#13;&#10;SJmH8joo1yt3lXVhB3tKlLGD8neUBd/j38H9ayaYPq7vcR46rptysLZ4wNmtc5d5df6y4G1x/rJ+&#13;&#10;PX6CNpm/zCD4uD53Wa8ccHplj9MjQ84W8Tvd8iDcBtuRL0d/jrNDVjq7ZKnTJ3nOgKQ5hyXeOSpR&#13;&#10;TtEIpxWYrzirNcpZq/HOOk1zNmies1mXOtt1pbNTz3H26OVOv253MpeCB8EPQ85+3eOcPq5vJz4H&#13;&#10;z6lM2YjPkdaYG52teomzibIadbWznnLrtMq5Vo911mBHOTjAhmxBP44/Y7LaOYJvQ3IJPm10DuCv&#13;&#10;X5qczKOgE3wQgCH0e7j+FekOkH72Mn57t2xM4pbxfzKWWTR1mQ0cUE791GjcsrXUVZ3OXlavB7Dn&#13;&#10;K+zag31DTo8GiInP6dVOuAeakLejn9qXapZzPv+fd60L8Nv8mOOTsRdds9xy1OYJ4qRmuYFl2vvJ&#13;&#10;y8nYXE+4zEz4NvMx1qbLj+3XjfDwseV6XXm5PlXer/8DC8vjZPzYODGuT7Uvtnzm/8sTW75GLi2P&#13;&#10;1b5jY9X4e2oeXRXf22b2V1M26tnA/Ji2Gs+E3op+fb7Cr69U9Oi7Fd06XNGpH1e0656KZv1HBXt5&#13;&#10;FZthLfIqrpeTzqG9FRnaUTH57sMmyp3p3YcLK8L0jArRlRXjclzFmBxbsRuGYRB5QE6p8EttRa9c&#13;&#10;XrFT6sENbcgd6Lu43lsxJL6KyXcfPqbMmd59+Jh7hisC8i55vEter5DnQIWXfDpkZ4VHvBVtlNFC&#13;&#10;WW7KdFO2Wy5EPgWO41opaQpJu6iiS9K5N7nCJwnYEo3N0dgejR8J+LWowqqFxGQlsVlfMbkH4MbG&#13;&#10;md596CCuXRU1xLRWfcT5+Yo6qIcm5FbFTmLN/5uABqiHTXA5XEg91cIZpFlJ2uOos2O5r5R6KyWP&#13;&#10;worJdx+Oxhbjf3EEawtHVzToHPKIJr9k8k+nPSymXZTSPlbSTs6A9RUByg9gSwCb+H8g0IV+alv8&#13;&#10;i+vQtmjKwcp/x9Wvu1z87wVXj/7L1a3fuTo1pLJdwyqbgb2uys2wFt0q/cZVrp+6HPqOK0Ofdk22&#13;&#10;xVspd6a2uNUVphtcohe7xuV8F79Bde2GYWD/xcX+u8svW129coNrp9wJD8AfkZ9G/zLXX3cNyTuu&#13;&#10;ybYYUjlzW/yOe75zcU5EHv8ir0/Jc5fLSz4d5OmR51xt8oSrhbLclOmmbDc2tMgGOJ9rp5HmZNJW&#13;&#10;urpkGfeWuHxSgC0F2FyA7QX4UYJflS6rnkZMLiY221yTbfEB4jJTW3zatUr/4qrR1121+jfXWqiD&#13;&#10;euC9UlerYiex9uof4W64E34FN8BWV7teBRtIczFpz3c169ncd5qrEer1ZNdkW1yALTO1xUxXg2aS&#13;&#10;RwH5lZB/Je3hZNrF2bSPi2knG2CbK6C3wt3wMDwNf0E/tS2mVR06VzVloy0e6fm3tKpHV1Z16hlV&#13;&#10;7XpJVbNurGrQn1fx29GqWv1lVTU4wIos6FmTVfE+R1VAzqjyycoqnu1VHZJW5ZGoqhbZX+mWj+Al&#13;&#10;eLyyRe6r9MgtlR3yi8ouuaLSJ+sqA7KmclhOrByV6krRikor8D5jZbVWV9bqiZV1uqayQdfRD66g&#13;&#10;P/yislNvqezR+yr9+ngl54XwEeyHqKqAplVNn0s+Ths9eA5gysFicF9lq95Vye9XKHsHfe8X2LEF&#13;&#10;e66srMGOcnCADdmCfhx/xmRH5Qi+Dcld+HRf5QD++uXZyl55FT76/4ydCZyO5f7/5bot1SFJRX5N&#13;&#10;q72kUlqQzPPM/TxjnlmfESVKUU2UFimc05SsQ1kHTdY0FBWV5TBoskynpg1FIRotiDqk/eD/eX+f&#13;&#10;c2tx6O/1+r4+c93XdX337/e+nvtZiL4XVWm/WH4plX/K3EXyWav2G1379hXym84Q7Q/KhzW8Tu2T&#13;&#10;RDrTtm+rGGR4Mfk9Iv+3b9/Xa6VYXNR+hOycIHuLvCqK0ffXF8sHxd67ohXy0avXH30GGJf8x54U&#13;&#10;jPGBUvLIv+D+yL382eRS7+XkRd7K5PneW8nF3ofJRd725BHe18n53r7ke70fkn/7nPUa8f+rz1mv&#13;&#10;TO7rvZY82JuaPNoblazv/4tnF1EH0bUaNxX/eskTvJqS4STjkOz9Tnbvlf075Yed8sdO+WWn/LNT&#13;&#10;ftorf30nvx2S/1zyRlczudzVSy5zTZNL3bXJi10HURdRP9Go5BI3VXOvad3K5K/cmuTfPmf9g3T/&#13;&#10;q89Z70ve675O3uq2J69zH4r/W+K5MnmeezlZvxmRXOTGJRe6x5PHuF7JBZJZ4FJELTSupzmnNd+p&#13;&#10;LnaqPjYq5uWqlzLVTYnqp0R1VCKbSlRXJbKzTPaWK8YbVXc7FdvvVIdOMainWLRI1u+viLqIeoke&#13;&#10;F41LPrrm+4T++PmIYEysBx6J9G/ntrq61jfUxPUNJYnqiWqKnOsTOlQ5L/RT5W6iuChDFBK11fWr&#13;&#10;NX+51l2u9Zdr39Xa3zZ0iQuFWrqM0DUuLuomytO4j67/uS+1lY7BWbLF/9CJM2nb0Fovz0ifRwpB&#13;&#10;R9v6dPiPr3+CMbY2/h98eS0+Pzzfez1c7JWHj//6pzy81ttvVOjKw9DxX/+8HtZn18LF7ulwkXsi&#13;&#10;rM/0hQtcJ1F7UTON6+t6lfAMdyA0z+0KlbiPQ+Xu3dBW92Zor1sVct7yUF1Rc1HIWxXq7L0ZyvPe&#13;&#10;DeV7H4f03nJIvxUTmutVCS/y6odLvWZh/T6gqJPoHtET0vPp8NGvf5rJP7/vfcEY/xyr/58rv9QK&#13;&#10;j/BOCg/2Dof6S66ebYe6SYcMUVtRc1GSqIauH5Q9+93hUIU7KbzR1QqXu3Plp2bhUtda/oiJbhbd&#13;&#10;I3pENFzXn9b8c1o3X+sXhivc62F9RyV8UP6toZgkiZqL2ooyvLXhbopVnrcw3N+bL32ek15PS7/h&#13;&#10;4SLvkfB02V7s3SyKiVpr3EzX/5xr4ZTfci3yP3KC50zhFOWWD033BqboPXd/sbvKL3ThFKjE/SoK&#13;&#10;p+h9PNZpfXVRfVEt0WL/j/UWjPHxseqtxG/iSvwkUT1RTZG+t+sfqrzA/6lysWiGqFBUIBqs6/ma&#13;&#10;7691/bW+v/bla/9g/xJX4Ot7u76+tysqFi3QeLGu/1nHwdLxr+ptsOxfYFQo3tDRtn4pB/7+OxzB&#13;&#10;GFuPlU8HI4u8GtG5Xt2ofrswOtprGc33ro7meaFoZ5Hu89HmoroifT48ute1jG51TaLlrm60xNWI&#13;&#10;znMHIzPcl5Ei935kjFsaKXCzRE+KHta4u65naf76iH47JVLiGkTK3VmRre6UyF53UsR5XqSuqLko&#13;&#10;5J0U6eydEsnzzorofBXR+Soy3bs+MtfLkn7dI6XewxGdqUSzREtF74u+1PU/+/IB+eD3NRWMj+eD&#13;&#10;OyI6F0Z0JpTslEhfydXvHEqfKyMZ0qOtqLlIZ/lIDV0/KHv2u5RIhWzb6LrIpjsi+n3WSKkbFFns&#13;&#10;xotmiRaK1og+0vXPNL9P6w5qfeVohfy2350WPSgf6vNN0SRRc1FbUYZ3mvxeQ/6vHNXvA0mffdLr&#13;&#10;M+n3UaTIWyOfLIwUywc644oGafyArv/ZBxOjv+VTY8U++BecH+izE6NrvVVGx3+GuUr6rYpW9/4l&#13;&#10;fd9V/DdI/23RjW63cuDbaKmrlFriTk5d7M4QnSdqI4rpWtfUcndXqr4TmrpfdPz3aR5MXesVGR3/&#13;&#10;fZoi8SpKrXATUte50all7gnJeiR1nvjPcLel6vlVaqGLpI5xrVILXCPRGaJKGn8bLZLOxdJ/gVsV&#13;&#10;Pf77NKuihW6i0dH11aLDH3tJMCa3jtVLrujQxF3bIUlUT1TTXdHBuRYdDlVu2uGnyg1EZ4lqik4U&#13;&#10;OV3/KdW5n1JriuqJkkT6pdYOl7gTO7R0NTtc484SNRA11biFrv859k46/lUvcR3Wei2MCsUbOtrW&#13;&#10;b9MSfIJnNsEYW9uJgn9BTnEmPZxW6tWK6R4Ym+81jOm3emNFXuvYCM+P5Xux2L1eduy3M2nD2F+f&#13;&#10;SevH+orfYO+XNN1j06Z769OKvSWi2aJCjYekFXkD0iZ4eWkjvB5p+d6NaX29jLQ8L5qm3pWWIWor&#13;&#10;Uv9KSxLV0PWDLiNtv7sxrcL1SNN7jWnlbkBamRuSVuoK0/Q+o2iJaL1oV5reV9ZcrdhGVz/2lWsY&#13;&#10;++1Mmi3d/+pMGovtdX5sq2sdW+daxfTdwthi8ZknfjPc4TT9rnKaPs+dNsa9mVYgmfp9VFGBxn01&#13;&#10;1yNthounzXMh6XC5dGycttVdkLbXnZnmvDPT6oqai0Kizt4FsrexbL9cPgrJJ/G0ufLFIq+vYlGQ&#13;&#10;pucgoiWiN0Wfir5NOzrWt6b/8ZwWjIn1sfpHv/T53tB0fY8s/fjntLHpa71/GhW6senQ8c9pQ9P1&#13;&#10;miC92N2aXuQ6pI9xLdMLXJKoumh/TN8FjhW5cvlwmXw5P1bipsXK3Xj5+Sn5e3jMeU/E6or0GjgW&#13;&#10;8obHOntPxfK88cq/aTF9Fzg23VsWm+uVK0crYqXe/li5Vz1d7z2KWoo6SM9b048+p+1XvH9/TwnG&#13;&#10;+OdY99WvYvousHL/A+Xv2pi+Cyw9lin/F8X0XeCYvgssHefH9F3gmL4LrNwqjemcFdN3gZVvW2TT&#13;&#10;V7Ey2avvAssfp4kuFLUUhUWZ6fousPzYK13fBU7Xb5mmV7ih6foucPpB+beGYpIk0m9Dp7cV6bvA&#13;&#10;6d0UqzxvYLq+C5yu7wKn67vAiltmur4LnK7PPimOF4pOEzmN96tu/9xXGmX81leOlRONMtZ6caPj&#13;&#10;31PiGUlaV93rnHHQdcvY627PqHD3Zmx0fTPKXX5GqSvIKHGFGYtdsWiBqEz0qa7t0vzPGVvd4Qyd&#13;&#10;aTOOf085LD2aZULHv6c0y9zvmmVWuAaZ69y5mWXu9Ez9rlzmPPHXa4GMIsksdJsyxkiHArdYNEM0&#13;&#10;WuN8zeVlFEv/BS6ecfx7Slw8GhkdXXtNshJnts7KpWO9r9skq9RrknX893UvyJruJYnqik4TVRdV&#13;&#10;Fu3P1G/qijZn6gyROdp7PzNfdPz3dd/PLHFNsqBC934mdJ2bZVToumvcXfOzjI7/vu4syZolmS9k&#13;&#10;FnkvZxZ7CzPneq9nLvLWZC6TDqXSaa100+u4zHLvoKhGlmoxa61sPfpc1yr7j2fbYHy8GoxkL/I6&#13;&#10;Zc/17sqe7j2YPdp7NFufjcvW76lm6zcCskMi/bZZdl2Nna7r91ezdV7J1rklu8R1yp7nItkzXKvs&#13;&#10;Inde9hh3cnaB+z5Lz8tE/8oa417NKnJTsma4kVnz3GPy1X1Z5a5H1lZ3S9Zel5vlvNysuiJ95zAr&#13;&#10;JOrs3ZKV5/XIyvfuyxrtPaa4jMya603J0u+8y9Z/ye5tou9FJ2frOZmoVfbRPlilXPl9HwrGx/PB&#13;&#10;q1kTvDlZIyQr35uY1Vdy87yh0uexrAxRW1FzUZKohq4flD373cSsCtm20c2RTa9mlblVWaVuQ9Zi&#13;&#10;97noe1HVbJ33RI2yS91l2WWujXwWyd7ocrIrXNfs/e627IPyYQ35PUmk37jLbivK8G6T37vK/znZ&#13;&#10;fb2IYtEme4R3WfYEr1F2kXeGYlQ1u1g+0O/uizbIR6uU83/uQzuVB8H55lh9aGe2PmuWAx2/D9XJ&#13;&#10;SdKa6t5ZOQfdOTl7XYOcCtciZ6O7IqfctcvRb9fllLiOOYvdHaL7RcNEU3Xtec0vzdnqVubsFx2/&#13;&#10;D62UHl8bHb8PfS1eX0v+9px1bnNOmftQst7KmSf+M9xrOUVuVk6hm5wzRjoUuH6iW0VZGrfTXNOc&#13;&#10;Yum/wNXRPvrIsfxSRzx2ZkNH96HTc/94BgjG5Nax+F2UO99rlav/lyH3+GeA9rl639Go0LXPhY5/&#13;&#10;BmiVu9hdlFvsTs8tcofjY9yuuH5jU7RcNFvjifEilx+f4frE57ke8RIXj+v38OJbXSi+110d1+vU&#13;&#10;eF1Rc1FIpLNgXGfCeL4Xj4/2esSne33ic738+CJvYrzUmx3Xb8uJ1ot2iQ7H9f885B59Bpgd/2Pt&#13;&#10;BWP8c6wzwMT4BK8gPsIbEh/sDYj3l9w8Ly/eTTpkiNqKmouSRDV0/aDs2e8GxCvckPhGVyCbJsbL&#13;&#10;ZG+pWxJf7FaJ1ot2iQ6IquSWulry43m55a5hrj4vmFvhWuful28POj+3hufnJomai9qKMhSjbl7r&#13;&#10;3Dzv0tz+XsNcfR4xd4RXS3GrklvkHZBPdsWL5YNib5Voicaz40fX3hblSFB7LWR38C94DVBFF7Yo&#13;&#10;zq4j9FPlLbnQ0bk2peMfX0cFY3x5rNdRz3Zs4uZ0TBLVE9V0z3Z0bkrHQ5UnSc4o0VDRQFE/US9d&#13;&#10;76n5nlrXU+t7al9P7e/V8RLXr2NLN7DjNW6oaJRoksZTdP3PfeY+6fhXtt4nO6cY6f+u6Aj9Zmtr&#13;&#10;2VJdpLfPj/yfPJfo7zw5SW78w/+x00Djv4n0L58zQOIckK93RoJ/v/1dWZfOF7Eev+vxWaVQt0qV&#13;&#10;rhKFYynNmrZL7K+r62J3ncGf/v7/WdOwXeL5mfdfBg3+ND6nnQt0rpTU7sQjf5/XrtqRv38vp/GV&#13;&#10;y6/+L6tK/P1upXxxlI/aVXIPdq1U6U5R5Vqvbx54UrCqUqXPu87Rk7EEXu6yUhiDzactCHM9QK6f&#13;&#10;se0bmw9w84FGPtfB1KW3GvYY0sHfcPcl/vtVrvbfqbjS3/r1xX7709v7k5POga8fubu+f+G+boZn&#13;&#10;bLvHsODU/jbffnW+P/Kqpv7Am4f4zadd6l9z7TD//l7tDKvtzTZE3o6/Tze5IPLA8/7Z2r9w+lST&#13;&#10;1/ONZ/zdH5zvz/n8af/HxWf6u6tO9nOzavm9O0zwX91d3d/31Bj/sRm/piz+Qf8v+jUHUpBX1PuL&#13;&#10;lEozH/d/rvppSs2ODxlOvuBuwzlXdDFEf+ZXvB/222zYk4J98MHe7q2qmP3IwR/ww08Bonf55T+Z&#13;&#10;3gFWe+egf+3gYr/96kqRcXNn+ZVmVo7s/mCmv+JRLzI5aZr8UDUSubvIvymtWuTHxRNlf3U9kRrv&#13;&#10;12t6YuTFfk8avrp7mGHtJx6zdduuedCfck+VyJ5z7zJ+P1ft6iOn0/SOfubDB/xFV2f4Fe9+5tdZ&#13;&#10;7/tzrtjirzon5F/Uf5P5ufczH5kfX16xweK3b/s6iwNIXED8yjzxZD3x3H3DJ+bnnqd96hd7dfwZ&#13;&#10;83YYnn3nV4aTL/ja5uUPWz/26f22H32uHdzQ9CLe2Bsg1xkjB3/Ad9toF/Gm/s3swt/4rfYTJ5h9&#13;&#10;xBG/Ehf4/tfvFq/N4V2G6EX8sBtEfxC7WL/Yf8f2XzPyX5YXK95fY/Ftf/obFt81nVf4yK82sMTs&#13;&#10;ik5davaA+AXETyD5yDryc1Cr183/8KNOkEN8kP/k0D4++rX4ph/1JXkDfPyzLv6o+YW4YtfSmwcZ&#13;&#10;nnzqUMMuq0cYkgfMH2o61taTHxtK/u1nfDrBv+GEvfL7RJ84gMQdxH7miTvriWdu1mjV5weyb6Qh&#13;&#10;ct6pWOQHyPWC15fYOuxjP/6YPmay6vsNf19oio997X+a7uM/8rlvg/csv+FP/pMnI696QfW/zbDb&#13;&#10;iC8M0ZPr2A0G9fFGr/Miyt+UAGfcdH5E+ZuSn3qB6uR8Q+WB4aKr3wsz32ZDrzDrlUdh99Q5jEPh&#13;&#10;BWdH6GVzPj/LcHfVeoYXNTnT5nt3ON3WP9mlju1/ufdpkvNeGIQ/iDzmkc969GK/4pUCv+6tBqfA&#13;&#10;H0QeiHzmA/3Zhx8C5DpjkPzjeoBcf/+9HJsPsPczHa1PnHxXZ+sT6kvWJ3qe1tX6hPqq9YmKd2+1&#13;&#10;PjFj3m3WJ/KLbo+QL91G9EAvxb2TYVrBDXb9yRdzbd2+7dmRRB5k2f7CK9MT/WZAquFNUyKG6n+G&#13;&#10;lb5LjpB36u+2b1CrdsZnVuQ61elI/8u8NhH6U7WBrSPkUeNR10bI4+jUayLkd97LV0foV6Di5Ld9&#13;&#10;pOcRnJNzo+lLn0J/7ifYQ31hH30nXLmb5NZSPneRPVV8/EI/xh76APbgT+ygzuvJDhD9QfQG13Ru&#13;&#10;a+vRj/3zPmhl/PZ+d4Xxz2x0ufx6pj82emmEvvTqjS0ij2Zf4X8/sHmE+9MZT15MXhhS34ypa+ap&#13;&#10;X9ZjP/upV/hRd/Cnfgpev8riiHz6P/6z+4L0Iw/Ql7pAfxB7QN2PDIP8AOlDAZIv+It44z/8Qz/C&#13;&#10;/yDyuE6cuE8TP/af5yWbf5GL3cgFF/sxQ+Ti/0CO7remZ4C11s+0MYgcEP6Xfj7D9j9Qdbryorq/&#13;&#10;sPFU8/vQ9UUWh/5PTTIsWVBoqPu1xe/l3uOUJwdSbq021vp97Rmj7T5w+StPmR6rrnnKxn03jLL5&#13;&#10;hveMtPWbqhXY/npNhxu/m9KGGk65Z7BhevUnbF73fdNjwbWPWfzXpeVb/L9c9g+LP0gejX36/iNI&#13;&#10;XLgeIHFnjL1rXnjU/Ao/7IY/9zHk4bcaXw42fHvVUEP0Y374jOEWrztHj7D8Qn/yC+T8AyLv8bpj&#13;&#10;jiD3d8bUCf4hnu1+GGtyn+wy3vhufWOCySmaPtGw8z8mG17V+2mbr9ulyOT+mPqMySWOyAWRG8S1&#13;&#10;8ahlJjfAft+VWD/SfcDyts7rK8Vvmv/dS6+Lf5G/bkqp4j3RXzDyDcv30QNWWf5X+m6V9Z1781Zb&#13;&#10;H+pYsdzwy7zldl33TVu35PRl1lc+brjU9uv+Y6j70n/rh3fqxvvTRr1m+PrUV60fffbyK7avcukC&#13;&#10;4zM2usD60as3zrd+lLzjZavHDXe/bP3o9gMvWT/6fuBL1o9A+tG2z1YfQfoR+uJn9MfP2EN9YR9x&#13;&#10;7d6w1PIFP9CP8Av9BHvoR9hDHmEHfQc7QPQH0Rs8f918W49+7D/jyReNX6tp84z/zqvmWh2dmPqC&#13;&#10;9aPJ6563uC3dMcfi1qHXHOtHIHkJ0o+Ypx+xnn7EfvoR/PAj/OlHg6u8ZHFEPv0I/9GP0I/8Q1/6&#13;&#10;D/qD2AMSJzDID5B+EiD5gr+IN/7DP9QL/geRx3XiRN0QP/ZnNnrV/Itc+hBywfrRJYbIxf+BHJ1D&#13;&#10;I52mf+T/HrErXHlbhHOKzh8Rzik6D1n+XnrFDrPr29pfmP4v/vtLw17v7jRsOm+3ze8cvsf80Orf&#13;&#10;e80vgzt+m/BTyb/Nb6/O3Wd+1DnG/Hrf8O/Mz59VOmD5pXOpxQEkLiD1xTzncNZzX2G/3WfED7t0&#13;&#10;nrO4I4+8Qj55gT7kFfqRV+hL/qA/iD0g9jGPvazHfvbjD/owfuI+CrKupPKmI/h7P76xvMLqK8AH&#13;&#10;bvhM+0b74+/cbvUFX+738CW/PhrxqdUXfDnX/li01eoLpL5A/ADy+gTkPsp6/MF+ztHwwy/wJy+Q&#13;&#10;Rx4hn/xAH/qnzvfmr/yizw3fPeFLQ/yBH//Tcaehztu2fmnL3bZfr0+M38O19xh//Io8nUtNftnD&#13;&#10;e00f/I5+IPqC6A9iD8h5hvXYy37OO/DDH/DHP8jjfIR8/Ic+nKPQjzpEXxD9QewBsQ8M/F/jyypR&#13;&#10;6jHAlpOrRjl36/VilLp9e1W1KP14/0PVo/Tj7t9Uj9KPP+hxYhQ+w2ecGKX+f6p7UpTzIcj58Nla&#13;&#10;1Qzhx/XV51W1dbkvVImib/MfPdtfNZRAvS6z8ZKtlQ0jPRO46ZsToti14NoTbN/PhysZnxHDKkWx&#13;&#10;f11apSj+WPPCYfNPx8sPm7++XHbI6gXEnyD+nR8/KRog/Zgx/Ri96RvYQ17o9bHsre+/8Ep1ya3l&#13;&#10;DzqMPVXML+S9XleKz54UvU6Oku96fRmlThrlOkP0Z3xXvxMM0Zf16Md+vZ62OlzS8z9WNx/3+9X6&#13;&#10;0C/DfrG6rf/0z5Y/887/2fpx67k/Wd6A5AtIP2aefsx68oP9xAN+xAf+9C3kEUfkE1f0oR+jH/FH&#13;&#10;X/ou+oPEBfzisiqGQX4QP+olQPyAv/ZsqGr+I+70YfwNIg+/nnVqpSh1p9fbth+5+Be59GHkgsgF&#13;&#10;yQ/mAznLJ9UwPQOsPaOWjcGi3j18kHiC1NdbW2pZXB+ve2qU+r86fmqUetz31KlRng88//appnfd&#13;&#10;5NryQ0N/2NLaple7HxKo12vK+3P8c75I4MZz69hYr98MUyYl8ND6OrZv0SmnG+r11xEkL7hOHrAe&#13;&#10;hA8IXxA5rEMuiB7kCXqBt1arHeXcit7kDXaQh9hF38VOnidgN883QPwGwg9/BUicD+452/wWYPb3&#13;&#10;59oYVF2EuB4g67tmX2z9IMA21zePct97cUnzKPfB/2txSZT8All/31WXHUHkcj1A6oh96A0f7IEv&#13;&#10;draadpGt6zS/mfnl4dKmhpPXNTFcuqOxzeu5mK1/7fpGtn/Ukw3NHz02N7A6/eG2Bmb/kD0XWlzP&#13;&#10;7Huhxb3b1RdGuR/MPnhBlPslSB2B1BHzvJ5kPXXEfuoIftQR/LETedQR8qkj9KGO0A/70Ze6QX8Q&#13;&#10;e0Ds+70/KwqbWF8L8P5zmlh/c3MaK54j/XEtGltfgz/6XPDPRlHuA73+jt0DTD597T9V8EcvQ+xh&#13;&#10;zH0F/agD1mM3+6kD+FEH8KcekUf9Ip+6Rh/yPqtmU/MjdpBPO69qZnjKngQ+ettFNv7mk4tsvV6v&#13;&#10;2v53/nWx8SO+8NfrV5N3+4HmJp98QB8Q/fTc0/QF0R/EHuaxD8Re9mM//PAH/On7yMNfyOe+gj7c&#13;&#10;L9CPuKEviP4g9oDYBwb+z/01xeIYYMvdvsVXzyss3m/XiVr895dFbV/361ItP/S61vQZvj/V8gck&#13;&#10;n0DsAck3ELtZj//ZT9+BH/6FP/WBPOob+dQH+lAfF0dSLP/TO4etHu7NCxluui7ZcMHI9ja/bsr1&#13;&#10;tn7u7na2X6/Hrd7Kf73O+IPU98rFrY8gecn1AMlz9lHf8KHe4cu5ADmsQy55jR4geoHoyXzgRz0f&#13;&#10;sXgECB/i1L2hvoSluH33EvoN8699oJ35EbnEGX2Ie53Xr7M86PKE6e2D+BUkz5knj1iPf9lPnsMP&#13;&#10;P8OfPEQeeY588hx9yHPswf/YA0YWJxC7GG/7LIFVJ4Rt/UN/S7H9XwxKMX5TVqYY/xqtfJO3+n7f&#13;&#10;5A98yTd9iCP6gegLoj9InoPkOeuxl/3YDz/yHP74B3n4C/n4D33Ic/Qjj9EXRH8Qe0DsAwP/67mL&#13;&#10;8qVrSoAz+2ehX8qNi7Kwy1D5Z8jzS+alZ5j1PA8dUJZpefO3zMwoz0M/fybDsG+DBFZ5Kd3m9XzJ&#13;&#10;1jdcGbP99wyKSc57YRD+IPKYRz7r0Yv98kMK/Hj+CX8QeSDymQ/0Zx/5FuDXbbNsDHLf4XqArEvK&#13;&#10;6Gp1HuDBNt2kx0zeT7I6T5t1i9X5Azfcan7Tc0Kr8+yU7haPkx7vbnX+xvLuVucg8QSpc+bJQ9aT&#13;&#10;f+ynzuFHPsGfOkcedY586hx9qPMfi262er7lvi6Gjz1+k+HMcTcavjGrs+GOhZ1svVd2g+3fetoN&#13;&#10;xm/RLR2Nv55fmrxzrsw1+S+viJs+Pz4eN/3a+XHTF0R/kL7FPPdB1pN/7Oc+CD/yCP70B+RxH0Q+&#13;&#10;/kMf7oPoh5/Rl36A/iD2gNj3+zj0397Z8jlAPV80eUX7Olm+67mj5f+DbTuZPsijPvTcmTwwpH4m&#13;&#10;ZNxAnhliD2PqjXXUH0hc2E9/gB/xgT/9AXn0B+TTH9CH/rD7hhvNj6eefJMh9hBHPS82PPPFBA69&#13;&#10;8GZbj33s1/N04/fRiK7GX8+ZTR7xRv7CR7qZPr0WdjP9QPQF0R/EHhD7WI+97Md++BEf+NMfkEd/&#13;&#10;QD7xQh/6BPrRJ9CX+KE/iD0g9jEf+P+bZvdYnw/wnbPutf7fZuy9dj+Yd2Ifiz9IHE+o/cARlL4h&#13;&#10;rgdInrOP8x58yHP4kudlD/e2utw5vJfl84lFdxs2nZdn2GH5XTbf6907bX2o/p22/+w777A8/+G1&#13;&#10;npbnQ9r0TMRhbQ/L89npPczP39buYf5ttfF2y3MQv4LkOfPkOevx45naj9/gh1/gT54jjzxHPnmO&#13;&#10;PuQ5+mE/+pLX6A9iD4h9zAd+vL9Pnvk5wMo/32XxGffYXRa3C066y+IIf/R5beydFuf/dMTuASaf&#13;&#10;PBi57Q7LCxB7QPIG/chz1pPn7CfP4Eeew588Rx55jnzyFH3I88++yjM/Ygf5/XDtXobT1yTwlDa9&#13;&#10;bfzoa71tffEd99j+rs/eY/yIL/wHd7zX5H3/zr0mn3xAHxD9bg/3MX1B9AfJc+axD8Re9pPn8MMf&#13;&#10;8CfPkUeeI5/8Rh/yF/2IG/qC6A9iD4h9YOB/fV5AedY1JcBfhvVHv5RXVvfHLkPuU4y5bzEvPcOs&#13;&#10;5z64/sNHGIdu6/qI3f9az33YsPzyBN5c0s/m94b62fp/vPOQ7V875iHjB8IfRB7zyGc9erFfftD7&#13;&#10;0Q9r3eAU+IPIA5HPfKA/+8i3ANvH+tsY5P7H9QBZN6rzYzYfoN5fsPGlbw62dU0bPmG46ZvHzP96&#13;&#10;P8LGS3oONAz26f0E2xfg3bcWWP84vLRAds309fkIq5/UzJHKnyK/8siR9vzo0+dHWjwKvxhpdXe/&#13;&#10;G2XPidLPG4V9/gVTCgzhx/OjVxsU2Lr/7Bphcb9z9Ajbv+HKBF6/dbiNXxyUwO/9BHb/Zpjlxwuv&#13;&#10;DLN9+x8aZnzO6DzM8qjr2cMsrwYdHmp2zv5sqOWd3lex/gCSlyB52uS6UUeQ5w2MeX6E/jznwB7q&#13;&#10;C/uoI+ymD46rM1L2VDG76INPJReIz56Uc8tHmD/nx0dY3+uxcrgh+v+s5wPoDaIv69GP/acNG2r8&#13;&#10;Hm0+1Pjv2TDEnpu0nDzE+mCnAUOsDqdfNyTK+zAg9QdSdyB9EOT5EeupM/bTB9/cP8T8CX/6IPLo&#13;&#10;g8gnruhDHxzy/jCLP/rS99AfJC4gcQKD/CB+9J0A8QP+8h8tMP8Rd54b4W8QefiVONFfiB/7kYt/&#13;&#10;kcvzIuSCyAWRy3wgJ77qSdMzwH/4o20M8vwIJJ439hhtfrpy0GiLK0gf1fuF5s+3toymnv3iX0ab&#13;&#10;3l2vHGP+vjo+xvTS54IMn397jPVJvZ9m2KZBAusmJ/DALQl8/x9jbf28ZxI4bOlvSL1ynfizHoQP&#13;&#10;OHjXGEPksA65IHqQJ+gF6n095e+BFPS2+++K0ZY32MN9Gft4foTdPD/CD/gt4ZcvUvAXfAO/rXx8&#13;&#10;ovktwH4rJloenFx3ktX9qpxJsmemr/dhLV8ue3uS+BX5NXdNUlwm8jkqy6u1F062PAPp6yB5yDrq&#13;&#10;reOLk6J79PkW+Kkf+jlbJtp9o7o/0eJz3/8VWnz0vqTdXxoMnWB5Hr1rgsVL7/ta3oy9eILFCyTP&#13;&#10;QPKHee57rMfeE56bYHnzz+0TzA+xawoNvYcSqPeTbf7BvYW2PvPkibYffTjfg+QF9gbIdexADv7A&#13;&#10;v1Pvm2T+/uqKSRaHS36ZKLtP8PEjccKvxO2iJhPN78gj3tvHJRC9GGM3iP4gdhGnQ+vH2/6USeON&#13;&#10;n96/tbhvPHe8yTvni3FR4p1cNs70ueP5cWYPiF9A/ASS96yjDn+tPN78Dz/6B3KID/LpI+jH54/Q&#13;&#10;l/s3+nO+wi/EFbu4n4P0GZC+DtJvdtw+0fo067lP418+HzTpPfw+0ScOIHEHsZ954s567Oc8sOiU&#13;&#10;CbJvpP/JvvEmR+/7H0GuFxSMs3XYx378QX/DPp53YB/PO/AfzzvgQ58jX7hvkif0swmHEti4U6GN&#13;&#10;0ZPr2A1iF+vrX/yM4tM1JUC9P273+fV3PoO/U0DOASDnDOY5Z7Cec8Zt+4oYh+YuLLLzhd5nN7zl&#13;&#10;3ATq84k2/+85T9t6vR9v+0H4gfAHkZe4npHCevRiP+cI+HGugD+IPBD5zAf6sw+7AuR6YCf5x/UA&#13;&#10;ua7Pa9h8gDUqz7TxmjYJnHHTTPMvSPy4znlu1zkJZD3j3LUzLM6PzEnglBEJPOnSBD60cbqtW1E0&#13;&#10;PZFPf59ueVDtlukWf5B8BKlH5AWIvlwPkHPYls1TLU4g10f1nXIE2cf1ADmvMCafQexY8vNU03f8&#13;&#10;mdMsv9Jypll+uaemWX4te2ua4jHT1+dYLM+atZ9ufkB//IY9IPaBb/RKIPb/3q+HP5qdOG/9F+9N&#13;&#10;n2P8G42YY/I+XTPH5IPs0/v1RxC7uB4g5xT2cV+AD/cL+NOPev19tq37T5XZ1m9GPVlsePaZCXxx&#13;&#10;2nM2f1bKc7b+hXdn2f4z+84i//xB9WfJL7X8t7c9a/3mtFnPWt/scuezdl/NT33W+visi56112sg&#13;&#10;fQakvzBP/FhP/2A/fQN+1D/8qWPkcU5BPv5FH+oX/bAffalP9AexB8Q+5gN/Xv/zc5ZPAQ5f/pzF&#13;&#10;dd1jz1lewZf7VtvGz5k+3U96zvrbkD3YPcDkcx9DD86NIPaAvF4DOY+xntdH7Kffwo/Xa/DnvIM8&#13;&#10;+jHy6c/oQ9793LLY/Igd3L9CbyVw0wWzbTy6WwIjRbNt/eYDs23/4tpzjB/xhT/xRp6bM8fkkw/o&#13;&#10;A6KfPu9h+oLoD2IP89gHYi/76e/wIz7wxz/Io+8in7pAH+oZ/Ygb+oLoD2IPiH1g4P8FfYrV3xak&#13;&#10;BHjBP2fb+MPsYvQJEXcwmNfnQEzPAK9cstDGIH7meoDYs/dvK62OAszvudLq6KqZK62O/r11peUX&#13;&#10;SJ6c1b30CCKX6wGS5+yjjuBDHcGXOvr7hBVWJzWSVlj9TC1ebtj8kgSuXFxi8826ltj6ki+X2X59&#13;&#10;LsXqqE/WMqujrT8utTg3KFlqdaTP01ocx3RfavFbGFpqdQQSN5A6Yp46Yj1xYj91BD/8DX/qCHnU&#13;&#10;EfKpI/ShjtAP+9GXukF/EHtA7GM+8GP2qcst3gEWfVhiebBjckmiPw8ssTzJaFdi+jxwfonl0SSv&#13;&#10;xPIK+eQZSJxA7AGpI5A8ZT15y37iCj/yWp+bsjxHHnWEfOoIfaijk2LLzY/YQR3pc0WGu65dYYg9&#13;&#10;XL/igxW2HrvYPyuy0vgRX+qIeCNPn9sy+eQD+pT/utL0A9EXRH8Qe0DsYz11xH7qCH7EB/7UEfKo&#13;&#10;I+RTR+hDHaEfcUNfEP1B7AGxDwz8P/ClMsvzAGtVf9Py/Nlb37Q8f/TRNy3+IHF8wb11BLlPcD1A&#13;&#10;8px95Dl8yHP4kuc1WpXZuke2rrX8vjiSQH2+28bpndfY/LLDq219h2Grbf/i5qstz/X5OMvzXpNX&#13;&#10;mf9fu3mV5fmm61aZn8/Tr13gX5Dn7iB+BclzkDxnPX5kP3kOP/wBf/IceeQ58slz9CHP0Q/70Ze8&#13;&#10;Rn8QeyzfZR/zgR8rXllj8Qiwab81Fqf7r11jcZt49hqLoz4PaPq41asT/bIYuweYfPIAPcgLEHtA&#13;&#10;8gYkzxtpPXaznzyHH3kHf/IQeeQ58slT9CHPH/rbWvMjdpDPpTMSiD2MiRe4+v4yW49d7G+5u8z4&#13;&#10;EV/4lyW/afKIO/LJB/S5acqbph+IviD6g9gDYh/rsZf95Dn8iA/8yXPkkefIJ8/RhzxHP+KGviD6&#13;&#10;g9gDYh8Y+P/cs8stPgGmznjHxqD0CXE9QOL4zqF1Nh/gj49vsDHIOq4HyPpTT95seRLgY49vtvyp&#13;&#10;s2Wz5ZO+H2H51fqpLabXd29tsfybW3Wr2Tv0wq2Wn7e132r5CuIvkHxmHr+ynviyn9eT8CNO8Kf+&#13;&#10;kMf5CvnUH/rYfWbBJ1Znl/1fAt+Y9bGNcy5O4I6Fm2z8YNtNtt4r22j77+u90fhtPW2j8Y8u/cjk&#13;&#10;jf3HRyb/k/YfmT6HLvzI9Du/2kemL4j+IPXHPPXHeuLLfuoPfsQJ/tQf8qg/5FN/6EP9oR9+Rl/q&#13;&#10;Df1B7AH/Lvt+H4eV6zdZvgRYbdImk5fZZZPl06RzN1l+6XOJpg/yyL/Gz2P3AEPyM61gI3E2xB7G&#13;&#10;5DPrqD+QuLCf/Icf8YE/9YE86g/51A/6UH/9TvnY/HhJhwRiD3HseCiBNa/5xMZr+35i67GP/Vfs&#13;&#10;xd6m/t7Gm43/c7dvNnnEG/ldpm82fUD0u2rFZtMXRH8Qe5jHPhB72Y/98CM+8Kf+kEf9IZ94oQ91&#13;&#10;iH7UIfoSP/QHsQfEPuYD/+vzohbHANc8ucPuO5127rA477n+c7vf6HOJlgetNn5ur8f1eVOT93aL&#13;&#10;L+z11KBeXygfB/sg+cR+UJ9jtOu7+uywdchB3ymbK0yP5rdXmF4r9nxmWG1BAvV5Txsvq/+ZrXPb&#13;&#10;t5u8tFnbzW59LtT4LUndbn7ZctF281OlU7abXH1+1PwYWb/N/AriZ5A8YZ44sJ48YT9xgh95An/y&#13;&#10;BHnUM/KJM/qQJ+hHXqAviP4g9oDYx7qEXxv62A8//MFzUvyDXPwVIHLxJ3mEf5GHv3lOiv95HkQ8&#13;&#10;6CPsp48QL55HIYf7PXJ/1nMm9ADRC8zom8BtB7fbuj5Dtls/wX749Fq4zfh+fNM2+bkWn8M1O0at&#13;&#10;/dTs1+dzzS+/9PrU9E3K+NT6CYhfQfoJ88Sd9eQr+4n3/+Pta8CirPK+zx8YGAZwcGAGmRkG4yMG&#13;&#10;ph41V2r7NF+ForxKzYfyq3T7zp7KStuM0raMtri2Mo2nggy2hFS2SDfbgjW10tUkw0zJMFtQIXuh&#13;&#10;HNNwhff3O+PNt/A8vc/7znX9/M8553/+3+fc95x7RiiP9Uf53E+oj/sJ9XM/oT3cT2gf9wvay/2D&#13;&#10;9pPSH1L6x3GjXvH9Wl2vBj0373t9n9S4/ntdt6/6v9f6SDkP39ftpIwX+w1KvzmP90mUw7hQLvdp&#13;&#10;fO9a8+F7vDqeV1U1aYrv82qK72Pr8T0PHNb8t586pOd/WXpIxxW/y9NxfXrIIR3XnV8c1HH9ee1B&#13;&#10;HddLf39Qx5WU1xVSxpWUcSVlXMnPuHI+40p5jCvlM67Ux7hSP+NKexhX2kf/aS/jSPtJ6Q8p/eO4&#13;&#10;EceOtCa97gyafeSwXn/PvX0Ydfgsnlse1vsQvses7Rn+28N6/Y13HYbfC7V+7mO0g/saKf0h5foj&#13;&#10;5fojP+uf87n+KI/rgPK5XqiP64H6uR5oD9fV0sVNOo70g+ut3tGs6fLJAUp/2H/gULPmp1+cP+nG&#13;&#10;77U85pfymW/q+2j391o/64H24Pvb2j5S2ktK+0npDyn9Iz/95Xzu05TH/FA+92nqY7yon/sz7eH+&#13;&#10;S/uYN9pLSvtJ6Q8p/SM14n/JCy06Pwa9zfGjbpPCnvHsNyjzuHXOcT1u0JkfHtfr5Ef7CV0XT9xz&#13;&#10;QtcJvp+MOL2S7T94Qp/X4nvKWu/vZv2i6+uyR37R+yy+t6z3cfuJ45r+tu647l9cfFzz/TD+uPYv&#13;&#10;M/y4nl/yl581Pe+CAF34r2O6fagkQEfcdkzHYYHvmJ63ocWv5TTs9Ot4nbPcr+OH303oeD4wza/j&#13;&#10;W3ixX6+DDz1+HX9S5uP4e790Uj4for183kf7ud/SH9YR/WNdDNt6AnqjsxkH7qeMC9c7/eF6pz/c&#13;&#10;F+gH90/6QUr7SWk3qXkt9R/Jon2cb/rnUS1v4sqjWv77E4/q/VtsR/V6P9v/k663/1j/k34Ogt9/&#13;&#10;6DojZX2Rcr1znOfx5Gc9cT7XO+WxLiif6x2/J9F5pH6ud8aP6532sQ5oL9c37SelP6TME6lRH6Rc&#13;&#10;HwZlvTBezDfjx/jw+QLjT0p97GeeuI6YP86fcuUxHV/q5XWLekk/eT5AqZfxN/QU3CA5PL83aO4S&#13;&#10;yeG5/lnvSg7P+a0bJYd+ktKflCeCOinzw36DMp+cx/2bcpgPymV+vkwI8EX8qHKYt1vfDNCKOwO0&#13;&#10;4RKl5ZwTpDR/07MdOp/4XrzOZ/Hxdp1PS3G7tn/ynHadz/nj23U+/25u1/sGKfdvUuaTlPkk5f5N&#13;&#10;fuaT85lPymM+KZ9+Uh/3b+pnPmkP80n76D/tZd5oPyn9IaV/HDfiSD7uMwblfO4/5uEqh/sRvueP&#13;&#10;OOVn5x3s0Pa8vqVDry/8PkPvZ9TP/Y2U64uU/pByPyTl/k1+7pecz/2b8rifUj7rgvpYR9TP+qA9&#13;&#10;3L/xu4Yc1gH9IB1ZG6D0h236Q4rfk2h++sX5+D2Clsf8Uv7oP0sO9THv1M96oD2nPpcc2kdKe0lp&#13;&#10;Pyn9IaV/5Of+zfncvymP+aF8xof6GC/qZ/xoD+NK+5g32ktK+0npDyn9IzXij9/N6PwY1D85RLdJ&#13;&#10;uW+z36DMY9hvw3P+8smuTorf8eSE/fAFf/cCv2rwHD0855Yl27JHHAnPia39NDvCYsmZN3dD9sE0&#13;&#10;S85D+/+G5+uWnN0PvZu9cYJF1wfpOKwrUq6XNX8I76RcN5TPffAYnjxw3VwaGa7XwQP7zZrvw1Kz&#13;&#10;Xjchtwfo1ecE6LLWMN2P3x9p/pj8MD3/yulhWt7dl4QhfpH8nVEO94EtP4XqPNb9MzSHz1/bPw6F&#13;&#10;3WM1Zb7Y5nNkUuaJlPkhPz9fcD7zQXnMA+XzOSP18TpG/fST9nD90D6uH9rLuNJ+UvpDSv84Tn/J&#13;&#10;T/+5/hgPymOc+PyRlOOknEf6zfdrsv/+QDj8eEfzPzZ5XfY//z0853PT+zpvzAN+n5Sz9YVqLZ/5&#13;&#10;we+ycpxZG/G9iADF75ZQr5uzd7wYoI4bAnRWQmCc9nP++1+Eob4/zP5mbVhO2jnvZctLYVpvII7v&#13;&#10;6Piwn/EhH+NDfc8nhuXc9cvHOk4frt6aff6dYTlRN32m4zQrZqeWx7paeSAM62Q3vr9hzlH4vyK8&#13;&#10;OQFKu9gu/ChArz0VoEZ9kp/7mEHx+yudH8rjczbazfVEu5m/ljfCcnhdo/18Ds18cX8k5XNqUuaf&#13;&#10;lPsoKa835Oe65nxedyiP9UP53Aeoj5/TqJ/7BO3hPkM/uI8w76TfPhmgjDvbzAMp80J+n4t5TtJ5&#13;&#10;ozzWA+WzHqiP+aZ+5p/2vPIC1+FVmtJetmk/Kf0hpX/kp7+cT/8D6+1JLZ/xYZ0wXtTP+qY9jCvt&#13;&#10;475De0lpPyn9IaV/pEb88yZH6Po06NLYSN0m5f7CfoOyjl+73qrr36C5L1p1nVs/t+p18P0PVn39&#13;&#10;XeeM1vvZcxdEa7vm/nu0zusVD0Tn8LpGSj9Juc+SMh6kjBP5uU9zPuNKeYw75XP/oT7uP9TP/Yf2&#13;&#10;8Lq922fV+4undYimD70RoBvuCFDzvwXopJ+iNP9//jVKz695OkrLM82M0vIvGhml9d1ki9L6n/BH&#13;&#10;anuWN0Zq+8p2R2p7SWk/Kf3hOP0jP/PE+cwL5XF/p3xet6mP+wb1c5+gPdxXaB/jTHt5nab9pPSH&#13;&#10;lP51z8PPFw/R+TSoK3GI1neZDNF18bt/Runr0oO7orQ91MfrVsDvhdmrVkbp6xp+T8Y8Z5PSH1Je&#13;&#10;BznOfZb8zAspr5uUx/xQPuud+njdpn6uB9rD9fHFtCE6jq8+FaD0h3kc90WA0i+226JYP4nZmy5k&#13;&#10;PSVlv3OlVcsruM2q5d/xpFXrY76pf0KpVdszutKq7SOlvaS0n5T+kPK6TX5eFzif/lMe80P5vG5T&#13;&#10;H9cR9TNftIfrhPbxukF7mT/aT0p/SOkfx434/69PY3QeDXoyKFbn9+MRsTrfKybG6vzf+XCsno/f&#13;&#10;D2p9v1kZq+2J/jhW1w8p64mU/pByfZAyD+Rn/Dmf64PyGEfK5/qgPq4P6uf6oD1cH79/OUZfnz+a&#13;&#10;FaPXhyU5QG/eY9Ptl1fZ9Ph399g0P36vqOdf47AhTmb8PxI2LZ+U+8KszKGdlHXJfoOyzjmP9+WU&#13;&#10;w+ss5fL+nXrIR72sa9pBSrtIaSfHjThWF9h0nA1KOcxP6GSbzpvvN7QvP/uSVJuOI/Uyz7SHeb//&#13;&#10;xFBdB082aXuzSRlXUtYNx1nn5Gd8OZ91RnmMM+WzzqmPdU79rFPaw7qlP4w//SHF7z41pV9sHxwb&#13;&#10;oPhdqOZ/5pkYPf+2cvqbkT11fYyWP2p3jNaH35Fq/VH+GG0P80j7SGkvKe0nZZ2Tss7JT385n/5T&#13;&#10;Huuc8hkf6mOdUz/jR3tYv7SP9Ux7SWk/Kf0hpX+kRvxfWRGn82jQKfvidH5HtMXpfEcMG6brnJR5&#13;&#10;HF7XRXk/yX6Dsl45j/VFOaxXymW97rw/TvM5L4jT9TnnXw5N39oQoD894dDj3usdmv8+t0PPX9li&#13;&#10;1/W/badd16u8Ydd5SH3KrtfL+Q/ZdZynT7Pr+OL3vXp9kTKupFx/HOd+Tn7GkfO5P1Ae40H5rHPq&#13;&#10;435O/dzPaQ/3c9pH/2kv65r2k9IfUvrHcSOOH77j0Pkw6LdLHTpPIfMdOm+O2xw6jxdd6dD2TLzQ&#13;&#10;ofN8o49+L9T6WQe0g3VBSn9IWTekrCPys845n3VOeaxzymedUx/rkvpZ57SHdV5Y49BxpB+s60ud&#13;&#10;cZqaswP0nzcH6Jrn4zT/03+J0/Nv+Yz+Zuj8Uj7zTX0J4cO0ftYD7fnl7GHaPlLaS0r7SekPKf0j&#13;&#10;P/3lfNY55TE/rB/WOfWxzqmfdU57WOe0j3mjvaS0n5T+kNI/UiP+Xx+M1/kxaGuZU7dJuf+x36DM&#13;&#10;41k1CXrcoN+fTNDrZJ3Xo+visakeXSfT7/cgbq9kZz7v0Z9HbH/xaL3/e7tH19e+rz36/u4fzR7U&#13;&#10;8ZPZn8YH6F5LoB+/59Z8ozckaP/uWJqg56+4NUB3/zZA21wBOrLFrcev2+nWcXjoXbee9+oyt5az&#13;&#10;YYFbx6v2dreOX+MNbh3P4zluHd/wi916HbjOdev4kzIftI90/S+eHJ6jsc1zNNrP+176w7zTP9bL&#13;&#10;FY97oDc6m3Hg9Ylx4XqnP1zv+P/R9HoueDBBr3P6wfMX2k9Ku0lpL/lpF+dfZnVreb/70aXl/+dm&#13;&#10;l/78WPWmS6/3A/kuXW9Hf+/Snx9Nd7l0nZGyvki53jnO++2al1zaf87neqc81gXlc71TH9c748P1&#13;&#10;Tnu43mkf64D2cn3TflLmhTS3JECN+mD+uL4MyjgwXswz48e88/MC/TQo+5kfriPmj/Nv3ejW8aVe&#13;&#10;fm4+nJGgKfWyzfpg/A09SvBazH+Du716NQMjmq8bE9/2mHWarRdLr+bgM/6g+uHRUjASsLZTZj+c&#13;&#10;/XR1snd7E9DSyaxFdxvu8ZZaOzk50quJ+HXyd70bqKtzrNubfizqNnrGt7Clu/4z8vUYCOgKdP2P&#13;&#10;WvxfEHa63k5bzdD2M6mHtcHdze05cqbWwDN6KB2YtT8FZ56BEbz+7/LRn8a+fQEbejjSlynQc2Zz&#13;&#10;//szOh3Umnt42k8W++nqT+VpX4whrcNodNHewvqLc28ezO6nq0tmv8O9Zpw5fJ3B6K0mEJx+knPa&#13;&#10;U450N6K/92dW2x83+zrNgfRACfZjQd/Jv0oRxPy/Ex6wv9OLviafuefXOhOQOGhSyPZfYtLZIDNf&#13;&#10;AeFn/vdXGd0rPP0o6aerPxsC2juZTzf/v9k9eHhodKd5XR706vqfCGKX8IHe/SpNAwhkqDud+bXC&#13;&#10;ewg5k7JfJRySu1/QOi3tUtJPV9dg17uA9k7mP8SOVYui8X+MnP6/7TtS8J5QahH/DMDpV9f7IPQY&#13;&#10;/0e/4H0MwP9/n+8vAsyAC4gGLgCaMXAD6EjAeHX/GwkXgGOJRjz4iWbp/fcHmjDRkOM1hIAacvg3&#13;&#10;/JrAMUqILLke7av74aOdoyRVLhaLZEubypUGdbfUqyeAl4G30F4nfvWJdKhtYpdtMlJo+5l0boO+&#13;&#10;mCAiVeu8uR+dNvTFBFklKqhNmYOaVFDQXnVKdqifZJM6JJVqt6yBvhL1gRSpN4AXgUeBu4GZUqay&#13;&#10;wXOxVMHuHTqOZ7JlFGQ0KaJv/BwIEOOXCVuiAaPNOBHGy4inFR1pwY1yXvB+uSS4Tq4IrpEpwZvl&#13;&#10;+uD3ZVZwhdwcXAwUAAvQN1smBk8C3+WSFpwpEcE+MfTsQrEMh17qOFNsNgc5ZX2QXd5FjNYEWaQs&#13;&#10;qEOVBfmBJrUmqEG9G1SvqhGzrUG1qg5oBFrRPon+0OAGFRHcAnR0+jYFvnZAH3W+CBgvwzcPOqZg&#13;&#10;zhTMvSK4Vo0L3qIuCa5S5wWvh89rEJsyyCuB/CLVDNQBm4F3gbKgEvVSUJl6NmiNWhxUqeYHVam7&#13;&#10;graoW2HTTbDnJth8E2y/Cb7cipq4LyhTFgdlyUtBk+DfjM64NCMutw0Sl5NBcyU0eB7iuUAcwXlA&#13;&#10;PrAUKAbK0V8hKnitHAt6XxqBXcDmoLWIZQXiWColQYVAfqfOqdCZf1rnmXI+FXOmY+5NkHNXULXM&#13;&#10;D9oK+3fJs0H7pSioEXKbpTqoVWqA/cAxIDS4Ffb0rbmjyAP+/GJnXow2dT9iJAXUyMswvD8RPEG1&#13;&#10;B48BMoBEtIeoo8Hh6nBwe8c3wSc6tgMfAX9FexX638T4CvCtAP8KzHsT81fhjz7+NXiq+ih4utoO&#13;&#10;fAMcRvso+nvvK6tOr4uB9qdV8O2oRglkE319TTD1XF9Gm76OBYyX4Ws4Os417ZdLTXVyjalGppk2&#13;&#10;yy2m9+VeU4UsNBXLItNSWWJ6vDN3F0D+44PUy2jM8WJunKlUIiHnXyEVchD4GvgH8PeQclkbUirl&#13;&#10;IcXy55BCKQwpkKUh+VIQkif5IfPk8ZDZQG6nzmegM/e0zvWGA6CGD2l4/4zpItg5HPZaYLdf3Wuq&#13;&#10;VzeadqhrTFXqUlOl8prKVJypRP0rpEgdBP4BrAWKQ8pUQUilWhBSpeaG7FAzQvaqSSEt6qoQk4wN&#13;&#10;sctFIT4gC5iB9gK5CnZOgt0z4MfckGrJC6mB3XXwoxE+NcO/VvjaCp9b4XurJJj6zxGvI8bexByx&#13;&#10;zRx5AeNl+IfSQI786gL4dqkptTMu+SG4/p2Oy1hjEqgxj7ktCLEgvm2qPKRJ/S2kHn7vhf971c9A&#13;&#10;JGKUYGrqU4vzwwa/xs0Pw/rTCFxvzrSOqsPa1Lthe1VR2Cb1VFiZuiusSE0ARgCesBJlDlujjoeu&#13;&#10;V4dCt6h9ofVqN+gnaK8LXaPeCC1RfwotUg8Bc4DJaF8eWqZGhVaqs0OrlCs0cB0a2Y/vCCnGS1Qt&#13;&#10;cl6LHLhCiYGvx67QVBkeapFRoW3Q0wB99ep24FHgT2i/GOpXr4Wa5I1QOzDw9fgN6DuicfmA9wBH&#13;&#10;QofLcegMQpxiwhpUSli9uhC4FpiO9q1hfnVfmEnmh9mBkZ25N3LUex/5ztxz/Rtt1tbYfuLEGjlq&#13;&#10;3i8h4XUSG14jieGbJSP8fRkTXiFjw4slK3ypXBXetf7bIX+w9X/CvFR+MBfLN+ZS+cJcIR8Bq4AV&#13;&#10;wHPAk+ZyeRhj94DnDnOhzDIXyPXmfJlizpOJ5nlyhXk20LX+J8HIwdb/pPCLYOdw2GuB3X41Jrxe&#13;&#10;pYbvULHhVSokvFL9YC5T35hL1EfmIrUKeA54GLgZ/VPMleoSM6675h3qLPNe5TC3qKFmk4Sa7aLM&#13;&#10;PiALmIH2AhkKOx2w+yz4cZ65WsaZcT9iroMfjfCpGf61wtdW+NwK31vlO/T1lyOud2P9M0dsM0de&#13;&#10;wHgZ65jr/6jZr9rNFuSpa/1PxLzB1v8UzJllblP3mJvUY+Z6+L0X/u9VHwJfoP0d+nvbtxB/6+l+&#13;&#10;XKNvgN4UwxhQwx4MqYWW+4MWWqp1ba/uh4fzlli2yvOWXbLSsl/eszTLZ5ZWaQDagOiIZjk7olEy&#13;&#10;I+okO6JGciOqZU5EhdwdUSwPReTLoxHz5ImIGUAWMBJtJ/pNGG9RcyLqVW7EDpUdUaUyI7AXRJSp&#13;&#10;6IgS1WYpUg3AZ8B7lhK10lKmnrdUwo5NsDewV5zTj63YRjFeokZr0K/7g3rHpBIxKcdea+TMaDNn&#13;&#10;+/qRORJ9r1tKZbmlEDEokCWWfFlkyZOFlrnyoGU2kAtkAZmAD/1OjFvBZwJ/m1pu8WN+k6q0NKgq&#13;&#10;S73aAuwBGgA/0IF+S0STskf41fCINsTAJL4Iq4xCnDIjcN8bkQlkAVhHEbPRPxfjeYh5vgyPKBB7&#13;&#10;RKFYIkqlw1IufksF8lIhe4AtQBVQif7eMXgpsufeYrQZg7GA8TLqBMtWlUXul/WRdbI5skZ2RW6W&#13;&#10;/ZHvS3NkhbRGFsvJyKVA197yLuQPtreUYU4R5r4QWSqLIec+4CbgWmACcGFkuaRjLAU8wyILJSay&#13;&#10;QMyR+RIUmSenUFOnEItTjAlsi6bBUYPvLSrqIlFRw2GrBXb7VWNkvaqL3KG2Rlap9ZGVqiQS9+GR&#13;&#10;JWp+ZJGaDkwARgDD0B+E8Z9QpwdQr7sj9qptqN8NyNUHEXZZhzytQ47Woc4/iFggG5Cbbaj/3VgH&#13;&#10;B7AefsK6CELshkU2yojIZvjXKtOB+4CngJfQ1ztHLyCG3fcWo80ceenv6ZeRI+4tJfBpDXx7N7Jr&#13;&#10;bzkVMfjeEoQ5UZFtyhPZBH/r4fde+L9X3QcsRvsF9Pe2byLiPdjn54lRzbJM42q9v9xsGA1q2G3D&#13;&#10;+2XIy7Ion7yC3KyIssqbUSZZFdWh3onyqw+jWtSnUU1qO/BVVIP6DjgM/AAcBU6gvx0IGdLUuaZD&#13;&#10;hiAWkMtYEcbL0MnPou1RRZhfBFlFkFkE2SXQUQJdZdBZpv4atUatiqpUb0ZVqRVRm9QrUVtgZy1Q&#13;&#10;r/fTM+VgGWRM1Oib089hlxGzkYZRoIZdvNf5fEizxFmJ9o7PhxB95VwcrdT+bnuY0aavZ7JrcvQu&#13;&#10;mRm9VW6PrtbnDyPBa7y66789ulne1ihRt0cTO3QMVxjMoAb/WXg/M3qTmhyN84ToMuUDvz26SHVY&#13;&#10;i1QTUGstUVXWMrXaWqletVapZ6z4q4TWevWgtUXdaTXJLVan3GgdCWQBM9CeJ3da8+VBKz6vWCvk&#13;&#10;GWu1vGqtkdXWOqmyNkot4tJkbZUOwB7dKj7YeXE0zhNghxkwzogakODue7zRZnzOtMfvsZbKZ9ZC&#13;&#10;2WgtgK58ec+aJ5XWudA9W1Zac4EsIBNtH/qdGLeCzwT+NvWZ1a/2WJtUg7VBtcC/DsASXa9cwNnA&#13;&#10;qOgGdXl0k8qO9iNWOCOKNsmcaCty4QR8cnd0JpAF5KI9G5iL8TzJjc6XydEFkh1dKJdHl8qo6HI5&#13;&#10;O7pCXIAF6ECMWoAGa989/hUsrMZuNWK0GYN8wHgZuWTs3rHVyUe2Gtluq5ZvbBVy2FYsP9jy5YRt&#13;&#10;HjADyAJGAk70mzDeor6x1avtth3qI1sV5leqV2xl6o+2EvWArUjNAsYB56HtRn8Exk8O3aSODR34&#13;&#10;fv/Y0PaOMo1mOTaUCNyfjDWMBjXs5rXp5NCtEmHbJW7bfjnP1izjbK0yC3gA+CPar9ga+9RIGuLT&#13;&#10;vUaM9kA14raVylBboYTaCkQhLieH5sG2udI6dLY0D80FsoBMtH3od2LcCj7cf9ra1FCbHzFoUmm2&#13;&#10;BsSjHnGpVxOBWcAdwMPofxLjz4FvGfhXYN6bNqusQqzfsfmATCALyAVmo38uxvNkBexYBnueg11P&#13;&#10;wr6HbeVyB3I3C5gIjAPOA9LQ33ud5Mf0PE8x2ozBI/3Eehj6lsZMUIUxY4AMIBHtISo/Jlw9HtPe&#13;&#10;sSDmRMdtwAxgEtpZ6L8I42PANwb8YzDvIszPirlKTYqZqmbETFe3AQuAx9HOR39vG7Ng42B7ZlZM&#13;&#10;sxRolEA20XfP3Bjbcz0Y7YHyvSe2Tppia6Qttlos9gqx24tluD1fzrbPE599BpAFjETbiX4TxluU&#13;&#10;xV6v2mJ3qKbYKrUntlJtjC1TlbFFajmwCLgTuA64FP1ejMeBLwz8P8fUq+9jWtS3MSb5OsYpX8aM&#13;&#10;BLKAGWjPk29j8uX7mGL5OaZCwmBPHOzywr5LYxvluthmuTO2VRYBy4FKtDeiv3cspyEGpd32BKM9&#13;&#10;UAyuiS2W8bGFckFsgYyOzYfOPEmKnQvMloTYXCALyETbBzgxbgWfCfxtanysX10T26SmxTaoW2Kx&#13;&#10;7wOLgOeBV4GV6K/EeBX4toC/FvP2YH495DRAXgPkNkB+A/Q0QF899O6B/lrYsQX2VMGuSti3MrZU&#13;&#10;Xo0tl+djKxCDCnkQuAXtaejvHYMLHT2vnUabMfD2U/O8r7rWsUumO7bKrY6Br523OppljUZ7x60O&#13;&#10;YuBr53THJsiuVBc6ylS6o0TFOIrUKXuROgTstOP83l6m3rJXqpftVepp+w71KGrrftTY7ai1Oai5&#13;&#10;mai9majBmajFOajJ21Gb96NGH0WtPm2vlpftNfKWvU4+sDfKTnuzHLK3yikgxtEq6bDzQkffa+cB&#13;&#10;e8990WgPVCO77aWyzV4oG+wF0JUv6+x58rZ9LnTPxtcoc4EsIBNtH/qdGLeCzwT+NrXN7le77U3q&#13;&#10;gL1BHYF/pwCzo14NA1KAEY4GdZmjSU1w+BGrNjXVYZKbHDgLdzgBn9zlyASygFy0ZwNzMZ4nUx35&#13;&#10;cq2jQCY4CuUyR6mMcJRLiqNChgFm4BRidAQ4YO+7L06J67kvGm3G4Ez74qy4CermuDFABpCoZsUN&#13;&#10;UVPiwtXEuPaOcXEnOs4D0gA32kPRH4pxBT4FfoV5oZg/NO4q5Y6bqtLipqvzgHHARLSnoL93HQ+F&#13;&#10;jYPti0PjmuV6jRLIJvrui4nDuuRc3E/9m9GXOKxZZgA/DitRfwYuGpYvX0HeHwGO9batKT4g0/hs&#13;&#10;ZrQZv7H96OA1vC1+v1icdWJ31sjZzs0yyvm+ZDor5HJnsWQ7l8rVzq7Plybn4J8v2+KXSkt8sTTE&#13;&#10;l0ptfIVsBCqB14HlwJL4clmIsXvBc2d8odwYXyDT4vPluvg8uSZ+HjAb6Pp8ORk6Bzu7muy8SCY7&#13;&#10;h8NeC+z2q0wn7v+cO5TLWaVMzkrljy9T9fElakt8kVoNLAcWAnei/7r4SjU+vkqNjt+hkuL3qrj4&#13;&#10;FmWLN0lYvB3wAVnADGCB2GBnHOz2wo/R8dUyPr4GdtfBj0ZZFN8M/1plNbARqAWa0Nc7Rw3IURPi&#13;&#10;buTIaDNH3n5yxH3QH+9XHfEWMTm7Pl9eAzmDnV1dhzk3xrepe+Ob1KL4evi9F/7vVRuBWrQb0N/b&#13;&#10;vpcRb6O+z2TPy85mOaAx8OfLA8jLIadPjiA3R5xW+clpklPODhXk8qsoV4uKcTUpD5DualC/AS4E&#13;&#10;LgMmADnovxaYChixmoqb5cE+X17rwvkBcCEwAkh3lUAH9nhXGXSWKbNrjTqFmjjurFI/OTepI84t&#13;&#10;6pCzVh1AzdwwQA4OOEvUyxp9c3q+u+e6M9rMKWG8jHtnfg4e526UKe79MsuNs093jTzg3iwPu9+X&#13;&#10;x9w433UXAwXAAvTNlnvck8B3uVzhzpRz3F3PZI8hHoM9k210OaXOZZddLqvUuCyy1dWhtiL+WxHX&#13;&#10;GsR5l6te7XftVc2uWnUSCHXXqqHuvcrtrldnuRvUOe4WoOuZ7APwtQP2068XDcdADd88eP8A5tyD&#13;&#10;uXdA1s3uLep6d5Wa6F4Pn9eo891lKs2NzyXuIhUBnESOGoFdwFbkaT1ytAY5KnFVqpdcVepZ1xb1&#13;&#10;FOxaDDsXw+bFsH0xfHnKlSovuDKlxJUl612T4F/XM9kI2DjYM1m3e66kuechngvkfHcekA8sBYrl&#13;&#10;PHc5+ivkLPdacSAnocAxF57NutYilhWIYalsdhVKtavrmex85GKwZ7LzMecRzF0MOc+6qmH/Vti/&#13;&#10;S9a49kNWI/LTLPtdrdIKKHcrdLfCxlbY1LfmYhN6XiuNNvPySD95GYY+Z8IElZgwBsgAEtEeomIT&#13;&#10;wlV4QntHu/tExw/Ad8BX7vaO7e5w9ZF7CJAIZABjgAlqu/sq9ZV7qvrOPV39ALQD4QlTIafvtXL7&#13;&#10;6XXBdTWyH5t47rIdvsUmEDgHQl2w3XtPSkJRcU8y9gGjTV+9/cjlnun1NMto4AIPzsjRjgYugBze&#13;&#10;h3Pe1YDxMmo3Eh2jPeVyLuAFEjwVEgfYAAF+TCiXgwnF8m1CoXydkA/M02c6VxiCQA1ZEXj/dUID&#13;&#10;dBIleE9MUEs1StQktCdhfKnG4/qcjnYZL0MO94qlCUtlaUKpFCZUSHFCtZQnbJW1Cbvk7wl18o+E&#13;&#10;/fJlQiPswn0CIPA5EogDkoDesbwYtz49zrBOt6nbaygHNfQzlpMTcYaViDOsxIHvw29PxBmWBs6v&#13;&#10;EomB78NnJuIMKxFnWIk4wwK/PRFnWB6cYQG1iNlGD86wPDjD8uAMy4MzLA8+y3hwhuXBGZYHZ1ge&#13;&#10;nGF5cIblwRmWB2dYHpxheXCGhVw948EZlgdnWJ462YgaqEUsmjw4wwLsiTjDgp0XJ/a9D29AjXQ/&#13;&#10;nzDajM++fuIzEn17PDjD8uAMy4PPRrDhPQ/OsDw4w/LMBnKBLABnWB6cYcHu9zw4w4IPGz04w/Lg&#13;&#10;DMuDMyzUSQv86wAsiTjDAs4GRiXiDCsRZ1iJOMNKbFMzE/EZJBFnWIk4w0rEGVYizrAScYaViDOs&#13;&#10;RJxhJeIMKzEP+cIZViLOsBJxhpWIM6xEnGEl4gwLsAAdiFEL0IA6710jbYjBI/BroHXb5nlEZSY+&#13;&#10;ovye9o5XAbZ7yykZHrh3G0hOyfBc2X4WYZWS4URuH3uWJPesWaM9UM0uT94lrydvldXJA9fs6uRm&#13;&#10;8Wu0d6xOJgau2deTN6nlyXgmllym7k0uUdOSi9R44FwgDu0w9P+YVKm+TapSXybtUB8n1au/JbWo&#13;&#10;tUkmKU9yyp+TRgJZwAy058napHz5W1KxfJxUIV8mVcu3STXyY1KdhCU3ShzsOje5VcYD04B70V6S&#13;&#10;3LdmvYhP95o12gPVbEJyqdiSCyUyuUAkOV/+lZQnPyfNhe7ZQC6QBWQCPvQ7MW4Fnwn8bcqW7FcJ&#13;&#10;yU3Km9ygRifXw/96dQ1wI3AvsBD9SzD+PPiWg/91zFuZbEUunFKZjDWQnAlkAbkA1kjyXIznIV/5&#13;&#10;shz2PA+7lsC+hcnl8LlCbgSuAcYDowEv+nvXmie1Z40Y7YFqZETqLrksdatMSB24RiakNsuzGiVq&#13;&#10;QioxcI1clrpJjUitVJ5U3G+C/3hKkdoHfAK8nVKiXkspU0+nVKqHUqrU3Sk71MyUejU5pUVdnWKS&#13;&#10;y1OcwEggC5gBzJOrU7CWU4plZgqe76ZUy0MpNfJ0Sp28ltIob6c0yycprbIPOA6YYacntW+NbEjp&#13;&#10;WSNGe6AaWZdSKm+lFMobKQXyMmx4MSVP/pQyF7pnA7lAFpAJ+NDvxLgVfPh+R0qbeivFr9alNKkN&#13;&#10;KQ1qJ/zbBxwBjgPm1HoVk9qA+ODeP9WPWLWpC1NNyIUVuXBKTqoPyASygFxgNvrnYjxPLkzNlxGp&#13;&#10;BZKeWgg/SyUmtRw+V8B3nCsA+4CdwIaUvjXSihoxPttw3zZexrWO9yOtiN/5ZxPtHa2pRN9r6Bh8&#13;&#10;YWowOWPSmiVPo71jTBrRV06lt+fZqNEeKCdbvHWyx1sjTd5qafNWiCm9WKLT88WePk9c6TOALGAk&#13;&#10;2k70mzDeotq89arJu0Pt8VapLd5KVektU697i9QS4F5gGjAeOBf9cRgPA9/PaTvUwbR69XVai/o8&#13;&#10;zST/SHPKx2kjgSxgBtrz5PM03AOlFcvBtAr5Oa1awmBXHOw719so473NMs2LPQtYAryOdiX6e6/b&#13;&#10;KxGD7mejRnugGFzqLZbR3kLxegskyYvP5N48sXnnArMl0psLZAGZaPsAJ8at4DOBv02N9vrVpd4m&#13;&#10;daW3QV2HuNwI3AssAp4BlqP/dYyvBt974N+IeVsw/zPI+QzyaiG3FvJroecz6PsMerdA/0bY8R7s&#13;&#10;WQ27Xod9y72l8oy3XBYhR/cCNwLXoX0l+nvH4Dc4iur+zMhoMwZjjSIFNeo0HO8nZOyXqRl1cmvG&#13;&#10;VpmfUS2LM/CZIqNUXsjA8/2Mx4F5nfe9UyF/3un73tX9yMPWoHIw5zLM/U1GsaRklEtUBtZUOtYU&#13;&#10;sA/YmV4un6SXygfphfJ2+lJ5CzX3RnqevIa6ezl9tryYngtkAZlo+9DvxLgVfCbwt6kPUIefpDep&#13;&#10;nekNal869gLgOBCVgfPGDHz+z2hRl2W0wQ4L/MJ3MGBTNFAE252nbV+PtvEyYoGlCB4T/ParZzPw&#13;&#10;+TBjr5qfge/xZlSpqRmViNMayC6BjiLoKoLOInUA2JZeotall6nX0ivVn9Kr1KPpO9TdsGcO7MyF&#13;&#10;zZNh/9VYR1fDp6uxribDz1z4PAfr7W7E49H0avlTeg38rJN16Y2yLR1nIunYg4GojFbEsBmx7Fvv&#13;&#10;q3w9r1NGm7n2Gs6BGv7x/vtD3y751LdVvvANfJ36wtcsznOIEvWFjxj4OvWpbxNkV6pVvjK1DPyP&#13;&#10;+YrUHcAU4BK0z0G/A+Ohvip1MmOHakau9iNPdYh3DXJUkzESyAJmAPOkLiNf9qN+mlE7J1GTob4a&#13;&#10;cfjq5Bwf4gDbpvha5Q7gMWAZ2qt8fa9TExGf7vcyRpvxOdP99zhfqZzvK5TzfAWS5suXs3x54vbN&#13;&#10;he7ZQC6QBWQCPvQ7MW4Fnwn8bep8n1+N8zWpib4GNcuHZ4LAw8CTwDJgBfpXYfyv4PsQ/J9i3nbM&#13;&#10;/wJyvoK8ryD3K8j/Cnr+D+NmHxtHcQXweScuIAc1Ji0mMkW1LUGA895u5vbjbolSGzWXtBAFDMUV&#13;&#10;NQTThA/XIAiEVEmvUCQcq2CpBREsgS1iI2QXYqqDNCBhU4ERMWpsBEYBIxxU2Ujn/HEncUiVoXF/&#13;&#10;a7IkttNzT/rp9r2Z3XnvzezszOzsMcr7kHL/SfnvYceb2PN37HoJ+56P9eMzazuwB+6GW2EL+sX9&#13;&#10;QaZ2+edLhnp+d56Tc5nagKXPl7yxcN4cykEs6yD8hW0t6FfmjONSHp+QqviYxOLD4sbfkPr4gFwb&#13;&#10;75aG+FPSGD+9HlwWX349OMo5s0a35IxemTQG5CgchpfhOfiL0S9tpO0lzy6jU1qMDtlhtMs2IyM3&#13;&#10;GzvlRqMZTq8H30KZy60H3xK/CjursLcMu4uqPs48Kj6qquKDqjyeVbNGn8oZPeqowT43eA7a4D70&#13;&#10;24ys+rnBnmdjVBnGp6rGyKtLjKisNi6U840Y8GwxmpB3yyXYWYPdBn5sMIZkqzGG3RP4MY1PM/hX&#13;&#10;wNcCPhfwvSB5dIvrOqiTHHEP+7tQLtUfzBlFVYZv5fHT68E3c53l1oO3GWXEd1btNXLqcYN3gfh3&#13;&#10;GI7AJHIe/WL7VlgL+6tQLmVfhTUua60RqbVK91e11ow8OA99jRVQur9aa72jKiz6I6tPFcweddzk&#13;&#10;ew44CF3I+8w+db+ZVbeZ9P3mqNposhfYzCvbjMoVZiVYkIYm2Cm22S6+2S0bzQH5pTkkt5ljcr85&#13;&#10;IfvMaekyeadoFmQYjkMBeYW1tL86aC7sr0K5VH/VZfKcNjvlCbND/ogNvzcz8pDZStnN0AhpcCGG&#13;&#10;vpL0VeSLkn9WPWkW8ZXvacwp9Tr+DcM4HIcCfIN+hZVTF1hFYjWrqq0odbGKuqgUbcXAhTQ0QjN6&#13;&#10;1kGtjFRb7Mu1OuQCi30WVq98Y/bj8wC+D8g4DMPrcBD94jZyjDay3Hj4GPX8k3UBJ+eOWQFnuRe0&#13;&#10;UvdGzrgXTskl+yt9V+TCxC2RqkRDZF1iU2R9Yl1kU6I6cm1iZaQhUZCGxHjJ774aEj2qbJ7v2t7/&#13;&#10;Gh/N6UFV1Fk1qfvUUd2jDusudQAeh12wA/1W0jeQL6GPqBrNuySdU6v1nDpX8y5J8y5J10MjMFbV&#13;&#10;j8pFulNqdL8k9BuyQQ/LVj0uOzT9h56Wx/WMHIDDcBR5En1Rj8kc+coSr30/PipLKDVxany0nX4k&#13;&#10;/IV9+moUZYkZzvlGookVkTl9QWRWXxzJ6+pITtdGJvW6yEfaixyBQb0+koXnoA15F+kt+rLINl0R&#13;&#10;uVGviIR91GrqZQX1FNRLQPgLywzWLFdzzkWcW8P1L9dXRxJ6S+Rn+leRrfo3XO+uyH36Acr4XWQ/&#13;&#10;ZOFt+ATy+t4le4fbKK8bH8PyQ7nUPbaX2N6nn5IWzbOEWN+sd8uN+k5i3ATXQz1YcCn6StJ5V0Zd&#13;&#10;tWjel+m82kvdtekptV9PUs+T6mUYhCPwEfop0nPkK5J/jvOiiTJizJwrcSlYUA/XQxP6O4n9buru&#13;&#10;UeqwXXLYNYV9H+luOaJ7ZRBehgOwH9rQL77HDlHPy91jh6jn/8xzcu5QImDpPaadhXONUC4Vy83O&#13;&#10;hNzqjMndzpDscRjDON3yZ6ddnnV2QhOkwYJK9FHS82qPw1jKGVW3OoNqs5NV2ulT1Q7vfKBg8y0e&#13;&#10;DMNBu089Y2fVPntQPWSPqjtsvtuw8+o6Oyq/sCtlo21BGpqQd8p1drv82u6WO+wBecgekn32mDxj&#13;&#10;T8hBe1qG7RmZsOmrYaVTkGpnRrSzdAw+Yi+cc4ZyqRgMUeardqf02R3Sgw3P2BlolSftZnnCboQ0&#13;&#10;uMgx9JXAWiY+9Nl8v2MX1ZCdUyM279vwbxoKoIjRSqhwptRaJ6dqnaLynFl1NTHc7KySLcTzBicG&#13;&#10;LqShEfhG02klPSNXUwee0yG1TqespU4qnF78ZvRMHRWIzzSM2/0yYi+dc37MzXTmnDOUgxi0hzc0&#13;&#10;/+E9zestdcKdkG/dMTnXYx+UNyA1Hu/CvXZJeDuhCdJgAfuRvCjpeXWRN6nO9UbVt+4g52fVx26f&#13;&#10;etftUa+4XaoTMtCKfBP6NOmO+46y3NL7FC335Ny/nIAZsdyA0vsUHXdE0u643OQel1byZ9yCdMIr&#13;&#10;8C7yx+7SNtJMfM6ch4RyqTZyk9sr17idUud2yFVuuzhuBtta5Uq3WS51GyENLnIMfSXpq8jHd3Lu&#13;&#10;rLrGLRKDnGp2p4jHJHGZVO3QCS/Aa+jfIv198n1A/s847wvO/5LrnOB6J7juCa5/gnJOUN6XlPsF&#13;&#10;5X+GHR9gz/vY9Rb2veb2ywvuAP4PSDtkoBWa0S/uc+qTC8d+oRzE4PKztJFgrtqYHJfbkyNyT7L0&#13;&#10;2O+e5IwcmqdH3ZMMKD32uz35DtfOqvok36+R/+Jkl4pC3utSn3js7fDY7+dl1QFvUO2nvbXR7vbS&#13;&#10;/nbRDltojztolztonztopy20112027203zba8X7a8wFvTLLehBzxpuUTb0byXkGiyYJcDOuwsz65&#13;&#10;dOyX8xa2kVAu1UYmPfbFeJ1y1OuQt7Fh0MvIYa+VspuB9XBszHqsj3sx9JWkryJflPzs0/OKatLj&#13;&#10;ueNNqSL+RZOTqhyqIAbrk1NqUzKnGpJFYjWrbk9G5a7kKuqiUh5IxsCFNDRCM/pW0jPUV7s0Jjuk&#13;&#10;Idkpm5K9sj7ZL7HkgFRBOUShSJxy3tI2sia1/HNpTWpGbpvn5NyaVMDS59Kf/IVz1VAOYll3lrYW&#13;&#10;zFWf9Y/LS/6EvOmPyXv+sHzovyGf++yf9tk/7T8lX/mn56ovcv3lvo15nnOe5tzH/F55kOtshxtg&#13;&#10;M3hQ6/dLNWkV5FnpM0722Y/ssx85xX7k1E4ppJrh9Fz1K8pcbq76b/8q7KzC3jLsLqrPffZ1+6Pq&#13;&#10;TX9QveRn1dN+n3rY71F3+6zLgAfVsBL916msmk4NqokU39KkPlVDqbx6NRWVg6kLpS8VgzQ0Ie+W&#13;&#10;11PtMpTqlpHUgEykhmQ6NYbdE/gxjU+sd/sFfC3gc0H2wJ/QLe4PHsOfM+eqoVyqP3gan57Htxf9&#13;&#10;03PVr2kzy81Vv06VEdtZVeGzd5uYeP6nagtshweRH0Mf2reetnAebIA1EPRDwXPrbxxczvEP4Xxg&#13;&#10;CKl4BTB/zN8jwbpnAIf183+LjhniqjQ8AY/Axi3p2JV1350TlIP2p/N/i47/nzyX1X23vnnOqQuc&#13;&#10;VyfnBNcM7IyU/+OzQI355XadhPbO71nYHiSc+rXwwuIPocD/b5Ef5v8K9dcztGe38YwMCw5rkAIb&#13;&#10;gvgFvv8YyiHwPVL3fezUD9D9CIJfOQTH/wUAAP//AwBQSwMEFAAGAAgAAAAhADkdlSblAAAADgEA&#13;&#10;AA8AAABkcnMvZG93bnJldi54bWxMj09rwkAQxe+FfodlCr3pJhY1idmI2D8nKVQL4m1NxiSYnQ3Z&#13;&#10;NYnfvtNTexkY3ps375euR9OIHjtXW1IQTgMQSLktaioVfB/eJxEI5zUVurGECu7oYJ09PqQ6KexA&#13;&#10;X9jvfSk4hFyiFVTet4mULq/QaDe1LRJrF9sZ7XntSll0euBw08hZECyk0TXxh0q3uK0wv+5vRsHH&#13;&#10;oIfNS/jW766X7f10mH8edyEq9fw0vq54bFYgPI7+7wJ+Gbg/ZFzsbG9UONEoiGI2KpjMFksQrEdx&#13;&#10;wDxnNi7nMcgslf8xsh8AAAD//wMAUEsDBBQABgAIAAAAIQB/QjLiwwAAAKUBAAAZAAAAZHJzL19y&#13;&#10;ZWxzL2Uyb0RvYy54bWwucmVsc7yQywrCMBBF94L/EGZv03YhIqbdiOBW6gcMybQNNg+SKPr3BkSw&#13;&#10;ILhzOTPccw+za+9mYjcKUTsroCpKYGSlU9oOAs7dYbUBFhNahZOzJOBBEdpmudidaMKUQ3HUPrJM&#13;&#10;sVHAmJLfch7lSAZj4TzZfOldMJjyGAbuUV5wIF6X5ZqHTwY0MyY7KgHhqGpg3cPn5t9s1/da0t7J&#13;&#10;qyGbvlRwbXJ3BmIYKAkwpDS+lnVBpgf+3aH6j0P1duCz5zZPAAAA//8DAFBLAQItABQABgAIAAAA&#13;&#10;IQCm5lH7DAEAABUCAAATAAAAAAAAAAAAAAAAAAAAAABbQ29udGVudF9UeXBlc10ueG1sUEsBAi0A&#13;&#10;FAAGAAgAAAAhADj9If/WAAAAlAEAAAsAAAAAAAAAAAAAAAAAPQEAAF9yZWxzLy5yZWxzUEsBAi0A&#13;&#10;FAAGAAgAAAAhAFAvP5HgAwAAFAsAAA4AAAAAAAAAAAAAAAAAPAIAAGRycy9lMm9Eb2MueG1sUEsB&#13;&#10;Ai0AFAAGAAgAAAAhABWnpocDLgAAeIgAABQAAAAAAAAAAAAAAAAASAYAAGRycy9tZWRpYS9pbWFn&#13;&#10;ZTEuZW1mUEsBAi0AFAAGAAgAAAAhAD729EPS/wAAdBoCABQAAAAAAAAAAAAAAAAAfTQAAGRycy9t&#13;&#10;ZWRpYS9pbWFnZTIuZW1mUEsBAi0AFAAGAAgAAAAhADkdlSblAAAADgEAAA8AAAAAAAAAAAAAAAAA&#13;&#10;gTQBAGRycy9kb3ducmV2LnhtbFBLAQItABQABgAIAAAAIQB/QjLiwwAAAKUBAAAZAAAAAAAAAAAA&#13;&#10;AAAAAJM1AQBkcnMvX3JlbHMvZTJvRG9jLnhtbC5yZWxzUEsFBgAAAAAHAAcAvgEAAI02AQAAAA==&#13;&#10;">
              <v:rect id="Rechteck 40" o:spid="_x0000_s1027" style="position:absolute;width:3600;height:35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O8xwAAAOAAAAAPAAAAZHJzL2Rvd25yZXYueG1sRI9Ba8JA&#13;&#10;EIXvBf/DMkJvdWMRKdFVglqpR02h9DZmp0na7GzIrjH+e+cg9DLwGN73+JbrwTWqpy7Ung1MJwko&#13;&#10;4sLbmksDn/n7yxuoEJEtNp7JwI0CrFejpyWm1l/5SP0plkogHFI0UMXYplqHoiKHYeJbYvn9+M5h&#13;&#10;lNiV2nZ4Fbhr9GuSzLXDmmWhwpY2FRV/p4szEM79Ib+12dfvdyjO2Y5dPjvsjXkeD9uFnGwBKtIQ&#13;&#10;/xsPxIc1MBMFERIZ0Ks7AAAA//8DAFBLAQItABQABgAIAAAAIQDb4fbL7gAAAIUBAAATAAAAAAAA&#13;&#10;AAAAAAAAAAAAAABbQ29udGVudF9UeXBlc10ueG1sUEsBAi0AFAAGAAgAAAAhAFr0LFu/AAAAFQEA&#13;&#10;AAsAAAAAAAAAAAAAAAAAHwEAAF9yZWxzLy5yZWxzUEsBAi0AFAAGAAgAAAAhADEcg7zHAAAA4A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3SRygAAAOAAAAAPAAAAZHJzL2Rvd25yZXYueG1sRI9Pa8JA&#13;&#10;FMTvhX6H5Qm91Y22+Ce6iqgBD4JWC+LtkX0mqdm3Ibua9Nu7QqGXgWGY3zDTeWtKcafaFZYV9LoR&#13;&#10;COLU6oIzBd/H5H0EwnlkjaVlUvBLDuaz15cpxto2/EX3g89EgLCLUUHufRVL6dKcDLqurYhDdrG1&#13;&#10;QR9snUldYxPgppT9KBpIgwWHhRwrWuaUXg83o2B47BfJeTXaJj/X9cl8bJrLeLdX6q3TriZBFhMQ&#13;&#10;nlr/3/hDbLSCzx48D4UzIGcPAAAA//8DAFBLAQItABQABgAIAAAAIQDb4fbL7gAAAIUBAAATAAAA&#13;&#10;AAAAAAAAAAAAAAAAAABbQ29udGVudF9UeXBlc10ueG1sUEsBAi0AFAAGAAgAAAAhAFr0LFu/AAAA&#13;&#10;FQEAAAsAAAAAAAAAAAAAAAAAHwEAAF9yZWxzLy5yZWxzUEsBAi0AFAAGAAgAAAAhACDHdJHKAAAA&#13;&#10;4AAAAA8AAAAAAAAAAAAAAAAABwIAAGRycy9kb3ducmV2LnhtbFBLBQYAAAAAAwADALcAAAD+AgAA&#13;&#10;AAA=&#13;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nfnyQAAAOAAAAAPAAAAZHJzL2Rvd25yZXYueG1sRI9PSwMx&#13;&#10;FMTvQr9DeAVvNmsrS9k2LeIqiKCl/w69vW5eN4vJy7qJ7frtjSD0MjAM8xtmvuydFWfqQuNZwf0o&#13;&#10;A0Fced1wrWC3fbmbgggRWaP1TAp+KMByMbiZY6H9hdd03sRaJAiHAhWYGNtCylAZchhGviVO2cl3&#13;&#10;DmOyXS11h5cEd1aOsyyXDhtOCwZbejJUfW6+Xdp9zs37xJar5jApj+uPL/uWV3ulbod9OUvyOAMR&#13;&#10;qY/Xxj/iVSt4GMPfoXQG5OIXAAD//wMAUEsBAi0AFAAGAAgAAAAhANvh9svuAAAAhQEAABMAAAAA&#13;&#10;AAAAAAAAAAAAAAAAAFtDb250ZW50X1R5cGVzXS54bWxQSwECLQAUAAYACAAAACEAWvQsW78AAAAV&#13;&#10;AQAACwAAAAAAAAAAAAAAAAAfAQAAX3JlbHMvLnJlbHNQSwECLQAUAAYACAAAACEA5F535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6DC2"/>
    <w:multiLevelType w:val="hybridMultilevel"/>
    <w:tmpl w:val="85D22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94DCA"/>
    <w:multiLevelType w:val="hybridMultilevel"/>
    <w:tmpl w:val="F3CA2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735">
    <w:abstractNumId w:val="1"/>
  </w:num>
  <w:num w:numId="2" w16cid:durableId="181875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6"/>
    <w:rsid w:val="00003CF8"/>
    <w:rsid w:val="00004325"/>
    <w:rsid w:val="00006741"/>
    <w:rsid w:val="0000740A"/>
    <w:rsid w:val="00007C3C"/>
    <w:rsid w:val="00010590"/>
    <w:rsid w:val="00011697"/>
    <w:rsid w:val="0001613D"/>
    <w:rsid w:val="000174C4"/>
    <w:rsid w:val="00020DC8"/>
    <w:rsid w:val="00021874"/>
    <w:rsid w:val="000219D2"/>
    <w:rsid w:val="0002437E"/>
    <w:rsid w:val="00026524"/>
    <w:rsid w:val="00026EFD"/>
    <w:rsid w:val="000274DF"/>
    <w:rsid w:val="00030B0F"/>
    <w:rsid w:val="00033E7F"/>
    <w:rsid w:val="000345B0"/>
    <w:rsid w:val="00034B6E"/>
    <w:rsid w:val="00036357"/>
    <w:rsid w:val="0003755B"/>
    <w:rsid w:val="00041975"/>
    <w:rsid w:val="00042534"/>
    <w:rsid w:val="00050394"/>
    <w:rsid w:val="0005287E"/>
    <w:rsid w:val="00057626"/>
    <w:rsid w:val="000605F1"/>
    <w:rsid w:val="00062063"/>
    <w:rsid w:val="00062FAB"/>
    <w:rsid w:val="00064243"/>
    <w:rsid w:val="00073F1F"/>
    <w:rsid w:val="00074DF0"/>
    <w:rsid w:val="0007619A"/>
    <w:rsid w:val="00076F69"/>
    <w:rsid w:val="00077D64"/>
    <w:rsid w:val="00080165"/>
    <w:rsid w:val="00087092"/>
    <w:rsid w:val="00091276"/>
    <w:rsid w:val="00095037"/>
    <w:rsid w:val="00097A8D"/>
    <w:rsid w:val="000A2978"/>
    <w:rsid w:val="000A3C2B"/>
    <w:rsid w:val="000A6BFF"/>
    <w:rsid w:val="000B4A52"/>
    <w:rsid w:val="000B517D"/>
    <w:rsid w:val="000B536C"/>
    <w:rsid w:val="000B5913"/>
    <w:rsid w:val="000B6A83"/>
    <w:rsid w:val="000C074C"/>
    <w:rsid w:val="000C0998"/>
    <w:rsid w:val="000C0BCA"/>
    <w:rsid w:val="000C27BC"/>
    <w:rsid w:val="000C2EB3"/>
    <w:rsid w:val="000D034C"/>
    <w:rsid w:val="000D0F6C"/>
    <w:rsid w:val="000D2BA9"/>
    <w:rsid w:val="000D5E05"/>
    <w:rsid w:val="000D72C8"/>
    <w:rsid w:val="000E0DB0"/>
    <w:rsid w:val="000E583F"/>
    <w:rsid w:val="000E7F34"/>
    <w:rsid w:val="000F4FEB"/>
    <w:rsid w:val="000F5239"/>
    <w:rsid w:val="000F6221"/>
    <w:rsid w:val="0010558C"/>
    <w:rsid w:val="00106EC6"/>
    <w:rsid w:val="0011485B"/>
    <w:rsid w:val="0011707E"/>
    <w:rsid w:val="0012185F"/>
    <w:rsid w:val="001225B1"/>
    <w:rsid w:val="00130DC1"/>
    <w:rsid w:val="001313D0"/>
    <w:rsid w:val="00133390"/>
    <w:rsid w:val="00135C91"/>
    <w:rsid w:val="00135F70"/>
    <w:rsid w:val="0013697E"/>
    <w:rsid w:val="001376D0"/>
    <w:rsid w:val="00141C60"/>
    <w:rsid w:val="001420BB"/>
    <w:rsid w:val="00147419"/>
    <w:rsid w:val="001476CF"/>
    <w:rsid w:val="001550CA"/>
    <w:rsid w:val="0015645A"/>
    <w:rsid w:val="001579B7"/>
    <w:rsid w:val="00160E73"/>
    <w:rsid w:val="001650D8"/>
    <w:rsid w:val="00166890"/>
    <w:rsid w:val="00166EE8"/>
    <w:rsid w:val="00176792"/>
    <w:rsid w:val="00180ACF"/>
    <w:rsid w:val="001911BD"/>
    <w:rsid w:val="00192DB3"/>
    <w:rsid w:val="00196004"/>
    <w:rsid w:val="001A0D92"/>
    <w:rsid w:val="001A1341"/>
    <w:rsid w:val="001A2D5E"/>
    <w:rsid w:val="001A4DCF"/>
    <w:rsid w:val="001A4E94"/>
    <w:rsid w:val="001A5BFC"/>
    <w:rsid w:val="001B088F"/>
    <w:rsid w:val="001B19FB"/>
    <w:rsid w:val="001B748A"/>
    <w:rsid w:val="001C5055"/>
    <w:rsid w:val="001C7F0B"/>
    <w:rsid w:val="001D496F"/>
    <w:rsid w:val="001E3FFA"/>
    <w:rsid w:val="001E55C2"/>
    <w:rsid w:val="001F1EC4"/>
    <w:rsid w:val="001F6754"/>
    <w:rsid w:val="00205B2A"/>
    <w:rsid w:val="00206A34"/>
    <w:rsid w:val="00211BC1"/>
    <w:rsid w:val="00212030"/>
    <w:rsid w:val="002132C5"/>
    <w:rsid w:val="0021331D"/>
    <w:rsid w:val="00214C02"/>
    <w:rsid w:val="00214CD3"/>
    <w:rsid w:val="00220361"/>
    <w:rsid w:val="00221477"/>
    <w:rsid w:val="00226853"/>
    <w:rsid w:val="0023095A"/>
    <w:rsid w:val="0023252B"/>
    <w:rsid w:val="00234CE8"/>
    <w:rsid w:val="0023644F"/>
    <w:rsid w:val="0024112A"/>
    <w:rsid w:val="00246A22"/>
    <w:rsid w:val="00255FDD"/>
    <w:rsid w:val="00256D2D"/>
    <w:rsid w:val="0026140C"/>
    <w:rsid w:val="00265CA3"/>
    <w:rsid w:val="00270376"/>
    <w:rsid w:val="002704FA"/>
    <w:rsid w:val="00270562"/>
    <w:rsid w:val="002706EA"/>
    <w:rsid w:val="0028133F"/>
    <w:rsid w:val="00281D05"/>
    <w:rsid w:val="002830AC"/>
    <w:rsid w:val="00284993"/>
    <w:rsid w:val="00286912"/>
    <w:rsid w:val="00287239"/>
    <w:rsid w:val="002A170D"/>
    <w:rsid w:val="002A2EBE"/>
    <w:rsid w:val="002A2F43"/>
    <w:rsid w:val="002A5707"/>
    <w:rsid w:val="002A7AFE"/>
    <w:rsid w:val="002B037B"/>
    <w:rsid w:val="002B5AD0"/>
    <w:rsid w:val="002C0237"/>
    <w:rsid w:val="002C1FD3"/>
    <w:rsid w:val="002C2061"/>
    <w:rsid w:val="002C323B"/>
    <w:rsid w:val="002C502F"/>
    <w:rsid w:val="002C5CA6"/>
    <w:rsid w:val="002D3DB3"/>
    <w:rsid w:val="002D3F08"/>
    <w:rsid w:val="002D4B2F"/>
    <w:rsid w:val="002D6A0F"/>
    <w:rsid w:val="002E010A"/>
    <w:rsid w:val="002E729F"/>
    <w:rsid w:val="002F07AD"/>
    <w:rsid w:val="002F0B2F"/>
    <w:rsid w:val="002F0B73"/>
    <w:rsid w:val="002F133E"/>
    <w:rsid w:val="002F1644"/>
    <w:rsid w:val="002F4E6C"/>
    <w:rsid w:val="002F5FC8"/>
    <w:rsid w:val="00301EDF"/>
    <w:rsid w:val="00304E82"/>
    <w:rsid w:val="003064DF"/>
    <w:rsid w:val="00314135"/>
    <w:rsid w:val="00314B74"/>
    <w:rsid w:val="0031786F"/>
    <w:rsid w:val="0032250D"/>
    <w:rsid w:val="003226F2"/>
    <w:rsid w:val="00323366"/>
    <w:rsid w:val="003238D0"/>
    <w:rsid w:val="0032543F"/>
    <w:rsid w:val="00326935"/>
    <w:rsid w:val="00327B97"/>
    <w:rsid w:val="00334C41"/>
    <w:rsid w:val="003368AF"/>
    <w:rsid w:val="003408BB"/>
    <w:rsid w:val="00342201"/>
    <w:rsid w:val="00343989"/>
    <w:rsid w:val="00347A15"/>
    <w:rsid w:val="003517C4"/>
    <w:rsid w:val="00351FCC"/>
    <w:rsid w:val="00353027"/>
    <w:rsid w:val="00355095"/>
    <w:rsid w:val="00357CDD"/>
    <w:rsid w:val="00363BDC"/>
    <w:rsid w:val="0037489B"/>
    <w:rsid w:val="003759F7"/>
    <w:rsid w:val="003848E9"/>
    <w:rsid w:val="00385F24"/>
    <w:rsid w:val="00393E61"/>
    <w:rsid w:val="003945AD"/>
    <w:rsid w:val="00397FC6"/>
    <w:rsid w:val="003A102D"/>
    <w:rsid w:val="003A23C9"/>
    <w:rsid w:val="003A34EB"/>
    <w:rsid w:val="003A746D"/>
    <w:rsid w:val="003B05F7"/>
    <w:rsid w:val="003B0E91"/>
    <w:rsid w:val="003B19E0"/>
    <w:rsid w:val="003B1F7A"/>
    <w:rsid w:val="003C318E"/>
    <w:rsid w:val="003C72E0"/>
    <w:rsid w:val="003D6183"/>
    <w:rsid w:val="003E12CC"/>
    <w:rsid w:val="003E19C0"/>
    <w:rsid w:val="003E33D6"/>
    <w:rsid w:val="003E5D2E"/>
    <w:rsid w:val="003F1C38"/>
    <w:rsid w:val="003F2E86"/>
    <w:rsid w:val="003F7820"/>
    <w:rsid w:val="00402AC8"/>
    <w:rsid w:val="00403028"/>
    <w:rsid w:val="00410DDB"/>
    <w:rsid w:val="00412A9F"/>
    <w:rsid w:val="00412FB8"/>
    <w:rsid w:val="004133A5"/>
    <w:rsid w:val="004162D3"/>
    <w:rsid w:val="0041788D"/>
    <w:rsid w:val="00417BA0"/>
    <w:rsid w:val="004200BB"/>
    <w:rsid w:val="00420E36"/>
    <w:rsid w:val="0042500C"/>
    <w:rsid w:val="004260E4"/>
    <w:rsid w:val="00432357"/>
    <w:rsid w:val="004401FB"/>
    <w:rsid w:val="00440B7E"/>
    <w:rsid w:val="00442868"/>
    <w:rsid w:val="0044784D"/>
    <w:rsid w:val="0045547C"/>
    <w:rsid w:val="00455989"/>
    <w:rsid w:val="0045643A"/>
    <w:rsid w:val="004620BC"/>
    <w:rsid w:val="00462998"/>
    <w:rsid w:val="004634AD"/>
    <w:rsid w:val="00463BEF"/>
    <w:rsid w:val="00463C12"/>
    <w:rsid w:val="00464549"/>
    <w:rsid w:val="00464CFB"/>
    <w:rsid w:val="00470304"/>
    <w:rsid w:val="00477460"/>
    <w:rsid w:val="00484592"/>
    <w:rsid w:val="00490BF6"/>
    <w:rsid w:val="0049126A"/>
    <w:rsid w:val="00496FE8"/>
    <w:rsid w:val="004A4592"/>
    <w:rsid w:val="004B0DCC"/>
    <w:rsid w:val="004B22A8"/>
    <w:rsid w:val="004B2AC3"/>
    <w:rsid w:val="004B2B87"/>
    <w:rsid w:val="004B596D"/>
    <w:rsid w:val="004B5AF6"/>
    <w:rsid w:val="004C09DC"/>
    <w:rsid w:val="004C4DA0"/>
    <w:rsid w:val="004C4EB7"/>
    <w:rsid w:val="004D07AF"/>
    <w:rsid w:val="004D401A"/>
    <w:rsid w:val="004D4108"/>
    <w:rsid w:val="004D5D04"/>
    <w:rsid w:val="004E2152"/>
    <w:rsid w:val="004E557B"/>
    <w:rsid w:val="004E5A0D"/>
    <w:rsid w:val="004E77AD"/>
    <w:rsid w:val="004F1AF4"/>
    <w:rsid w:val="00500A61"/>
    <w:rsid w:val="0050108D"/>
    <w:rsid w:val="00501BCE"/>
    <w:rsid w:val="00502CBF"/>
    <w:rsid w:val="00502DAC"/>
    <w:rsid w:val="00502E56"/>
    <w:rsid w:val="005033B4"/>
    <w:rsid w:val="00506284"/>
    <w:rsid w:val="00515375"/>
    <w:rsid w:val="00517555"/>
    <w:rsid w:val="00522D6D"/>
    <w:rsid w:val="005253B7"/>
    <w:rsid w:val="00530222"/>
    <w:rsid w:val="005321BB"/>
    <w:rsid w:val="00533EE3"/>
    <w:rsid w:val="00544274"/>
    <w:rsid w:val="005456C5"/>
    <w:rsid w:val="00551563"/>
    <w:rsid w:val="005544C9"/>
    <w:rsid w:val="00562FD3"/>
    <w:rsid w:val="00565314"/>
    <w:rsid w:val="00571E14"/>
    <w:rsid w:val="005729C7"/>
    <w:rsid w:val="005745D0"/>
    <w:rsid w:val="005755E7"/>
    <w:rsid w:val="00575F84"/>
    <w:rsid w:val="005764E5"/>
    <w:rsid w:val="00577CFF"/>
    <w:rsid w:val="00580F0B"/>
    <w:rsid w:val="00592A9D"/>
    <w:rsid w:val="005977A5"/>
    <w:rsid w:val="005A1CA2"/>
    <w:rsid w:val="005B1506"/>
    <w:rsid w:val="005B3C43"/>
    <w:rsid w:val="005C211E"/>
    <w:rsid w:val="005C25CA"/>
    <w:rsid w:val="005C298C"/>
    <w:rsid w:val="005D2005"/>
    <w:rsid w:val="005D5B63"/>
    <w:rsid w:val="005D7699"/>
    <w:rsid w:val="005E0AAF"/>
    <w:rsid w:val="005E123F"/>
    <w:rsid w:val="005E3339"/>
    <w:rsid w:val="005E5577"/>
    <w:rsid w:val="006000F1"/>
    <w:rsid w:val="00605382"/>
    <w:rsid w:val="00607934"/>
    <w:rsid w:val="006100A2"/>
    <w:rsid w:val="00610687"/>
    <w:rsid w:val="006134A5"/>
    <w:rsid w:val="006237B6"/>
    <w:rsid w:val="0062450E"/>
    <w:rsid w:val="006257AA"/>
    <w:rsid w:val="00640559"/>
    <w:rsid w:val="00644ACC"/>
    <w:rsid w:val="00647312"/>
    <w:rsid w:val="00653BD0"/>
    <w:rsid w:val="006614F9"/>
    <w:rsid w:val="00661CAB"/>
    <w:rsid w:val="00663EA3"/>
    <w:rsid w:val="0066490D"/>
    <w:rsid w:val="00666F9B"/>
    <w:rsid w:val="00667B9B"/>
    <w:rsid w:val="006704CE"/>
    <w:rsid w:val="00670671"/>
    <w:rsid w:val="00670BBA"/>
    <w:rsid w:val="006718FA"/>
    <w:rsid w:val="00672B0E"/>
    <w:rsid w:val="006747AD"/>
    <w:rsid w:val="00675825"/>
    <w:rsid w:val="00675BD8"/>
    <w:rsid w:val="00676833"/>
    <w:rsid w:val="006851B4"/>
    <w:rsid w:val="00685282"/>
    <w:rsid w:val="00685543"/>
    <w:rsid w:val="00692BF2"/>
    <w:rsid w:val="006930C7"/>
    <w:rsid w:val="006941B8"/>
    <w:rsid w:val="00696BDC"/>
    <w:rsid w:val="006A03F1"/>
    <w:rsid w:val="006A3223"/>
    <w:rsid w:val="006A6B60"/>
    <w:rsid w:val="006B239D"/>
    <w:rsid w:val="006C2E7B"/>
    <w:rsid w:val="006C4067"/>
    <w:rsid w:val="006C46FD"/>
    <w:rsid w:val="006C7D9B"/>
    <w:rsid w:val="006C7DB6"/>
    <w:rsid w:val="006D484F"/>
    <w:rsid w:val="006D7FE1"/>
    <w:rsid w:val="006E11D1"/>
    <w:rsid w:val="006E53DE"/>
    <w:rsid w:val="006E555E"/>
    <w:rsid w:val="006F5774"/>
    <w:rsid w:val="00700F37"/>
    <w:rsid w:val="007015CE"/>
    <w:rsid w:val="00703DF7"/>
    <w:rsid w:val="00706101"/>
    <w:rsid w:val="00707F4A"/>
    <w:rsid w:val="00710721"/>
    <w:rsid w:val="00710F31"/>
    <w:rsid w:val="00714391"/>
    <w:rsid w:val="0072273F"/>
    <w:rsid w:val="00734674"/>
    <w:rsid w:val="0074173C"/>
    <w:rsid w:val="0074420B"/>
    <w:rsid w:val="00745B1C"/>
    <w:rsid w:val="007466BE"/>
    <w:rsid w:val="00746FCA"/>
    <w:rsid w:val="00752F21"/>
    <w:rsid w:val="00754968"/>
    <w:rsid w:val="00754C7B"/>
    <w:rsid w:val="00755230"/>
    <w:rsid w:val="00760A61"/>
    <w:rsid w:val="00762BF5"/>
    <w:rsid w:val="00765E5B"/>
    <w:rsid w:val="00766C5C"/>
    <w:rsid w:val="0076798B"/>
    <w:rsid w:val="00767DEA"/>
    <w:rsid w:val="007708EA"/>
    <w:rsid w:val="00774E53"/>
    <w:rsid w:val="00776F17"/>
    <w:rsid w:val="00776FD8"/>
    <w:rsid w:val="00777DE2"/>
    <w:rsid w:val="007844A2"/>
    <w:rsid w:val="00784619"/>
    <w:rsid w:val="00791168"/>
    <w:rsid w:val="007921D1"/>
    <w:rsid w:val="0079286A"/>
    <w:rsid w:val="00796A2F"/>
    <w:rsid w:val="007974F3"/>
    <w:rsid w:val="007A6A27"/>
    <w:rsid w:val="007A6CBE"/>
    <w:rsid w:val="007A7FAE"/>
    <w:rsid w:val="007B3E14"/>
    <w:rsid w:val="007B4AA8"/>
    <w:rsid w:val="007B7BF3"/>
    <w:rsid w:val="007C0215"/>
    <w:rsid w:val="007C645E"/>
    <w:rsid w:val="007C7F2B"/>
    <w:rsid w:val="007D1BC9"/>
    <w:rsid w:val="007D1CAA"/>
    <w:rsid w:val="007E2101"/>
    <w:rsid w:val="007E54BD"/>
    <w:rsid w:val="007E583F"/>
    <w:rsid w:val="007E6828"/>
    <w:rsid w:val="007E7100"/>
    <w:rsid w:val="007F63F0"/>
    <w:rsid w:val="007F74E1"/>
    <w:rsid w:val="008011A9"/>
    <w:rsid w:val="008016A9"/>
    <w:rsid w:val="00810880"/>
    <w:rsid w:val="00811707"/>
    <w:rsid w:val="00812185"/>
    <w:rsid w:val="008148BB"/>
    <w:rsid w:val="00825C87"/>
    <w:rsid w:val="008315CE"/>
    <w:rsid w:val="00831AD7"/>
    <w:rsid w:val="00832A4E"/>
    <w:rsid w:val="008339E1"/>
    <w:rsid w:val="0083481C"/>
    <w:rsid w:val="0083776F"/>
    <w:rsid w:val="00844B66"/>
    <w:rsid w:val="00850B06"/>
    <w:rsid w:val="00852919"/>
    <w:rsid w:val="00852B64"/>
    <w:rsid w:val="00852EB0"/>
    <w:rsid w:val="008573A1"/>
    <w:rsid w:val="008615A4"/>
    <w:rsid w:val="00864EF2"/>
    <w:rsid w:val="008658E6"/>
    <w:rsid w:val="008678B3"/>
    <w:rsid w:val="00867F81"/>
    <w:rsid w:val="00872C2C"/>
    <w:rsid w:val="0087313B"/>
    <w:rsid w:val="00880161"/>
    <w:rsid w:val="00882810"/>
    <w:rsid w:val="00883844"/>
    <w:rsid w:val="00886120"/>
    <w:rsid w:val="00890EBE"/>
    <w:rsid w:val="00893EE7"/>
    <w:rsid w:val="00893F97"/>
    <w:rsid w:val="00896B6C"/>
    <w:rsid w:val="00897A3E"/>
    <w:rsid w:val="008A6B88"/>
    <w:rsid w:val="008B0636"/>
    <w:rsid w:val="008B16AF"/>
    <w:rsid w:val="008B1C38"/>
    <w:rsid w:val="008B4A0A"/>
    <w:rsid w:val="008B6B74"/>
    <w:rsid w:val="008C019C"/>
    <w:rsid w:val="008C2989"/>
    <w:rsid w:val="008C3F61"/>
    <w:rsid w:val="008C4C65"/>
    <w:rsid w:val="008C744F"/>
    <w:rsid w:val="008C7E25"/>
    <w:rsid w:val="008D06E8"/>
    <w:rsid w:val="008D0D16"/>
    <w:rsid w:val="008D1682"/>
    <w:rsid w:val="008D1C9A"/>
    <w:rsid w:val="008D213B"/>
    <w:rsid w:val="008D2312"/>
    <w:rsid w:val="008D3026"/>
    <w:rsid w:val="008D30A2"/>
    <w:rsid w:val="008D5B09"/>
    <w:rsid w:val="008E1022"/>
    <w:rsid w:val="008E160F"/>
    <w:rsid w:val="008E380D"/>
    <w:rsid w:val="008E3DE0"/>
    <w:rsid w:val="008E764B"/>
    <w:rsid w:val="008F20A0"/>
    <w:rsid w:val="008F2239"/>
    <w:rsid w:val="008F281F"/>
    <w:rsid w:val="008F6044"/>
    <w:rsid w:val="008F6E4D"/>
    <w:rsid w:val="00905D64"/>
    <w:rsid w:val="00907240"/>
    <w:rsid w:val="0090784E"/>
    <w:rsid w:val="009107A1"/>
    <w:rsid w:val="009114AE"/>
    <w:rsid w:val="00912418"/>
    <w:rsid w:val="009145FB"/>
    <w:rsid w:val="00916398"/>
    <w:rsid w:val="00922C88"/>
    <w:rsid w:val="00923DC7"/>
    <w:rsid w:val="009451AB"/>
    <w:rsid w:val="00946E79"/>
    <w:rsid w:val="009478B9"/>
    <w:rsid w:val="00950EA2"/>
    <w:rsid w:val="0095362E"/>
    <w:rsid w:val="00956F1E"/>
    <w:rsid w:val="00962495"/>
    <w:rsid w:val="009638E0"/>
    <w:rsid w:val="0096743E"/>
    <w:rsid w:val="009679DD"/>
    <w:rsid w:val="00973ABD"/>
    <w:rsid w:val="009752B0"/>
    <w:rsid w:val="00977524"/>
    <w:rsid w:val="009776F6"/>
    <w:rsid w:val="009963B2"/>
    <w:rsid w:val="009967F6"/>
    <w:rsid w:val="009A2C91"/>
    <w:rsid w:val="009A34F0"/>
    <w:rsid w:val="009B1EC0"/>
    <w:rsid w:val="009B46A2"/>
    <w:rsid w:val="009C0335"/>
    <w:rsid w:val="009C5260"/>
    <w:rsid w:val="009C6782"/>
    <w:rsid w:val="009D0FF0"/>
    <w:rsid w:val="009D1342"/>
    <w:rsid w:val="009D6770"/>
    <w:rsid w:val="009D6A50"/>
    <w:rsid w:val="009E1EA7"/>
    <w:rsid w:val="009E296A"/>
    <w:rsid w:val="009E33E6"/>
    <w:rsid w:val="009E4ED2"/>
    <w:rsid w:val="009E733D"/>
    <w:rsid w:val="009F1063"/>
    <w:rsid w:val="009F138D"/>
    <w:rsid w:val="009F1FA7"/>
    <w:rsid w:val="009F212B"/>
    <w:rsid w:val="009F302C"/>
    <w:rsid w:val="00A00B4A"/>
    <w:rsid w:val="00A00B98"/>
    <w:rsid w:val="00A00CC8"/>
    <w:rsid w:val="00A012B8"/>
    <w:rsid w:val="00A01A93"/>
    <w:rsid w:val="00A01B2C"/>
    <w:rsid w:val="00A04E7F"/>
    <w:rsid w:val="00A11DD1"/>
    <w:rsid w:val="00A12D4B"/>
    <w:rsid w:val="00A1322A"/>
    <w:rsid w:val="00A15E38"/>
    <w:rsid w:val="00A17522"/>
    <w:rsid w:val="00A21DEB"/>
    <w:rsid w:val="00A22CE9"/>
    <w:rsid w:val="00A237EB"/>
    <w:rsid w:val="00A268F1"/>
    <w:rsid w:val="00A27180"/>
    <w:rsid w:val="00A272B6"/>
    <w:rsid w:val="00A30E5B"/>
    <w:rsid w:val="00A34598"/>
    <w:rsid w:val="00A356CB"/>
    <w:rsid w:val="00A379FD"/>
    <w:rsid w:val="00A40500"/>
    <w:rsid w:val="00A46198"/>
    <w:rsid w:val="00A5181E"/>
    <w:rsid w:val="00A57934"/>
    <w:rsid w:val="00A603FD"/>
    <w:rsid w:val="00A606CE"/>
    <w:rsid w:val="00A61F4C"/>
    <w:rsid w:val="00A6486B"/>
    <w:rsid w:val="00A6490A"/>
    <w:rsid w:val="00A77CB5"/>
    <w:rsid w:val="00A817BA"/>
    <w:rsid w:val="00A81A52"/>
    <w:rsid w:val="00A84752"/>
    <w:rsid w:val="00A86A79"/>
    <w:rsid w:val="00A86DC0"/>
    <w:rsid w:val="00A95A51"/>
    <w:rsid w:val="00AA1352"/>
    <w:rsid w:val="00AA321D"/>
    <w:rsid w:val="00AA5212"/>
    <w:rsid w:val="00AA6265"/>
    <w:rsid w:val="00AA705F"/>
    <w:rsid w:val="00AB1D91"/>
    <w:rsid w:val="00AB3CA8"/>
    <w:rsid w:val="00AB5E75"/>
    <w:rsid w:val="00AB6BA2"/>
    <w:rsid w:val="00AB73DA"/>
    <w:rsid w:val="00AC3622"/>
    <w:rsid w:val="00AC6BBA"/>
    <w:rsid w:val="00AD354B"/>
    <w:rsid w:val="00AD55ED"/>
    <w:rsid w:val="00AD73DB"/>
    <w:rsid w:val="00AE2896"/>
    <w:rsid w:val="00AE7317"/>
    <w:rsid w:val="00AF0412"/>
    <w:rsid w:val="00AF4BCF"/>
    <w:rsid w:val="00AF6DAE"/>
    <w:rsid w:val="00B02476"/>
    <w:rsid w:val="00B0279B"/>
    <w:rsid w:val="00B0535A"/>
    <w:rsid w:val="00B05F64"/>
    <w:rsid w:val="00B103E9"/>
    <w:rsid w:val="00B142B9"/>
    <w:rsid w:val="00B175BE"/>
    <w:rsid w:val="00B2002E"/>
    <w:rsid w:val="00B257DD"/>
    <w:rsid w:val="00B26792"/>
    <w:rsid w:val="00B34B34"/>
    <w:rsid w:val="00B35997"/>
    <w:rsid w:val="00B35FDD"/>
    <w:rsid w:val="00B360CA"/>
    <w:rsid w:val="00B40235"/>
    <w:rsid w:val="00B563E2"/>
    <w:rsid w:val="00B57157"/>
    <w:rsid w:val="00B62CFD"/>
    <w:rsid w:val="00B63570"/>
    <w:rsid w:val="00B64236"/>
    <w:rsid w:val="00B7742F"/>
    <w:rsid w:val="00B8392D"/>
    <w:rsid w:val="00B83B1A"/>
    <w:rsid w:val="00B93884"/>
    <w:rsid w:val="00B93F40"/>
    <w:rsid w:val="00B958F2"/>
    <w:rsid w:val="00B963E6"/>
    <w:rsid w:val="00B97650"/>
    <w:rsid w:val="00BA05EE"/>
    <w:rsid w:val="00BA38D9"/>
    <w:rsid w:val="00BA4EBF"/>
    <w:rsid w:val="00BB24E7"/>
    <w:rsid w:val="00BB33E3"/>
    <w:rsid w:val="00BB38A3"/>
    <w:rsid w:val="00BB743B"/>
    <w:rsid w:val="00BC3251"/>
    <w:rsid w:val="00BC50C4"/>
    <w:rsid w:val="00BC5EA1"/>
    <w:rsid w:val="00BD194F"/>
    <w:rsid w:val="00BD511C"/>
    <w:rsid w:val="00BE2EB9"/>
    <w:rsid w:val="00BE300E"/>
    <w:rsid w:val="00BE37AF"/>
    <w:rsid w:val="00BE4AB2"/>
    <w:rsid w:val="00BE7265"/>
    <w:rsid w:val="00BF2F40"/>
    <w:rsid w:val="00C029A2"/>
    <w:rsid w:val="00C02D19"/>
    <w:rsid w:val="00C05ABD"/>
    <w:rsid w:val="00C12359"/>
    <w:rsid w:val="00C14A55"/>
    <w:rsid w:val="00C14B11"/>
    <w:rsid w:val="00C15306"/>
    <w:rsid w:val="00C23DAC"/>
    <w:rsid w:val="00C24556"/>
    <w:rsid w:val="00C27D17"/>
    <w:rsid w:val="00C306B8"/>
    <w:rsid w:val="00C30841"/>
    <w:rsid w:val="00C313DA"/>
    <w:rsid w:val="00C3162B"/>
    <w:rsid w:val="00C348BE"/>
    <w:rsid w:val="00C46687"/>
    <w:rsid w:val="00C50356"/>
    <w:rsid w:val="00C5066E"/>
    <w:rsid w:val="00C52E00"/>
    <w:rsid w:val="00C53151"/>
    <w:rsid w:val="00C53F3A"/>
    <w:rsid w:val="00C55692"/>
    <w:rsid w:val="00C601A3"/>
    <w:rsid w:val="00C62561"/>
    <w:rsid w:val="00C6406C"/>
    <w:rsid w:val="00C65268"/>
    <w:rsid w:val="00C95D4F"/>
    <w:rsid w:val="00CA103F"/>
    <w:rsid w:val="00CA3089"/>
    <w:rsid w:val="00CA63CB"/>
    <w:rsid w:val="00CA70BC"/>
    <w:rsid w:val="00CB6CDD"/>
    <w:rsid w:val="00CC59E6"/>
    <w:rsid w:val="00CC7138"/>
    <w:rsid w:val="00CD30FF"/>
    <w:rsid w:val="00CD3A86"/>
    <w:rsid w:val="00CD405C"/>
    <w:rsid w:val="00CD4A38"/>
    <w:rsid w:val="00CE299E"/>
    <w:rsid w:val="00CE3E8A"/>
    <w:rsid w:val="00CE5725"/>
    <w:rsid w:val="00CE5D82"/>
    <w:rsid w:val="00CE743B"/>
    <w:rsid w:val="00CF32F5"/>
    <w:rsid w:val="00CF5503"/>
    <w:rsid w:val="00CF5BD4"/>
    <w:rsid w:val="00CF7855"/>
    <w:rsid w:val="00D0157C"/>
    <w:rsid w:val="00D02C72"/>
    <w:rsid w:val="00D16179"/>
    <w:rsid w:val="00D16C68"/>
    <w:rsid w:val="00D21621"/>
    <w:rsid w:val="00D23BE2"/>
    <w:rsid w:val="00D30FED"/>
    <w:rsid w:val="00D315F4"/>
    <w:rsid w:val="00D34074"/>
    <w:rsid w:val="00D35E42"/>
    <w:rsid w:val="00D409B2"/>
    <w:rsid w:val="00D44769"/>
    <w:rsid w:val="00D46BDF"/>
    <w:rsid w:val="00D553BC"/>
    <w:rsid w:val="00D566B1"/>
    <w:rsid w:val="00D6030D"/>
    <w:rsid w:val="00D64F0E"/>
    <w:rsid w:val="00D66002"/>
    <w:rsid w:val="00D66926"/>
    <w:rsid w:val="00D66ABD"/>
    <w:rsid w:val="00D67805"/>
    <w:rsid w:val="00D7111F"/>
    <w:rsid w:val="00D71532"/>
    <w:rsid w:val="00D72467"/>
    <w:rsid w:val="00D72C98"/>
    <w:rsid w:val="00D73666"/>
    <w:rsid w:val="00D744AA"/>
    <w:rsid w:val="00D86757"/>
    <w:rsid w:val="00D91633"/>
    <w:rsid w:val="00D9614B"/>
    <w:rsid w:val="00DA07D5"/>
    <w:rsid w:val="00DA1117"/>
    <w:rsid w:val="00DA151A"/>
    <w:rsid w:val="00DA282F"/>
    <w:rsid w:val="00DA45EC"/>
    <w:rsid w:val="00DA57A6"/>
    <w:rsid w:val="00DA67BC"/>
    <w:rsid w:val="00DB09DE"/>
    <w:rsid w:val="00DC1C85"/>
    <w:rsid w:val="00DC1D23"/>
    <w:rsid w:val="00DC4DD2"/>
    <w:rsid w:val="00DC56A5"/>
    <w:rsid w:val="00DE0921"/>
    <w:rsid w:val="00DE2AB6"/>
    <w:rsid w:val="00DE5779"/>
    <w:rsid w:val="00E02230"/>
    <w:rsid w:val="00E02E61"/>
    <w:rsid w:val="00E07063"/>
    <w:rsid w:val="00E07E04"/>
    <w:rsid w:val="00E1274A"/>
    <w:rsid w:val="00E16027"/>
    <w:rsid w:val="00E1720B"/>
    <w:rsid w:val="00E17A79"/>
    <w:rsid w:val="00E17C6D"/>
    <w:rsid w:val="00E200A3"/>
    <w:rsid w:val="00E20720"/>
    <w:rsid w:val="00E23BD7"/>
    <w:rsid w:val="00E24C21"/>
    <w:rsid w:val="00E2716B"/>
    <w:rsid w:val="00E3142B"/>
    <w:rsid w:val="00E31D29"/>
    <w:rsid w:val="00E3510F"/>
    <w:rsid w:val="00E35295"/>
    <w:rsid w:val="00E355CA"/>
    <w:rsid w:val="00E35F26"/>
    <w:rsid w:val="00E3652E"/>
    <w:rsid w:val="00E402A9"/>
    <w:rsid w:val="00E40CF4"/>
    <w:rsid w:val="00E41527"/>
    <w:rsid w:val="00E426E9"/>
    <w:rsid w:val="00E478BE"/>
    <w:rsid w:val="00E55136"/>
    <w:rsid w:val="00E55613"/>
    <w:rsid w:val="00E61935"/>
    <w:rsid w:val="00E63E1F"/>
    <w:rsid w:val="00E65016"/>
    <w:rsid w:val="00E6560C"/>
    <w:rsid w:val="00E705BE"/>
    <w:rsid w:val="00E709C2"/>
    <w:rsid w:val="00E735AF"/>
    <w:rsid w:val="00E740DB"/>
    <w:rsid w:val="00E80068"/>
    <w:rsid w:val="00E85C7B"/>
    <w:rsid w:val="00E87F51"/>
    <w:rsid w:val="00E92567"/>
    <w:rsid w:val="00E93EA5"/>
    <w:rsid w:val="00EA3C62"/>
    <w:rsid w:val="00EB0720"/>
    <w:rsid w:val="00EB3A46"/>
    <w:rsid w:val="00EB4158"/>
    <w:rsid w:val="00ED166E"/>
    <w:rsid w:val="00ED4657"/>
    <w:rsid w:val="00ED4EF2"/>
    <w:rsid w:val="00ED6B50"/>
    <w:rsid w:val="00ED79F1"/>
    <w:rsid w:val="00EE074D"/>
    <w:rsid w:val="00EE1DF3"/>
    <w:rsid w:val="00EE34CE"/>
    <w:rsid w:val="00EE4F66"/>
    <w:rsid w:val="00EE5186"/>
    <w:rsid w:val="00EF3192"/>
    <w:rsid w:val="00EF4C03"/>
    <w:rsid w:val="00F00AB1"/>
    <w:rsid w:val="00F00BC5"/>
    <w:rsid w:val="00F011BD"/>
    <w:rsid w:val="00F0230A"/>
    <w:rsid w:val="00F042D5"/>
    <w:rsid w:val="00F05182"/>
    <w:rsid w:val="00F067ED"/>
    <w:rsid w:val="00F0795D"/>
    <w:rsid w:val="00F10ADF"/>
    <w:rsid w:val="00F12ADD"/>
    <w:rsid w:val="00F16868"/>
    <w:rsid w:val="00F1791B"/>
    <w:rsid w:val="00F212C2"/>
    <w:rsid w:val="00F261BB"/>
    <w:rsid w:val="00F27688"/>
    <w:rsid w:val="00F30EA5"/>
    <w:rsid w:val="00F31CE9"/>
    <w:rsid w:val="00F33DE3"/>
    <w:rsid w:val="00F34BB8"/>
    <w:rsid w:val="00F35303"/>
    <w:rsid w:val="00F42DA1"/>
    <w:rsid w:val="00F448D2"/>
    <w:rsid w:val="00F53159"/>
    <w:rsid w:val="00F54382"/>
    <w:rsid w:val="00F54F20"/>
    <w:rsid w:val="00F600CD"/>
    <w:rsid w:val="00F60151"/>
    <w:rsid w:val="00F6046A"/>
    <w:rsid w:val="00F60CB3"/>
    <w:rsid w:val="00F60E1B"/>
    <w:rsid w:val="00F620D8"/>
    <w:rsid w:val="00F66B58"/>
    <w:rsid w:val="00F67F9B"/>
    <w:rsid w:val="00F7431A"/>
    <w:rsid w:val="00F752E9"/>
    <w:rsid w:val="00F77EF1"/>
    <w:rsid w:val="00F82DD9"/>
    <w:rsid w:val="00F845A2"/>
    <w:rsid w:val="00F8568A"/>
    <w:rsid w:val="00F91E63"/>
    <w:rsid w:val="00F94CAD"/>
    <w:rsid w:val="00FA3941"/>
    <w:rsid w:val="00FA3FEE"/>
    <w:rsid w:val="00FA67FA"/>
    <w:rsid w:val="00FB5CA9"/>
    <w:rsid w:val="00FC3F59"/>
    <w:rsid w:val="00FC572B"/>
    <w:rsid w:val="00FD2D60"/>
    <w:rsid w:val="00FD5E66"/>
    <w:rsid w:val="00FD7E17"/>
    <w:rsid w:val="00FE19BE"/>
    <w:rsid w:val="00FE6275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B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character" w:customStyle="1" w:styleId="wpaicg-chat-message">
    <w:name w:val="wpaicg-chat-message"/>
    <w:basedOn w:val="Carpredefinitoparagrafo"/>
    <w:rsid w:val="006614F9"/>
  </w:style>
  <w:style w:type="paragraph" w:styleId="Paragrafoelenco">
    <w:name w:val="List Paragraph"/>
    <w:basedOn w:val="Normale"/>
    <w:uiPriority w:val="34"/>
    <w:rsid w:val="00DA45EC"/>
    <w:pPr>
      <w:spacing w:line="228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rdlife.ch/essere-attiv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it/content/favorire-la-natura-vicino-a-cas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rdlife.ch/it/pres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it/content/favorire-la-natura-vicino-a-cas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trick.heitz@birdlife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rdlife.ch/essere-attiv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Library/CloudStorage/OneDrive-SchweizerVogelschutzSVSBirdLifeSchweiz/Documenti%20generali%20Ticino/Layouts%20lettere/Briefvorlage_BirdLife_Svizzer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3F96D-C3A2-5440-9C18-43ADB6B35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Briefvorlage_BirdLife_Svizzera.dotx</Template>
  <TotalTime>90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4728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158</cp:revision>
  <cp:lastPrinted>2018-08-21T07:33:00Z</cp:lastPrinted>
  <dcterms:created xsi:type="dcterms:W3CDTF">2025-04-28T08:08:00Z</dcterms:created>
  <dcterms:modified xsi:type="dcterms:W3CDTF">2025-10-22T09:31:00Z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